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513"/>
        <w:gridCol w:w="2621"/>
      </w:tblGrid>
      <w:tr w:rsidR="008F1079" w:rsidRPr="00AE24C2" w:rsidTr="00AE24C2">
        <w:trPr>
          <w:trHeight w:val="340"/>
        </w:trPr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8F1079" w:rsidRPr="00AE24C2" w:rsidRDefault="008F1079">
            <w:pPr>
              <w:rPr>
                <w:rFonts w:cs="CorporateSBQ-Med"/>
                <w:b/>
                <w:color w:val="FFFFFF"/>
                <w:spacing w:val="-2"/>
                <w:szCs w:val="16"/>
              </w:rPr>
            </w:pPr>
            <w:r w:rsidRPr="00AE24C2">
              <w:rPr>
                <w:rFonts w:cs="CorporateSBQ-Light"/>
                <w:b/>
                <w:color w:val="FFFFFF"/>
                <w:spacing w:val="-2"/>
                <w:szCs w:val="16"/>
              </w:rPr>
              <w:t>CALL TAKEN BY</w:t>
            </w:r>
          </w:p>
        </w:tc>
      </w:tr>
      <w:tr w:rsidR="008F1079" w:rsidRPr="00AE24C2" w:rsidTr="00AE24C2">
        <w:trPr>
          <w:trHeight w:val="369"/>
        </w:trPr>
        <w:tc>
          <w:tcPr>
            <w:tcW w:w="2513" w:type="dxa"/>
            <w:tcBorders>
              <w:top w:val="single" w:sz="4" w:space="0" w:color="auto"/>
            </w:tcBorders>
            <w:vAlign w:val="center"/>
          </w:tcPr>
          <w:p w:rsidR="008F1079" w:rsidRPr="00AE24C2" w:rsidRDefault="008F1079" w:rsidP="000F25F1">
            <w:pPr>
              <w:rPr>
                <w:rFonts w:cs="CorporateSBQ-Light"/>
                <w:color w:val="000000"/>
                <w:spacing w:val="-2"/>
                <w:szCs w:val="16"/>
              </w:rPr>
            </w:pPr>
            <w:r w:rsidRPr="00AE24C2">
              <w:rPr>
                <w:rFonts w:cs="CorporateSBQ-Light"/>
                <w:spacing w:val="-2"/>
                <w:szCs w:val="16"/>
              </w:rPr>
              <w:t xml:space="preserve">Date: </w:t>
            </w:r>
            <w:bookmarkStart w:id="0" w:name="Text13"/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  <w:bookmarkEnd w:id="0"/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:rsidR="008F1079" w:rsidRPr="00AE24C2" w:rsidRDefault="008F1079" w:rsidP="000F25F1">
            <w:pPr>
              <w:rPr>
                <w:rFonts w:cs="CorporateSBQ-Med"/>
                <w:color w:val="000000"/>
                <w:spacing w:val="-2"/>
                <w:szCs w:val="16"/>
              </w:rPr>
            </w:pPr>
            <w:r w:rsidRPr="00AE24C2">
              <w:rPr>
                <w:rFonts w:cs="CorporateSBQ-Light"/>
                <w:spacing w:val="-2"/>
                <w:szCs w:val="16"/>
              </w:rPr>
              <w:t xml:space="preserve">Time: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69"/>
        </w:trPr>
        <w:tc>
          <w:tcPr>
            <w:tcW w:w="5134" w:type="dxa"/>
            <w:gridSpan w:val="2"/>
            <w:vAlign w:val="center"/>
          </w:tcPr>
          <w:p w:rsidR="008F1079" w:rsidRPr="00AE24C2" w:rsidRDefault="008F1079" w:rsidP="000F25F1">
            <w:pPr>
              <w:rPr>
                <w:rFonts w:cs="CorporateSBQ-Med"/>
                <w:color w:val="000000"/>
                <w:spacing w:val="-2"/>
                <w:szCs w:val="16"/>
              </w:rPr>
            </w:pPr>
            <w:r w:rsidRPr="00AE24C2">
              <w:rPr>
                <w:rFonts w:cs="CorporateSBQ-Light"/>
                <w:spacing w:val="-2"/>
                <w:szCs w:val="16"/>
              </w:rPr>
              <w:t xml:space="preserve">Person: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69"/>
        </w:trPr>
        <w:tc>
          <w:tcPr>
            <w:tcW w:w="5134" w:type="dxa"/>
            <w:gridSpan w:val="2"/>
            <w:vAlign w:val="center"/>
          </w:tcPr>
          <w:p w:rsidR="008F1079" w:rsidRPr="00AE24C2" w:rsidRDefault="008F1079" w:rsidP="000F25F1">
            <w:pPr>
              <w:rPr>
                <w:rFonts w:cs="CorporateSBQ-Med"/>
                <w:color w:val="000000"/>
                <w:spacing w:val="-2"/>
                <w:szCs w:val="16"/>
              </w:rPr>
            </w:pPr>
            <w:r w:rsidRPr="00AE24C2">
              <w:rPr>
                <w:rFonts w:cs="CorporateSBQ-Light"/>
                <w:spacing w:val="-2"/>
                <w:szCs w:val="16"/>
              </w:rPr>
              <w:t xml:space="preserve">Position: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</w:tbl>
    <w:p w:rsidR="008F1079" w:rsidRDefault="008F1079" w:rsidP="00737E4E">
      <w:pPr>
        <w:pStyle w:val="BasicParagraph"/>
        <w:spacing w:after="57"/>
        <w:rPr>
          <w:rFonts w:ascii="Arial" w:hAnsi="Arial" w:cs="CorporateSBQ-Light"/>
          <w:spacing w:val="-2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026"/>
      </w:tblGrid>
      <w:tr w:rsidR="008F1079" w:rsidRPr="00AE24C2" w:rsidTr="00AE24C2">
        <w:trPr>
          <w:trHeight w:val="340"/>
        </w:trPr>
        <w:tc>
          <w:tcPr>
            <w:tcW w:w="5242" w:type="dxa"/>
            <w:tcBorders>
              <w:top w:val="nil"/>
              <w:left w:val="nil"/>
              <w:bottom w:val="single" w:sz="36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079" w:rsidRPr="00AE24C2" w:rsidRDefault="008F1079" w:rsidP="00AE24C2">
            <w:pPr>
              <w:pStyle w:val="BasicParagraph"/>
              <w:jc w:val="center"/>
              <w:rPr>
                <w:rFonts w:ascii="Arial" w:hAnsi="Arial" w:cs="CorporateSBQ-Light"/>
                <w:color w:val="FF0000"/>
                <w:spacing w:val="-2"/>
                <w:sz w:val="16"/>
                <w:szCs w:val="16"/>
              </w:rPr>
            </w:pPr>
            <w:r w:rsidRPr="00AE24C2">
              <w:rPr>
                <w:rFonts w:ascii="Arial" w:hAnsi="Arial" w:cs="CorporateSBQ-Light"/>
                <w:b/>
                <w:color w:val="FF0000"/>
                <w:spacing w:val="-2"/>
                <w:sz w:val="16"/>
                <w:szCs w:val="16"/>
              </w:rPr>
              <w:t>OUTBREAK NAME AND NUMBER</w:t>
            </w:r>
            <w:r w:rsidRPr="00AE24C2">
              <w:rPr>
                <w:rFonts w:ascii="Arial" w:hAnsi="Arial" w:cs="CorporateSBQ-Light"/>
                <w:color w:val="FF0000"/>
                <w:spacing w:val="-2"/>
                <w:sz w:val="16"/>
                <w:szCs w:val="16"/>
              </w:rPr>
              <w:t xml:space="preserve"> (For DH use only)</w:t>
            </w:r>
          </w:p>
        </w:tc>
      </w:tr>
      <w:tr w:rsidR="008F1079" w:rsidRPr="00AE24C2" w:rsidTr="00AE24C2">
        <w:trPr>
          <w:trHeight w:val="454"/>
        </w:trPr>
        <w:tc>
          <w:tcPr>
            <w:tcW w:w="5242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8F1079" w:rsidRPr="00AE24C2" w:rsidRDefault="008F1079" w:rsidP="00834932">
            <w:pPr>
              <w:rPr>
                <w:rFonts w:cs="CorporateSBQ-Light"/>
                <w:spacing w:val="-2"/>
                <w:szCs w:val="16"/>
              </w:rPr>
            </w:pPr>
            <w:r w:rsidRPr="00AE24C2">
              <w:rPr>
                <w:rFonts w:cs="CorporateSBQ-Light"/>
                <w:spacing w:val="-2"/>
                <w:szCs w:val="16"/>
              </w:rPr>
              <w:t xml:space="preserve">Name: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454"/>
        </w:trPr>
        <w:tc>
          <w:tcPr>
            <w:tcW w:w="5242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8F1079" w:rsidRPr="00AE24C2" w:rsidRDefault="008F1079" w:rsidP="000F25F1">
            <w:pPr>
              <w:pStyle w:val="BasicParagraph"/>
              <w:rPr>
                <w:rFonts w:ascii="Arial" w:hAnsi="Arial" w:cs="CorporateSBQ-Light"/>
                <w:spacing w:val="-2"/>
                <w:sz w:val="16"/>
                <w:szCs w:val="16"/>
              </w:rPr>
            </w:pPr>
            <w:r w:rsidRPr="00AE24C2">
              <w:rPr>
                <w:rFonts w:ascii="Arial" w:hAnsi="Arial" w:cs="CorporateSBQ-Light"/>
                <w:spacing w:val="-2"/>
                <w:sz w:val="16"/>
                <w:szCs w:val="16"/>
              </w:rPr>
              <w:t xml:space="preserve">Number: </w:t>
            </w:r>
            <w:r w:rsidRPr="00AE24C2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rPr>
                <w:sz w:val="16"/>
              </w:rPr>
              <w:instrText xml:space="preserve"> FORMTEXT </w:instrText>
            </w:r>
            <w:r w:rsidRPr="00AE24C2">
              <w:rPr>
                <w:sz w:val="16"/>
              </w:rPr>
            </w:r>
            <w:r w:rsidRPr="00AE24C2">
              <w:rPr>
                <w:sz w:val="16"/>
              </w:rPr>
              <w:fldChar w:fldCharType="separate"/>
            </w:r>
            <w:r w:rsidRPr="00AE24C2">
              <w:rPr>
                <w:sz w:val="16"/>
              </w:rPr>
              <w:t> </w:t>
            </w:r>
            <w:r w:rsidRPr="00AE24C2">
              <w:rPr>
                <w:sz w:val="16"/>
              </w:rPr>
              <w:t> </w:t>
            </w:r>
            <w:r w:rsidRPr="00AE24C2">
              <w:rPr>
                <w:sz w:val="16"/>
              </w:rPr>
              <w:t> </w:t>
            </w:r>
            <w:r w:rsidRPr="00AE24C2">
              <w:rPr>
                <w:sz w:val="16"/>
              </w:rPr>
              <w:t> </w:t>
            </w:r>
            <w:r w:rsidRPr="00AE24C2">
              <w:rPr>
                <w:sz w:val="16"/>
              </w:rPr>
              <w:t> </w:t>
            </w:r>
            <w:r w:rsidRPr="00AE24C2">
              <w:rPr>
                <w:sz w:val="16"/>
              </w:rPr>
              <w:fldChar w:fldCharType="end"/>
            </w:r>
          </w:p>
        </w:tc>
      </w:tr>
    </w:tbl>
    <w:p w:rsidR="008F1079" w:rsidRDefault="008F1079" w:rsidP="00737E4E">
      <w:pPr>
        <w:pStyle w:val="BasicParagraph"/>
        <w:spacing w:after="57"/>
        <w:rPr>
          <w:rFonts w:ascii="Arial" w:hAnsi="Arial" w:cs="CorporateSBQ-Light"/>
          <w:spacing w:val="-2"/>
          <w:sz w:val="16"/>
          <w:szCs w:val="16"/>
        </w:rPr>
        <w:sectPr w:rsidR="008F1079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701" w:right="567" w:bottom="567" w:left="567" w:header="284" w:footer="284" w:gutter="0"/>
          <w:pgNumType w:start="1"/>
          <w:cols w:num="2" w:space="720"/>
          <w:noEndnote/>
          <w:titlePg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310"/>
        <w:gridCol w:w="3154"/>
        <w:gridCol w:w="3154"/>
        <w:gridCol w:w="3154"/>
      </w:tblGrid>
      <w:tr w:rsidR="008F1079" w:rsidRPr="00AE24C2" w:rsidTr="00AE24C2">
        <w:trPr>
          <w:trHeight w:val="285"/>
        </w:trPr>
        <w:tc>
          <w:tcPr>
            <w:tcW w:w="10772" w:type="dxa"/>
            <w:gridSpan w:val="4"/>
            <w:shd w:val="solid" w:color="auto" w:fill="auto"/>
            <w:vAlign w:val="center"/>
          </w:tcPr>
          <w:p w:rsidR="008F1079" w:rsidRPr="00AE24C2" w:rsidRDefault="008F1079" w:rsidP="000F25F1">
            <w:pPr>
              <w:rPr>
                <w:b/>
                <w:caps/>
              </w:rPr>
            </w:pPr>
            <w:r w:rsidRPr="00AE24C2">
              <w:rPr>
                <w:b/>
                <w:caps/>
              </w:rPr>
              <w:t>Person notifying outbreak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Align w:val="center"/>
          </w:tcPr>
          <w:p w:rsidR="008F1079" w:rsidRPr="00AE24C2" w:rsidRDefault="008F1079">
            <w:pPr>
              <w:rPr>
                <w:rFonts w:cs="CorporateSBQ-Light"/>
                <w:position w:val="10"/>
                <w:szCs w:val="16"/>
              </w:rPr>
            </w:pPr>
            <w:r w:rsidRPr="00AE24C2">
              <w:rPr>
                <w:rFonts w:cs="CorporateSBQ-Light"/>
                <w:position w:val="10"/>
                <w:szCs w:val="16"/>
              </w:rPr>
              <w:t>Name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Align w:val="center"/>
          </w:tcPr>
          <w:p w:rsidR="008F1079" w:rsidRPr="00AE24C2" w:rsidRDefault="008F1079">
            <w:pPr>
              <w:rPr>
                <w:rFonts w:cs="CorporateSBQ-Light"/>
                <w:position w:val="10"/>
                <w:szCs w:val="16"/>
              </w:rPr>
            </w:pPr>
            <w:r w:rsidRPr="00AE24C2">
              <w:rPr>
                <w:rFonts w:cs="CorporateSBQ-Light"/>
                <w:position w:val="10"/>
                <w:szCs w:val="16"/>
              </w:rPr>
              <w:t>Position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pPr>
              <w:rPr>
                <w:rFonts w:cs="CorporateSBQ-Light"/>
                <w:position w:val="10"/>
                <w:szCs w:val="16"/>
              </w:rPr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 w:val="restart"/>
            <w:vAlign w:val="center"/>
          </w:tcPr>
          <w:p w:rsidR="008F1079" w:rsidRPr="00AE24C2" w:rsidRDefault="008F1079">
            <w:pPr>
              <w:rPr>
                <w:rFonts w:cs="CorporateSBQ-Light"/>
                <w:position w:val="10"/>
                <w:szCs w:val="16"/>
              </w:rPr>
            </w:pPr>
            <w:r w:rsidRPr="00AE24C2">
              <w:rPr>
                <w:rFonts w:cs="CorporateSBQ-Light"/>
                <w:position w:val="10"/>
                <w:szCs w:val="16"/>
              </w:rPr>
              <w:t>Contact details</w:t>
            </w:r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Tel: </w:t>
            </w:r>
            <w:bookmarkStart w:id="1" w:name="Text45"/>
            <w:r w:rsidRPr="00AE24C2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fldChar w:fldCharType="end"/>
            </w:r>
            <w:bookmarkEnd w:id="1"/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Fax: </w:t>
            </w:r>
            <w:bookmarkStart w:id="2" w:name="Text46"/>
            <w:r w:rsidRPr="00AE24C2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fldChar w:fldCharType="end"/>
            </w:r>
            <w:bookmarkEnd w:id="2"/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Mob: </w:t>
            </w:r>
            <w:bookmarkStart w:id="3" w:name="Text47"/>
            <w:r w:rsidRPr="00AE24C2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fldChar w:fldCharType="end"/>
            </w:r>
            <w:bookmarkEnd w:id="3"/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/>
            <w:vAlign w:val="center"/>
          </w:tcPr>
          <w:p w:rsidR="008F1079" w:rsidRPr="00AE24C2" w:rsidRDefault="008F1079">
            <w:pPr>
              <w:rPr>
                <w:rFonts w:cs="CorporateSBQ-Light"/>
                <w:position w:val="10"/>
                <w:szCs w:val="16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t xml:space="preserve">Email: </w:t>
            </w:r>
            <w:bookmarkStart w:id="4" w:name="Text48"/>
            <w:r w:rsidRPr="00AE24C2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rPr>
                <w:noProof/>
              </w:rPr>
              <w:t> </w:t>
            </w:r>
            <w:r w:rsidRPr="00AE24C2">
              <w:fldChar w:fldCharType="end"/>
            </w:r>
            <w:bookmarkEnd w:id="4"/>
          </w:p>
        </w:tc>
      </w:tr>
    </w:tbl>
    <w:p w:rsidR="008F1079" w:rsidRPr="000F25F1" w:rsidRDefault="008F1079" w:rsidP="000F25F1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310"/>
        <w:gridCol w:w="3154"/>
        <w:gridCol w:w="3154"/>
        <w:gridCol w:w="3154"/>
      </w:tblGrid>
      <w:tr w:rsidR="008F1079" w:rsidRPr="00AE24C2" w:rsidTr="00AE24C2">
        <w:trPr>
          <w:trHeight w:val="285"/>
        </w:trPr>
        <w:tc>
          <w:tcPr>
            <w:tcW w:w="10772" w:type="dxa"/>
            <w:gridSpan w:val="4"/>
            <w:shd w:val="solid" w:color="auto" w:fill="auto"/>
            <w:vAlign w:val="center"/>
          </w:tcPr>
          <w:p w:rsidR="008F1079" w:rsidRPr="00AE24C2" w:rsidRDefault="008F1079" w:rsidP="000F25F1">
            <w:pPr>
              <w:rPr>
                <w:b/>
                <w:caps/>
              </w:rPr>
            </w:pPr>
            <w:r w:rsidRPr="00AE24C2">
              <w:rPr>
                <w:b/>
                <w:caps/>
              </w:rPr>
              <w:t>Facility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Align w:val="center"/>
          </w:tcPr>
          <w:p w:rsidR="008F1079" w:rsidRPr="00AE24C2" w:rsidRDefault="008F1079">
            <w:r w:rsidRPr="00AE24C2">
              <w:t>Name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Align w:val="center"/>
          </w:tcPr>
          <w:p w:rsidR="008F1079" w:rsidRPr="00AE24C2" w:rsidRDefault="008F1079">
            <w:r w:rsidRPr="00AE24C2">
              <w:t>Address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Align w:val="center"/>
          </w:tcPr>
          <w:p w:rsidR="008F1079" w:rsidRPr="00AE24C2" w:rsidRDefault="008F1079">
            <w:r w:rsidRPr="00AE24C2">
              <w:t>Contact person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Align w:val="center"/>
          </w:tcPr>
          <w:p w:rsidR="008F1079" w:rsidRPr="00AE24C2" w:rsidRDefault="008F1079">
            <w:r w:rsidRPr="00AE24C2">
              <w:t>Position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 w:val="restart"/>
            <w:vAlign w:val="center"/>
          </w:tcPr>
          <w:p w:rsidR="008F1079" w:rsidRPr="00AE24C2" w:rsidRDefault="008F1079">
            <w:r w:rsidRPr="00AE24C2">
              <w:t>Contact details</w:t>
            </w:r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Tel: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Fax: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Mob: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/>
            <w:vAlign w:val="center"/>
          </w:tcPr>
          <w:p w:rsidR="008F1079" w:rsidRPr="00AE24C2" w:rsidRDefault="008F1079"/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t xml:space="preserve">Email: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 w:val="restart"/>
            <w:vAlign w:val="center"/>
          </w:tcPr>
          <w:p w:rsidR="008F1079" w:rsidRPr="00AE24C2" w:rsidRDefault="008F1079">
            <w:r w:rsidRPr="00AE24C2">
              <w:t xml:space="preserve">Alternative </w:t>
            </w:r>
            <w:r w:rsidRPr="00AE24C2">
              <w:br/>
              <w:t>contact</w:t>
            </w:r>
          </w:p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t xml:space="preserve">Name: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/>
            <w:vAlign w:val="center"/>
          </w:tcPr>
          <w:p w:rsidR="008F1079" w:rsidRPr="00AE24C2" w:rsidRDefault="008F1079"/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t xml:space="preserve">Position: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/>
            <w:vAlign w:val="center"/>
          </w:tcPr>
          <w:p w:rsidR="008F1079" w:rsidRPr="00AE24C2" w:rsidRDefault="008F1079"/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Tel: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Fax: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3154" w:type="dxa"/>
            <w:vAlign w:val="center"/>
          </w:tcPr>
          <w:p w:rsidR="008F1079" w:rsidRPr="00AE24C2" w:rsidRDefault="008F1079" w:rsidP="000F25F1">
            <w:r w:rsidRPr="00AE24C2">
              <w:t xml:space="preserve">Mob: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310" w:type="dxa"/>
            <w:vMerge/>
            <w:vAlign w:val="center"/>
          </w:tcPr>
          <w:p w:rsidR="008F1079" w:rsidRPr="00AE24C2" w:rsidRDefault="008F1079"/>
        </w:tc>
        <w:tc>
          <w:tcPr>
            <w:tcW w:w="9462" w:type="dxa"/>
            <w:gridSpan w:val="3"/>
            <w:vAlign w:val="center"/>
          </w:tcPr>
          <w:p w:rsidR="008F1079" w:rsidRPr="00AE24C2" w:rsidRDefault="008F1079" w:rsidP="000F25F1">
            <w:r w:rsidRPr="00AE24C2">
              <w:t xml:space="preserve">Email: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</w:tbl>
    <w:p w:rsidR="008F1079" w:rsidRDefault="008F1079" w:rsidP="002231E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73"/>
      </w:tblGrid>
      <w:tr w:rsidR="008F1079" w:rsidRPr="00AE24C2" w:rsidTr="00AE24C2">
        <w:trPr>
          <w:trHeight w:val="285"/>
        </w:trPr>
        <w:tc>
          <w:tcPr>
            <w:tcW w:w="10773" w:type="dxa"/>
            <w:shd w:val="solid" w:color="auto" w:fill="auto"/>
            <w:vAlign w:val="center"/>
          </w:tcPr>
          <w:p w:rsidR="008F1079" w:rsidRPr="00AE24C2" w:rsidRDefault="008F1079" w:rsidP="000F25F1">
            <w:pPr>
              <w:rPr>
                <w:b/>
                <w:sz w:val="18"/>
              </w:rPr>
            </w:pPr>
            <w:r w:rsidRPr="00AE24C2">
              <w:rPr>
                <w:b/>
                <w:sz w:val="18"/>
              </w:rPr>
              <w:t>ILLNESS DETAILS</w:t>
            </w:r>
          </w:p>
        </w:tc>
      </w:tr>
    </w:tbl>
    <w:p w:rsidR="008F1079" w:rsidRDefault="008F1079" w:rsidP="0096247D">
      <w:pPr>
        <w:tabs>
          <w:tab w:val="right" w:pos="10772"/>
        </w:tabs>
        <w:spacing w:before="120"/>
      </w:pPr>
      <w:r>
        <w:rPr>
          <w:b/>
        </w:rPr>
        <w:t>General symptom</w:t>
      </w:r>
      <w:r w:rsidRPr="000F25F1">
        <w:rPr>
          <w:b/>
        </w:rPr>
        <w:t>s</w:t>
      </w:r>
      <w:r>
        <w:t xml:space="preserve">: </w:t>
      </w:r>
      <w:bookmarkStart w:id="5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 xml:space="preserve"> Vomiting   </w:t>
      </w:r>
      <w:bookmarkStart w:id="6" w:name="Check3"/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 xml:space="preserve"> Diarrhoea   </w:t>
      </w:r>
      <w:bookmarkStart w:id="7" w:name="Check4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 xml:space="preserve"> Abdominal pain  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  <w:r>
        <w:t xml:space="preserve"> Nausea   </w:t>
      </w:r>
      <w:bookmarkStart w:id="9" w:name="Check6"/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9"/>
      <w:r>
        <w:t xml:space="preserve"> Fever</w:t>
      </w:r>
      <w:r>
        <w:tab/>
      </w:r>
      <w:r w:rsidRPr="000F25F1">
        <w:rPr>
          <w:b/>
        </w:rPr>
        <w:t>Duration of symptoms</w:t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hrs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days</w:t>
      </w:r>
    </w:p>
    <w:p w:rsidR="008F1079" w:rsidRDefault="008F1079" w:rsidP="00731E6A">
      <w:pPr>
        <w:tabs>
          <w:tab w:val="left" w:pos="5812"/>
        </w:tabs>
        <w:spacing w:before="120" w:after="120"/>
        <w:ind w:left="1418"/>
      </w:pPr>
      <w:r w:rsidRPr="00963395">
        <w:rPr>
          <w:b/>
        </w:rPr>
        <w:t>Ill children</w:t>
      </w:r>
      <w:r>
        <w:t xml:space="preserve">:  No. ill: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out of (total):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 w:rsidRPr="00963395">
        <w:rPr>
          <w:b/>
        </w:rPr>
        <w:t>Ill staff</w:t>
      </w:r>
      <w:r>
        <w:rPr>
          <w:b/>
        </w:rPr>
        <w:t>:</w:t>
      </w:r>
      <w:r>
        <w:t xml:space="preserve"> No. ill: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out of (total):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9"/>
        <w:gridCol w:w="1134"/>
        <w:gridCol w:w="4394"/>
        <w:gridCol w:w="4502"/>
      </w:tblGrid>
      <w:tr w:rsidR="008F1079" w:rsidRPr="00AE24C2" w:rsidTr="00AE24C2">
        <w:trPr>
          <w:trHeight w:val="340"/>
        </w:trPr>
        <w:tc>
          <w:tcPr>
            <w:tcW w:w="743" w:type="dxa"/>
            <w:vAlign w:val="center"/>
          </w:tcPr>
          <w:p w:rsidR="008F1079" w:rsidRPr="00AE24C2" w:rsidRDefault="008F1079">
            <w:pPr>
              <w:rPr>
                <w:b/>
              </w:rPr>
            </w:pPr>
            <w:r w:rsidRPr="00AE24C2">
              <w:rPr>
                <w:b/>
              </w:rPr>
              <w:t>Onsets</w:t>
            </w:r>
          </w:p>
        </w:tc>
        <w:tc>
          <w:tcPr>
            <w:tcW w:w="1134" w:type="dxa"/>
            <w:vAlign w:val="center"/>
          </w:tcPr>
          <w:p w:rsidR="008F1079" w:rsidRPr="00AE24C2" w:rsidRDefault="008F1079">
            <w:pPr>
              <w:rPr>
                <w:b/>
              </w:rPr>
            </w:pPr>
            <w:r w:rsidRPr="00AE24C2">
              <w:rPr>
                <w:b/>
              </w:rPr>
              <w:t>Date</w:t>
            </w:r>
          </w:p>
        </w:tc>
        <w:tc>
          <w:tcPr>
            <w:tcW w:w="4394" w:type="dxa"/>
            <w:vAlign w:val="center"/>
          </w:tcPr>
          <w:p w:rsidR="008F1079" w:rsidRPr="00AE24C2" w:rsidRDefault="008F1079" w:rsidP="004C148D">
            <w:pPr>
              <w:rPr>
                <w:b/>
              </w:rPr>
            </w:pPr>
            <w:r w:rsidRPr="00AE24C2">
              <w:rPr>
                <w:b/>
              </w:rPr>
              <w:t>No. of ill children/attendees</w:t>
            </w:r>
          </w:p>
        </w:tc>
        <w:tc>
          <w:tcPr>
            <w:tcW w:w="4502" w:type="dxa"/>
            <w:vAlign w:val="center"/>
          </w:tcPr>
          <w:p w:rsidR="008F1079" w:rsidRPr="00AE24C2" w:rsidRDefault="008F1079">
            <w:pPr>
              <w:rPr>
                <w:b/>
              </w:rPr>
            </w:pPr>
            <w:r w:rsidRPr="00AE24C2">
              <w:rPr>
                <w:b/>
              </w:rPr>
              <w:t>No. of ill staff/attendees</w:t>
            </w:r>
          </w:p>
        </w:tc>
      </w:tr>
      <w:tr w:rsidR="008F1079" w:rsidRPr="00AE24C2" w:rsidTr="00AE24C2">
        <w:trPr>
          <w:trHeight w:val="340"/>
        </w:trPr>
        <w:tc>
          <w:tcPr>
            <w:tcW w:w="743" w:type="dxa"/>
            <w:vAlign w:val="center"/>
          </w:tcPr>
          <w:p w:rsidR="008F1079" w:rsidRPr="00AE24C2" w:rsidRDefault="008F1079">
            <w:r w:rsidRPr="00AE24C2">
              <w:t>Day 1</w:t>
            </w:r>
          </w:p>
        </w:tc>
        <w:tc>
          <w:tcPr>
            <w:tcW w:w="113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39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502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40"/>
        </w:trPr>
        <w:tc>
          <w:tcPr>
            <w:tcW w:w="743" w:type="dxa"/>
            <w:vAlign w:val="center"/>
          </w:tcPr>
          <w:p w:rsidR="008F1079" w:rsidRPr="00AE24C2" w:rsidRDefault="008F1079">
            <w:r w:rsidRPr="00AE24C2">
              <w:t>Day 2</w:t>
            </w:r>
          </w:p>
        </w:tc>
        <w:tc>
          <w:tcPr>
            <w:tcW w:w="113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39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502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40"/>
        </w:trPr>
        <w:tc>
          <w:tcPr>
            <w:tcW w:w="743" w:type="dxa"/>
            <w:vAlign w:val="center"/>
          </w:tcPr>
          <w:p w:rsidR="008F1079" w:rsidRPr="00AE24C2" w:rsidRDefault="008F1079">
            <w:r w:rsidRPr="00AE24C2">
              <w:t>Day 3</w:t>
            </w:r>
          </w:p>
        </w:tc>
        <w:tc>
          <w:tcPr>
            <w:tcW w:w="113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39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502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40"/>
        </w:trPr>
        <w:tc>
          <w:tcPr>
            <w:tcW w:w="743" w:type="dxa"/>
            <w:vAlign w:val="center"/>
          </w:tcPr>
          <w:p w:rsidR="008F1079" w:rsidRPr="00AE24C2" w:rsidRDefault="008F1079">
            <w:r w:rsidRPr="00AE24C2">
              <w:t>Day 4</w:t>
            </w:r>
          </w:p>
        </w:tc>
        <w:tc>
          <w:tcPr>
            <w:tcW w:w="113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39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502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40"/>
        </w:trPr>
        <w:tc>
          <w:tcPr>
            <w:tcW w:w="743" w:type="dxa"/>
            <w:vAlign w:val="center"/>
          </w:tcPr>
          <w:p w:rsidR="008F1079" w:rsidRPr="00AE24C2" w:rsidRDefault="008F1079">
            <w:r w:rsidRPr="00AE24C2">
              <w:t>Day 5</w:t>
            </w:r>
          </w:p>
        </w:tc>
        <w:tc>
          <w:tcPr>
            <w:tcW w:w="113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394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4502" w:type="dxa"/>
            <w:vAlign w:val="center"/>
          </w:tcPr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</w:tbl>
    <w:p w:rsidR="008F1079" w:rsidRDefault="008F1079" w:rsidP="00731E6A">
      <w:pPr>
        <w:tabs>
          <w:tab w:val="left" w:pos="5812"/>
        </w:tabs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103"/>
        <w:gridCol w:w="851"/>
        <w:gridCol w:w="992"/>
        <w:gridCol w:w="1488"/>
        <w:gridCol w:w="922"/>
        <w:gridCol w:w="1417"/>
      </w:tblGrid>
      <w:tr w:rsidR="008F1079" w:rsidRPr="00AE24C2" w:rsidTr="00AE24C2">
        <w:trPr>
          <w:trHeight w:val="285"/>
        </w:trPr>
        <w:tc>
          <w:tcPr>
            <w:tcW w:w="10773" w:type="dxa"/>
            <w:gridSpan w:val="6"/>
            <w:shd w:val="solid" w:color="auto" w:fill="auto"/>
            <w:vAlign w:val="center"/>
          </w:tcPr>
          <w:p w:rsidR="008F1079" w:rsidRPr="00AE24C2" w:rsidRDefault="008F1079" w:rsidP="00AE24C2">
            <w:pPr>
              <w:tabs>
                <w:tab w:val="left" w:pos="5812"/>
              </w:tabs>
              <w:rPr>
                <w:b/>
                <w:sz w:val="18"/>
              </w:rPr>
            </w:pPr>
            <w:r w:rsidRPr="00AE24C2">
              <w:rPr>
                <w:b/>
                <w:sz w:val="18"/>
              </w:rPr>
              <w:t>ACCOMMODATION DETAILS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t xml:space="preserve">No. of rooms/groups: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  <w:r w:rsidRPr="00AE24C2">
              <w:tab/>
              <w:t xml:space="preserve">No. affected: </w:t>
            </w:r>
            <w:bookmarkStart w:id="10" w:name="Text44"/>
            <w:r w:rsidRPr="00AE24C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rPr>
                <w:rFonts w:ascii="Monaco" w:hAnsi="Monaco" w:cs="Monaco"/>
                <w:noProof/>
              </w:rPr>
              <w:t> </w:t>
            </w:r>
            <w:r w:rsidRPr="00AE24C2">
              <w:fldChar w:fldCharType="end"/>
            </w:r>
            <w:bookmarkEnd w:id="10"/>
          </w:p>
        </w:tc>
        <w:tc>
          <w:tcPr>
            <w:tcW w:w="5670" w:type="dxa"/>
            <w:gridSpan w:val="5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t xml:space="preserve">No. affected: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t>Room/group number and name</w:t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t>Children in nappies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t>Children with assisted feeding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t>Days attending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bookmarkStart w:id="11" w:name="Check47"/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1"/>
            <w:r w:rsidRPr="00AE24C2">
              <w:t xml:space="preserve"> Yes   </w:t>
            </w:r>
            <w:bookmarkStart w:id="12" w:name="Check48"/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2"/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103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2410" w:type="dxa"/>
            <w:gridSpan w:val="2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</w:t>
            </w:r>
            <w:r w:rsidRPr="00AE24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  <w:tc>
          <w:tcPr>
            <w:tcW w:w="1417" w:type="dxa"/>
            <w:vAlign w:val="center"/>
          </w:tcPr>
          <w:p w:rsidR="008F1079" w:rsidRPr="00AE24C2" w:rsidRDefault="008F1079" w:rsidP="00AE24C2">
            <w:pPr>
              <w:tabs>
                <w:tab w:val="left" w:pos="6237"/>
              </w:tabs>
              <w:jc w:val="center"/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0773" w:type="dxa"/>
            <w:gridSpan w:val="6"/>
            <w:shd w:val="solid" w:color="auto" w:fill="auto"/>
            <w:vAlign w:val="center"/>
          </w:tcPr>
          <w:p w:rsidR="008F1079" w:rsidRPr="00AE24C2" w:rsidRDefault="008F1079" w:rsidP="000F25F1">
            <w:pPr>
              <w:rPr>
                <w:b/>
                <w:sz w:val="18"/>
              </w:rPr>
            </w:pPr>
            <w:r w:rsidRPr="00AE24C2">
              <w:rPr>
                <w:b/>
                <w:sz w:val="18"/>
              </w:rPr>
              <w:t>MEALS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954" w:type="dxa"/>
            <w:gridSpan w:val="2"/>
            <w:vAlign w:val="center"/>
          </w:tcPr>
          <w:p w:rsidR="008F1079" w:rsidRPr="00AE24C2" w:rsidRDefault="008F1079" w:rsidP="00DB1913">
            <w:pPr>
              <w:rPr>
                <w:b/>
              </w:rPr>
            </w:pPr>
            <w:r w:rsidRPr="00AE24C2">
              <w:rPr>
                <w:b/>
              </w:rPr>
              <w:t xml:space="preserve">Are meals prepared in an onsite kitchen? </w:t>
            </w:r>
          </w:p>
        </w:tc>
        <w:bookmarkStart w:id="13" w:name="Check28"/>
        <w:tc>
          <w:tcPr>
            <w:tcW w:w="2480" w:type="dxa"/>
            <w:gridSpan w:val="2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3"/>
            <w:r w:rsidRPr="00AE24C2">
              <w:t xml:space="preserve"> Yes </w:t>
            </w:r>
          </w:p>
        </w:tc>
        <w:bookmarkStart w:id="14" w:name="Check29"/>
        <w:tc>
          <w:tcPr>
            <w:tcW w:w="2339" w:type="dxa"/>
            <w:gridSpan w:val="2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4"/>
            <w:r w:rsidRPr="00AE24C2">
              <w:t xml:space="preserve"> No, (please specify)below: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954" w:type="dxa"/>
            <w:gridSpan w:val="2"/>
            <w:tcMar>
              <w:top w:w="57" w:type="dxa"/>
              <w:bottom w:w="57" w:type="dxa"/>
            </w:tcMar>
            <w:vAlign w:val="center"/>
          </w:tcPr>
          <w:p w:rsidR="008F1079" w:rsidRPr="00AE24C2" w:rsidRDefault="008F1079" w:rsidP="00DB1913">
            <w:r w:rsidRPr="00AE24C2">
              <w:rPr>
                <w:b/>
              </w:rPr>
              <w:t>Are other facilities/premises catered for?</w:t>
            </w:r>
            <w:r w:rsidRPr="00AE24C2">
              <w:t xml:space="preserve"> </w:t>
            </w:r>
            <w:r w:rsidRPr="00AE24C2">
              <w:br/>
              <w:t xml:space="preserve">(e.g. another facility or ‘Meals on Wheels’) </w:t>
            </w:r>
          </w:p>
        </w:tc>
        <w:bookmarkStart w:id="15" w:name="Check30"/>
        <w:tc>
          <w:tcPr>
            <w:tcW w:w="2480" w:type="dxa"/>
            <w:gridSpan w:val="2"/>
            <w:tcMar>
              <w:top w:w="57" w:type="dxa"/>
              <w:bottom w:w="57" w:type="dxa"/>
            </w:tcMar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5"/>
            <w:r w:rsidRPr="00AE24C2">
              <w:t xml:space="preserve"> Yes, (please specify) below: </w:t>
            </w:r>
          </w:p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bookmarkStart w:id="16" w:name="Check31"/>
        <w:tc>
          <w:tcPr>
            <w:tcW w:w="2339" w:type="dxa"/>
            <w:gridSpan w:val="2"/>
            <w:tcMar>
              <w:top w:w="57" w:type="dxa"/>
              <w:bottom w:w="57" w:type="dxa"/>
            </w:tcMar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6"/>
            <w:r w:rsidRPr="00AE24C2">
              <w:t xml:space="preserve"> No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5954" w:type="dxa"/>
            <w:gridSpan w:val="2"/>
            <w:vAlign w:val="center"/>
          </w:tcPr>
          <w:p w:rsidR="008F1079" w:rsidRPr="00AE24C2" w:rsidRDefault="008F1079" w:rsidP="00DB1913">
            <w:pPr>
              <w:rPr>
                <w:b/>
              </w:rPr>
            </w:pPr>
            <w:r w:rsidRPr="00AE24C2">
              <w:rPr>
                <w:b/>
              </w:rPr>
              <w:t xml:space="preserve">Do staff consume meals from the kitchen? </w:t>
            </w:r>
          </w:p>
        </w:tc>
        <w:bookmarkStart w:id="17" w:name="Check32"/>
        <w:tc>
          <w:tcPr>
            <w:tcW w:w="2480" w:type="dxa"/>
            <w:gridSpan w:val="2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7"/>
            <w:r w:rsidRPr="00AE24C2">
              <w:t xml:space="preserve"> Yes </w:t>
            </w:r>
          </w:p>
        </w:tc>
        <w:bookmarkStart w:id="18" w:name="Check33"/>
        <w:tc>
          <w:tcPr>
            <w:tcW w:w="2339" w:type="dxa"/>
            <w:gridSpan w:val="2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8"/>
            <w:r w:rsidRPr="00AE24C2">
              <w:t xml:space="preserve"> No</w:t>
            </w:r>
          </w:p>
        </w:tc>
      </w:tr>
      <w:tr w:rsidR="008F1079" w:rsidRPr="00AE24C2" w:rsidTr="00AE24C2">
        <w:tblPrEx>
          <w:tblLook w:val="00A0"/>
        </w:tblPrEx>
        <w:trPr>
          <w:trHeight w:val="340"/>
        </w:trPr>
        <w:tc>
          <w:tcPr>
            <w:tcW w:w="10773" w:type="dxa"/>
            <w:gridSpan w:val="6"/>
            <w:vAlign w:val="center"/>
          </w:tcPr>
          <w:p w:rsidR="008F1079" w:rsidRPr="00AE24C2" w:rsidRDefault="008F1079" w:rsidP="000F25F1">
            <w:r w:rsidRPr="00AE24C2">
              <w:rPr>
                <w:b/>
              </w:rPr>
              <w:t>Where are the meals served?</w:t>
            </w:r>
            <w:r w:rsidRPr="00AE24C2">
              <w:t xml:space="preserve"> (e.g. communal dining room/residents’ rooms/both):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</w:tbl>
    <w:p w:rsidR="008F1079" w:rsidRDefault="008F107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529"/>
        <w:gridCol w:w="5244"/>
      </w:tblGrid>
      <w:tr w:rsidR="008F1079" w:rsidRPr="00AE24C2" w:rsidTr="00AE24C2">
        <w:trPr>
          <w:trHeight w:val="285"/>
        </w:trPr>
        <w:tc>
          <w:tcPr>
            <w:tcW w:w="10773" w:type="dxa"/>
            <w:gridSpan w:val="2"/>
            <w:shd w:val="solid" w:color="auto" w:fill="auto"/>
            <w:vAlign w:val="center"/>
          </w:tcPr>
          <w:p w:rsidR="008F1079" w:rsidRPr="00AE24C2" w:rsidRDefault="008F1079" w:rsidP="000F25F1">
            <w:pPr>
              <w:rPr>
                <w:b/>
                <w:caps/>
              </w:rPr>
            </w:pPr>
            <w:r w:rsidRPr="00AE24C2">
              <w:rPr>
                <w:b/>
                <w:caps/>
              </w:rPr>
              <w:t>Advice given</w:t>
            </w:r>
          </w:p>
        </w:tc>
      </w:tr>
      <w:tr w:rsidR="008F1079" w:rsidRPr="00AE24C2" w:rsidTr="00AE24C2">
        <w:trPr>
          <w:trHeight w:val="340"/>
        </w:trPr>
        <w:tc>
          <w:tcPr>
            <w:tcW w:w="5529" w:type="dxa"/>
            <w:vAlign w:val="center"/>
          </w:tcPr>
          <w:p w:rsidR="008F1079" w:rsidRPr="00AE24C2" w:rsidRDefault="008F1079" w:rsidP="00DB1913">
            <w:r w:rsidRPr="00AE24C2">
              <w:rPr>
                <w:b/>
              </w:rPr>
              <w:t>General cleaning advice provided?</w:t>
            </w:r>
            <w:r w:rsidRPr="00AE24C2">
              <w:t xml:space="preserve"> As per section 5.1 of the Guidelines </w:t>
            </w:r>
          </w:p>
        </w:tc>
        <w:bookmarkStart w:id="19" w:name="Check34"/>
        <w:tc>
          <w:tcPr>
            <w:tcW w:w="5244" w:type="dxa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19"/>
            <w:r w:rsidRPr="00AE24C2">
              <w:t xml:space="preserve"> Yes    </w:t>
            </w:r>
            <w:bookmarkStart w:id="20" w:name="Check35"/>
            <w:r w:rsidRPr="00AE24C2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0"/>
            <w:r w:rsidRPr="00AE24C2">
              <w:t xml:space="preserve"> No </w:t>
            </w:r>
          </w:p>
        </w:tc>
      </w:tr>
      <w:tr w:rsidR="008F1079" w:rsidRPr="00AE24C2" w:rsidTr="00AE24C2">
        <w:trPr>
          <w:trHeight w:val="340"/>
        </w:trPr>
        <w:tc>
          <w:tcPr>
            <w:tcW w:w="5529" w:type="dxa"/>
            <w:vAlign w:val="center"/>
          </w:tcPr>
          <w:p w:rsidR="008F1079" w:rsidRPr="00AE24C2" w:rsidRDefault="008F1079" w:rsidP="004C148D">
            <w:pPr>
              <w:rPr>
                <w:b/>
              </w:rPr>
            </w:pPr>
            <w:r w:rsidRPr="00AE24C2">
              <w:rPr>
                <w:b/>
              </w:rPr>
              <w:t xml:space="preserve">Use of case list advised? </w:t>
            </w:r>
          </w:p>
        </w:tc>
        <w:tc>
          <w:tcPr>
            <w:tcW w:w="5244" w:type="dxa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 </w:t>
            </w:r>
            <w:r w:rsidRPr="00AE24C2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</w:tr>
      <w:tr w:rsidR="008F1079" w:rsidRPr="00AE24C2" w:rsidTr="00AE24C2">
        <w:trPr>
          <w:trHeight w:val="340"/>
        </w:trPr>
        <w:tc>
          <w:tcPr>
            <w:tcW w:w="5529" w:type="dxa"/>
            <w:vAlign w:val="center"/>
          </w:tcPr>
          <w:p w:rsidR="008F1079" w:rsidRPr="00AE24C2" w:rsidRDefault="008F1079" w:rsidP="00DB1913">
            <w:pPr>
              <w:rPr>
                <w:b/>
              </w:rPr>
            </w:pPr>
            <w:r w:rsidRPr="00AE24C2">
              <w:rPr>
                <w:b/>
              </w:rPr>
              <w:t xml:space="preserve">Specimen collection advised? </w:t>
            </w:r>
          </w:p>
        </w:tc>
        <w:tc>
          <w:tcPr>
            <w:tcW w:w="5244" w:type="dxa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Yes    </w:t>
            </w:r>
            <w:r w:rsidRPr="00AE24C2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r w:rsidRPr="00AE24C2">
              <w:t xml:space="preserve"> No</w:t>
            </w:r>
          </w:p>
        </w:tc>
      </w:tr>
      <w:tr w:rsidR="008F1079" w:rsidRPr="00AE24C2" w:rsidTr="00AE24C2">
        <w:trPr>
          <w:trHeight w:val="454"/>
        </w:trPr>
        <w:tc>
          <w:tcPr>
            <w:tcW w:w="5529" w:type="dxa"/>
            <w:vAlign w:val="center"/>
          </w:tcPr>
          <w:p w:rsidR="008F1079" w:rsidRPr="00AE24C2" w:rsidRDefault="008F1079" w:rsidP="004C148D">
            <w:pPr>
              <w:rPr>
                <w:b/>
              </w:rPr>
            </w:pPr>
            <w:r w:rsidRPr="00AE24C2">
              <w:rPr>
                <w:b/>
              </w:rPr>
              <w:t xml:space="preserve">Pathology lab to be used? </w:t>
            </w:r>
          </w:p>
        </w:tc>
        <w:bookmarkStart w:id="21" w:name="Check36"/>
        <w:tc>
          <w:tcPr>
            <w:tcW w:w="5244" w:type="dxa"/>
            <w:vAlign w:val="center"/>
          </w:tcPr>
          <w:p w:rsidR="008F1079" w:rsidRPr="00AE24C2" w:rsidRDefault="008F1079" w:rsidP="00DB1913">
            <w:r w:rsidRPr="00AE24C2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1"/>
            <w:r w:rsidRPr="00AE24C2">
              <w:t xml:space="preserve"> MDU    </w:t>
            </w:r>
            <w:bookmarkStart w:id="22" w:name="Check37"/>
            <w:r w:rsidRPr="00AE24C2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2"/>
            <w:r w:rsidRPr="00AE24C2">
              <w:t xml:space="preserve"> VIDRL    </w:t>
            </w:r>
            <w:bookmarkStart w:id="23" w:name="Check38"/>
            <w:r w:rsidRPr="00AE24C2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3"/>
            <w:r w:rsidRPr="00AE24C2">
              <w:t xml:space="preserve"> Other (pls specify)</w:t>
            </w:r>
          </w:p>
          <w:p w:rsidR="008F1079" w:rsidRPr="00AE24C2" w:rsidRDefault="008F1079" w:rsidP="000F25F1"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AE24C2">
        <w:trPr>
          <w:trHeight w:val="340"/>
        </w:trPr>
        <w:tc>
          <w:tcPr>
            <w:tcW w:w="10773" w:type="dxa"/>
            <w:gridSpan w:val="2"/>
            <w:vAlign w:val="center"/>
          </w:tcPr>
          <w:p w:rsidR="008F1079" w:rsidRPr="00AE24C2" w:rsidRDefault="008F1079" w:rsidP="000F25F1">
            <w:r w:rsidRPr="00AE24C2">
              <w:rPr>
                <w:b/>
              </w:rPr>
              <w:t>Lab results</w:t>
            </w:r>
            <w:r w:rsidRPr="00AE24C2">
              <w:t xml:space="preserve"> (if known):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</w:tbl>
    <w:p w:rsidR="008F1079" w:rsidRDefault="008F1079" w:rsidP="00DB191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73"/>
      </w:tblGrid>
      <w:tr w:rsidR="008F1079" w:rsidRPr="00AE24C2" w:rsidTr="00AE24C2">
        <w:trPr>
          <w:trHeight w:val="285"/>
        </w:trPr>
        <w:tc>
          <w:tcPr>
            <w:tcW w:w="10773" w:type="dxa"/>
            <w:shd w:val="solid" w:color="auto" w:fill="auto"/>
            <w:vAlign w:val="center"/>
          </w:tcPr>
          <w:p w:rsidR="008F1079" w:rsidRPr="00AE24C2" w:rsidRDefault="008F1079" w:rsidP="000F25F1">
            <w:pPr>
              <w:rPr>
                <w:b/>
              </w:rPr>
            </w:pPr>
            <w:r w:rsidRPr="00AE24C2">
              <w:rPr>
                <w:b/>
              </w:rPr>
              <w:t>GENERAL/OTHER COMMENTS:</w:t>
            </w:r>
          </w:p>
        </w:tc>
      </w:tr>
      <w:tr w:rsidR="008F1079" w:rsidRPr="00AE24C2" w:rsidTr="00AE24C2">
        <w:trPr>
          <w:trHeight w:val="8505"/>
        </w:trPr>
        <w:tc>
          <w:tcPr>
            <w:tcW w:w="10773" w:type="dxa"/>
            <w:tcMar>
              <w:top w:w="57" w:type="dxa"/>
              <w:bottom w:w="57" w:type="dxa"/>
            </w:tcMar>
          </w:tcPr>
          <w:p w:rsidR="008F1079" w:rsidRPr="00AE24C2" w:rsidRDefault="008F1079" w:rsidP="00AE24C2">
            <w:pPr>
              <w:tabs>
                <w:tab w:val="left" w:pos="1547"/>
              </w:tabs>
            </w:pP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  <w:r w:rsidRPr="00AE24C2">
              <w:tab/>
            </w:r>
          </w:p>
        </w:tc>
      </w:tr>
    </w:tbl>
    <w:p w:rsidR="008F1079" w:rsidRPr="004B569B" w:rsidRDefault="008F1079" w:rsidP="004B569B"/>
    <w:tbl>
      <w:tblPr>
        <w:tblW w:w="10773" w:type="dxa"/>
        <w:tblInd w:w="108" w:type="dxa"/>
        <w:tblLayout w:type="fixed"/>
        <w:tblLook w:val="0000"/>
      </w:tblPr>
      <w:tblGrid>
        <w:gridCol w:w="2694"/>
        <w:gridCol w:w="2578"/>
        <w:gridCol w:w="2690"/>
        <w:gridCol w:w="2811"/>
      </w:tblGrid>
      <w:tr w:rsidR="008F1079" w:rsidRPr="00AE24C2" w:rsidTr="000F25F1">
        <w:trPr>
          <w:trHeight w:val="97"/>
        </w:trPr>
        <w:tc>
          <w:tcPr>
            <w:tcW w:w="10773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solid" w:color="FF0000" w:fill="auto"/>
            <w:tcMar>
              <w:top w:w="57" w:type="dxa"/>
              <w:bottom w:w="57" w:type="dxa"/>
            </w:tcMar>
          </w:tcPr>
          <w:p w:rsidR="008F1079" w:rsidRPr="00AE24C2" w:rsidRDefault="008F1079" w:rsidP="00D40A96">
            <w:pPr>
              <w:tabs>
                <w:tab w:val="left" w:pos="3947"/>
              </w:tabs>
              <w:rPr>
                <w:b/>
                <w:color w:val="FFFFFF"/>
              </w:rPr>
            </w:pPr>
            <w:r w:rsidRPr="00AE24C2">
              <w:rPr>
                <w:b/>
                <w:color w:val="FFFFFF"/>
              </w:rPr>
              <w:t>FOR DH USE ONLY</w:t>
            </w:r>
            <w:r w:rsidRPr="00AE24C2">
              <w:rPr>
                <w:b/>
                <w:color w:val="FFFFFF"/>
              </w:rPr>
              <w:tab/>
            </w:r>
          </w:p>
        </w:tc>
      </w:tr>
      <w:tr w:rsidR="008F1079" w:rsidRPr="00AE24C2" w:rsidTr="000F25F1">
        <w:trPr>
          <w:trHeight w:val="97"/>
        </w:trPr>
        <w:tc>
          <w:tcPr>
            <w:tcW w:w="527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rPr>
                <w:b/>
              </w:rPr>
              <w:t>Outbreak number</w:t>
            </w:r>
            <w:r w:rsidRPr="00AE24C2">
              <w:t xml:space="preserve">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55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rPr>
                <w:b/>
              </w:rPr>
              <w:t>NIDS number</w:t>
            </w:r>
            <w:r w:rsidRPr="00AE24C2">
              <w:t xml:space="preserve">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0F25F1">
        <w:trPr>
          <w:trHeight w:val="97"/>
        </w:trPr>
        <w:tc>
          <w:tcPr>
            <w:tcW w:w="26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pPr>
              <w:rPr>
                <w:b/>
              </w:rPr>
            </w:pPr>
            <w:r w:rsidRPr="00AE24C2">
              <w:rPr>
                <w:b/>
              </w:rPr>
              <w:t>Standard fax provided?</w:t>
            </w:r>
          </w:p>
        </w:tc>
        <w:tc>
          <w:tcPr>
            <w:tcW w:w="257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t xml:space="preserve">Date: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26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t xml:space="preserve">Time: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28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r w:rsidRPr="00AE24C2">
              <w:t xml:space="preserve">N/A </w:t>
            </w:r>
            <w:bookmarkStart w:id="24" w:name="Check39"/>
            <w:r w:rsidRPr="00AE24C2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4"/>
          </w:p>
        </w:tc>
      </w:tr>
      <w:tr w:rsidR="008F1079" w:rsidRPr="00AE24C2" w:rsidTr="000F25F1">
        <w:trPr>
          <w:trHeight w:val="97"/>
        </w:trPr>
        <w:tc>
          <w:tcPr>
            <w:tcW w:w="26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pPr>
              <w:rPr>
                <w:b/>
              </w:rPr>
            </w:pPr>
            <w:r w:rsidRPr="00AE24C2">
              <w:rPr>
                <w:b/>
              </w:rPr>
              <w:t>REHO/Council EHO contacted?</w:t>
            </w:r>
          </w:p>
        </w:tc>
        <w:tc>
          <w:tcPr>
            <w:tcW w:w="257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t xml:space="preserve">Date: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26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t xml:space="preserve">Time: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  <w:tc>
          <w:tcPr>
            <w:tcW w:w="28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r w:rsidRPr="00AE24C2">
              <w:t xml:space="preserve">N/A </w:t>
            </w:r>
            <w:bookmarkStart w:id="25" w:name="Check40"/>
            <w:r w:rsidRPr="00AE24C2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5"/>
          </w:p>
        </w:tc>
      </w:tr>
      <w:tr w:rsidR="008F1079" w:rsidRPr="00AE24C2" w:rsidTr="000F25F1">
        <w:trPr>
          <w:trHeight w:val="109"/>
        </w:trPr>
        <w:tc>
          <w:tcPr>
            <w:tcW w:w="26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pPr>
              <w:rPr>
                <w:b/>
              </w:rPr>
            </w:pPr>
            <w:r w:rsidRPr="00AE24C2">
              <w:rPr>
                <w:b/>
              </w:rPr>
              <w:t xml:space="preserve">Suspected pathogen </w:t>
            </w:r>
          </w:p>
        </w:tc>
        <w:bookmarkStart w:id="26" w:name="Check41"/>
        <w:tc>
          <w:tcPr>
            <w:tcW w:w="807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0F25F1">
            <w:r w:rsidRPr="00AE24C2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6"/>
            <w:r w:rsidRPr="00AE24C2">
              <w:t xml:space="preserve"> Suspected viral    </w:t>
            </w:r>
            <w:bookmarkStart w:id="27" w:name="Check42"/>
            <w:r w:rsidRPr="00AE24C2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7"/>
            <w:r w:rsidRPr="00AE24C2">
              <w:t xml:space="preserve"> Unknown    </w:t>
            </w:r>
            <w:bookmarkStart w:id="28" w:name="Check43"/>
            <w:r w:rsidRPr="00AE24C2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8"/>
            <w:r w:rsidRPr="00AE24C2">
              <w:t xml:space="preserve"> Other </w:t>
            </w:r>
            <w:r w:rsidRPr="00AE24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24C2">
              <w:instrText xml:space="preserve"> FORMTEXT </w:instrText>
            </w:r>
            <w:r w:rsidRPr="00AE24C2">
              <w:fldChar w:fldCharType="separate"/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t> </w:t>
            </w:r>
            <w:r w:rsidRPr="00AE24C2">
              <w:fldChar w:fldCharType="end"/>
            </w:r>
          </w:p>
        </w:tc>
      </w:tr>
      <w:tr w:rsidR="008F1079" w:rsidRPr="00AE24C2" w:rsidTr="000F25F1">
        <w:trPr>
          <w:trHeight w:val="109"/>
        </w:trPr>
        <w:tc>
          <w:tcPr>
            <w:tcW w:w="26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pPr>
              <w:rPr>
                <w:b/>
              </w:rPr>
            </w:pPr>
            <w:r w:rsidRPr="00AE24C2">
              <w:rPr>
                <w:b/>
              </w:rPr>
              <w:t xml:space="preserve">Suspected transmission </w:t>
            </w:r>
          </w:p>
        </w:tc>
        <w:bookmarkStart w:id="29" w:name="Check44"/>
        <w:tc>
          <w:tcPr>
            <w:tcW w:w="807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57" w:type="dxa"/>
              <w:bottom w:w="57" w:type="dxa"/>
            </w:tcMar>
          </w:tcPr>
          <w:p w:rsidR="008F1079" w:rsidRPr="00AE24C2" w:rsidRDefault="008F1079" w:rsidP="004B569B">
            <w:r w:rsidRPr="00AE24C2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29"/>
            <w:r w:rsidRPr="00AE24C2">
              <w:t xml:space="preserve"> Person-to-person    </w:t>
            </w:r>
            <w:bookmarkStart w:id="30" w:name="Check45"/>
            <w:r w:rsidRPr="00AE24C2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30"/>
            <w:r w:rsidRPr="00AE24C2">
              <w:t xml:space="preserve"> Food-borne    </w:t>
            </w:r>
            <w:bookmarkStart w:id="31" w:name="Check46"/>
            <w:r w:rsidRPr="00AE24C2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4C2">
              <w:instrText xml:space="preserve"> FORMCHECKBOX </w:instrText>
            </w:r>
            <w:r w:rsidRPr="00AE24C2">
              <w:fldChar w:fldCharType="end"/>
            </w:r>
            <w:bookmarkEnd w:id="31"/>
            <w:r w:rsidRPr="00AE24C2">
              <w:t xml:space="preserve"> Unknown </w:t>
            </w:r>
          </w:p>
        </w:tc>
      </w:tr>
    </w:tbl>
    <w:p w:rsidR="008F1079" w:rsidRPr="00DB1913" w:rsidRDefault="008F1079" w:rsidP="00DB1913"/>
    <w:sectPr w:rsidR="008F1079" w:rsidRPr="00DB1913" w:rsidSect="00B87477">
      <w:type w:val="continuous"/>
      <w:pgSz w:w="11906" w:h="16838"/>
      <w:pgMar w:top="567" w:right="567" w:bottom="567" w:left="567" w:header="284" w:footer="284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79" w:rsidRDefault="008F1079" w:rsidP="008B3B9F">
      <w:r>
        <w:separator/>
      </w:r>
    </w:p>
  </w:endnote>
  <w:endnote w:type="continuationSeparator" w:id="0">
    <w:p w:rsidR="008F1079" w:rsidRDefault="008F1079" w:rsidP="008B3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porate SBQ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rporateSBQ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rateSBQ-M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ac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porateSBQ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79" w:rsidRDefault="008F1079" w:rsidP="006E71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1079" w:rsidRDefault="008F1079" w:rsidP="006E719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79" w:rsidRPr="00DB1913" w:rsidRDefault="008F1079" w:rsidP="006E7197">
    <w:pPr>
      <w:pStyle w:val="Footer"/>
      <w:framePr w:wrap="around" w:vAnchor="text" w:hAnchor="page" w:x="10887" w:y="1"/>
      <w:rPr>
        <w:rStyle w:val="PageNumber"/>
      </w:rPr>
    </w:pPr>
    <w:r>
      <w:rPr>
        <w:rStyle w:val="PageNumber"/>
      </w:rPr>
      <w:t xml:space="preserve"> </w:t>
    </w:r>
    <w:r w:rsidRPr="00DB1913">
      <w:rPr>
        <w:rStyle w:val="PageNumber"/>
      </w:rPr>
      <w:fldChar w:fldCharType="begin"/>
    </w:r>
    <w:r w:rsidRPr="00DB1913">
      <w:rPr>
        <w:rStyle w:val="PageNumber"/>
      </w:rPr>
      <w:instrText xml:space="preserve">PAGE  </w:instrText>
    </w:r>
    <w:r w:rsidRPr="00DB1913">
      <w:rPr>
        <w:rStyle w:val="PageNumber"/>
      </w:rPr>
      <w:fldChar w:fldCharType="separate"/>
    </w:r>
    <w:r>
      <w:rPr>
        <w:rStyle w:val="PageNumber"/>
        <w:noProof/>
      </w:rPr>
      <w:t>2</w:t>
    </w:r>
    <w:r w:rsidRPr="00DB1913">
      <w:rPr>
        <w:rStyle w:val="PageNumber"/>
      </w:rPr>
      <w:fldChar w:fldCharType="end"/>
    </w:r>
  </w:p>
  <w:p w:rsidR="008F1079" w:rsidRPr="006E7197" w:rsidRDefault="008F1079" w:rsidP="00963395">
    <w:pPr>
      <w:pStyle w:val="NoParagraphStyle"/>
      <w:tabs>
        <w:tab w:val="right" w:pos="10772"/>
      </w:tabs>
      <w:ind w:right="360"/>
      <w:rPr>
        <w:rFonts w:ascii="Arial" w:hAnsi="Arial" w:cs="CorporateSBQ-Light"/>
        <w:color w:val="auto"/>
        <w:sz w:val="16"/>
        <w:szCs w:val="16"/>
      </w:rPr>
    </w:pPr>
    <w:r w:rsidRPr="002D042E">
      <w:rPr>
        <w:rFonts w:ascii="Arial" w:hAnsi="Arial" w:cs="CorporateSBQ-Bold"/>
        <w:b/>
        <w:bCs/>
        <w:color w:val="auto"/>
        <w:sz w:val="16"/>
        <w:szCs w:val="16"/>
      </w:rPr>
      <w:t xml:space="preserve">Appendix </w:t>
    </w:r>
    <w:r>
      <w:rPr>
        <w:rFonts w:ascii="Arial" w:hAnsi="Arial" w:cs="CorporateSBQ-Bold"/>
        <w:b/>
        <w:bCs/>
        <w:color w:val="auto"/>
        <w:sz w:val="16"/>
        <w:szCs w:val="16"/>
      </w:rPr>
      <w:t>4</w:t>
    </w:r>
    <w:r w:rsidRPr="002D042E">
      <w:rPr>
        <w:rFonts w:ascii="Arial" w:hAnsi="Arial" w:cs="CorporateSBQ-Light"/>
        <w:color w:val="auto"/>
        <w:sz w:val="16"/>
        <w:szCs w:val="16"/>
      </w:rPr>
      <w:t xml:space="preserve">: </w:t>
    </w:r>
    <w:r>
      <w:rPr>
        <w:rFonts w:ascii="Arial" w:hAnsi="Arial" w:cs="CorporateSBQ-Light"/>
        <w:color w:val="auto"/>
        <w:sz w:val="16"/>
        <w:szCs w:val="16"/>
      </w:rPr>
      <w:t xml:space="preserve">Outbreak notification – information collection form – </w:t>
    </w:r>
    <w:r w:rsidRPr="00737E4E">
      <w:rPr>
        <w:rFonts w:ascii="Arial" w:hAnsi="Arial" w:cs="CorporateSBQ-Light"/>
        <w:i/>
        <w:color w:val="auto"/>
        <w:sz w:val="16"/>
        <w:szCs w:val="16"/>
      </w:rPr>
      <w:t>C</w:t>
    </w:r>
    <w:r>
      <w:rPr>
        <w:rFonts w:ascii="Arial" w:hAnsi="Arial" w:cs="CorporateSBQ-Light"/>
        <w:i/>
        <w:color w:val="auto"/>
        <w:sz w:val="16"/>
        <w:szCs w:val="16"/>
      </w:rPr>
      <w:t>hild c</w:t>
    </w:r>
    <w:r w:rsidRPr="00737E4E">
      <w:rPr>
        <w:rFonts w:ascii="Arial" w:hAnsi="Arial" w:cs="CorporateSBQ-Light"/>
        <w:i/>
        <w:color w:val="auto"/>
        <w:sz w:val="16"/>
        <w:szCs w:val="16"/>
      </w:rPr>
      <w:t>are facility</w:t>
    </w:r>
    <w:r>
      <w:rPr>
        <w:rFonts w:ascii="Arial" w:hAnsi="Arial" w:cs="CorporateSBQ-Light"/>
        <w:color w:val="auto"/>
        <w:sz w:val="16"/>
        <w:szCs w:val="16"/>
      </w:rPr>
      <w:tab/>
      <w:t xml:space="preserve">Page     </w:t>
    </w:r>
    <w:r w:rsidRPr="002D042E">
      <w:rPr>
        <w:rFonts w:ascii="Arial" w:hAnsi="Arial" w:cs="CorporateSBQ-Light"/>
        <w:color w:val="auto"/>
        <w:sz w:val="16"/>
        <w:szCs w:val="16"/>
      </w:rPr>
      <w:t xml:space="preserve">of </w:t>
    </w:r>
    <w:r>
      <w:rPr>
        <w:rFonts w:ascii="Arial" w:hAnsi="Arial" w:cs="CorporateSBQ-Light"/>
        <w:color w:val="auto"/>
        <w:sz w:val="16"/>
        <w:szCs w:val="16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79" w:rsidRPr="0096247D" w:rsidRDefault="008F1079" w:rsidP="000F25F1">
    <w:pPr>
      <w:pStyle w:val="NoParagraphStyle"/>
      <w:tabs>
        <w:tab w:val="right" w:pos="10772"/>
      </w:tabs>
      <w:ind w:right="360"/>
      <w:rPr>
        <w:rFonts w:ascii="Arial" w:hAnsi="Arial" w:cs="CorporateSBQ-Light"/>
        <w:color w:val="auto"/>
        <w:sz w:val="16"/>
        <w:szCs w:val="16"/>
      </w:rPr>
    </w:pPr>
    <w:r w:rsidRPr="002D042E">
      <w:rPr>
        <w:rFonts w:ascii="Arial" w:hAnsi="Arial" w:cs="CorporateSBQ-Bold"/>
        <w:b/>
        <w:bCs/>
        <w:color w:val="auto"/>
        <w:sz w:val="16"/>
        <w:szCs w:val="16"/>
      </w:rPr>
      <w:t xml:space="preserve">Appendix </w:t>
    </w:r>
    <w:r>
      <w:rPr>
        <w:rFonts w:ascii="Arial" w:hAnsi="Arial" w:cs="CorporateSBQ-Bold"/>
        <w:b/>
        <w:bCs/>
        <w:color w:val="auto"/>
        <w:sz w:val="16"/>
        <w:szCs w:val="16"/>
      </w:rPr>
      <w:t>4</w:t>
    </w:r>
    <w:r w:rsidRPr="002D042E">
      <w:rPr>
        <w:rFonts w:ascii="Arial" w:hAnsi="Arial" w:cs="CorporateSBQ-Light"/>
        <w:color w:val="auto"/>
        <w:sz w:val="16"/>
        <w:szCs w:val="16"/>
      </w:rPr>
      <w:t xml:space="preserve">: </w:t>
    </w:r>
    <w:r>
      <w:rPr>
        <w:rFonts w:ascii="Arial" w:hAnsi="Arial" w:cs="CorporateSBQ-Light"/>
        <w:color w:val="auto"/>
        <w:sz w:val="16"/>
        <w:szCs w:val="16"/>
      </w:rPr>
      <w:t xml:space="preserve">Outbreak notification – information collection form – </w:t>
    </w:r>
    <w:r w:rsidRPr="00737E4E">
      <w:rPr>
        <w:rFonts w:ascii="Arial" w:hAnsi="Arial" w:cs="CorporateSBQ-Light"/>
        <w:i/>
        <w:color w:val="auto"/>
        <w:sz w:val="16"/>
        <w:szCs w:val="16"/>
      </w:rPr>
      <w:t>C</w:t>
    </w:r>
    <w:r>
      <w:rPr>
        <w:rFonts w:ascii="Arial" w:hAnsi="Arial" w:cs="CorporateSBQ-Light"/>
        <w:i/>
        <w:color w:val="auto"/>
        <w:sz w:val="16"/>
        <w:szCs w:val="16"/>
      </w:rPr>
      <w:t>hild c</w:t>
    </w:r>
    <w:r w:rsidRPr="00737E4E">
      <w:rPr>
        <w:rFonts w:ascii="Arial" w:hAnsi="Arial" w:cs="CorporateSBQ-Light"/>
        <w:i/>
        <w:color w:val="auto"/>
        <w:sz w:val="16"/>
        <w:szCs w:val="16"/>
      </w:rPr>
      <w:t>are facility</w:t>
    </w:r>
    <w:r>
      <w:rPr>
        <w:rFonts w:ascii="Arial" w:hAnsi="Arial" w:cs="CorporateSBQ-Light"/>
        <w:color w:val="auto"/>
        <w:sz w:val="16"/>
        <w:szCs w:val="16"/>
      </w:rPr>
      <w:tab/>
      <w:t xml:space="preserve">Page 1 </w:t>
    </w:r>
    <w:r w:rsidRPr="002D042E">
      <w:rPr>
        <w:rFonts w:ascii="Arial" w:hAnsi="Arial" w:cs="CorporateSBQ-Light"/>
        <w:color w:val="auto"/>
        <w:sz w:val="16"/>
        <w:szCs w:val="16"/>
      </w:rPr>
      <w:t xml:space="preserve">of </w:t>
    </w:r>
    <w:r>
      <w:rPr>
        <w:rFonts w:ascii="Arial" w:hAnsi="Arial" w:cs="CorporateSBQ-Light"/>
        <w:color w:val="auto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79" w:rsidRDefault="008F1079" w:rsidP="008B3B9F">
      <w:r>
        <w:separator/>
      </w:r>
    </w:p>
  </w:footnote>
  <w:footnote w:type="continuationSeparator" w:id="0">
    <w:p w:rsidR="008F1079" w:rsidRDefault="008F1079" w:rsidP="008B3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79" w:rsidRDefault="008F1079" w:rsidP="0096247D">
    <w:pPr>
      <w:pStyle w:val="NoParagraphStyle"/>
      <w:tabs>
        <w:tab w:val="right" w:pos="10772"/>
      </w:tabs>
      <w:spacing w:line="240" w:lineRule="auto"/>
      <w:rPr>
        <w:rFonts w:ascii="Arial" w:hAnsi="Arial" w:cs="CorporateSBQ-Med"/>
        <w:sz w:val="40"/>
        <w:szCs w:val="40"/>
      </w:rPr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5" o:spid="_x0000_s2049" type="#_x0000_t75" alt="DH Logo Black" style="position:absolute;margin-left:445.65pt;margin-top:7pt;width:93pt;height:30pt;z-index:-251658240;visibility:visible" wrapcoords="-174 0 -174 21060 12542 21060 15852 21060 18639 19440 18465 17280 21426 11340 21252 8640 13935 8640 12542 0 -174 0">
          <v:imagedata r:id="rId1" o:title=""/>
          <w10:wrap type="tight"/>
        </v:shape>
      </w:pict>
    </w:r>
    <w:r>
      <w:rPr>
        <w:noProof/>
        <w:lang w:val="en-AU" w:eastAsia="en-AU"/>
      </w:rPr>
      <w:pict>
        <v:rect id="_x0000_s2050" style="position:absolute;margin-left:-33.3pt;margin-top:-17pt;width:600pt;height:70.85pt;z-index:-251659264" fillcolor="#a5a5a5" stroked="f" strokecolor="#4a7ebb" strokeweight="1.5pt">
          <v:fill o:detectmouseclick="t"/>
          <v:shadow opacity="22938f" offset="0"/>
          <v:textbox inset=",7.2pt,,7.2pt"/>
        </v:rect>
      </w:pict>
    </w:r>
    <w:r w:rsidRPr="00737E4E">
      <w:rPr>
        <w:rFonts w:ascii="Arial" w:hAnsi="Arial" w:cs="CorporateSBQ-Med"/>
        <w:sz w:val="36"/>
        <w:szCs w:val="40"/>
      </w:rPr>
      <w:t>Outbreak notification – information collection form</w:t>
    </w:r>
    <w:r>
      <w:rPr>
        <w:rFonts w:ascii="Arial" w:hAnsi="Arial" w:cs="CorporateSBQ-Med"/>
        <w:sz w:val="36"/>
        <w:szCs w:val="40"/>
      </w:rPr>
      <w:tab/>
    </w:r>
  </w:p>
  <w:p w:rsidR="008F1079" w:rsidRPr="008D588A" w:rsidRDefault="008F1079" w:rsidP="00F676B4">
    <w:pPr>
      <w:pStyle w:val="NoParagraphStyle"/>
      <w:tabs>
        <w:tab w:val="left" w:pos="3000"/>
        <w:tab w:val="right" w:pos="10772"/>
      </w:tabs>
      <w:spacing w:line="240" w:lineRule="auto"/>
      <w:rPr>
        <w:rFonts w:ascii="Arial" w:hAnsi="Arial" w:cs="CorporateSBQ-Med"/>
        <w:sz w:val="40"/>
        <w:szCs w:val="40"/>
      </w:rPr>
    </w:pPr>
    <w:r w:rsidRPr="00737E4E">
      <w:rPr>
        <w:rFonts w:ascii="Arial" w:hAnsi="Arial" w:cs="CorporateSBQ-Med"/>
        <w:b/>
        <w:sz w:val="40"/>
        <w:szCs w:val="40"/>
      </w:rPr>
      <w:t>C</w:t>
    </w:r>
    <w:r>
      <w:rPr>
        <w:rFonts w:ascii="Arial" w:hAnsi="Arial" w:cs="CorporateSBQ-Med"/>
        <w:b/>
        <w:sz w:val="40"/>
        <w:szCs w:val="40"/>
      </w:rPr>
      <w:t>hild c</w:t>
    </w:r>
    <w:r w:rsidRPr="00737E4E">
      <w:rPr>
        <w:rFonts w:ascii="Arial" w:hAnsi="Arial" w:cs="CorporateSBQ-Med"/>
        <w:b/>
        <w:sz w:val="40"/>
        <w:szCs w:val="40"/>
      </w:rPr>
      <w:t>are facility</w:t>
    </w:r>
    <w:r>
      <w:rPr>
        <w:rFonts w:ascii="Arial" w:hAnsi="Arial" w:cs="CorporateSBQ-Med"/>
        <w:sz w:val="40"/>
        <w:szCs w:val="40"/>
      </w:rPr>
      <w:tab/>
    </w:r>
  </w:p>
  <w:p w:rsidR="008F1079" w:rsidRDefault="008F1079" w:rsidP="0096247D">
    <w:pPr>
      <w:pStyle w:val="Header"/>
    </w:pPr>
  </w:p>
  <w:p w:rsidR="008F1079" w:rsidRDefault="008F10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3162"/>
    <w:multiLevelType w:val="hybridMultilevel"/>
    <w:tmpl w:val="52AE57EC"/>
    <w:lvl w:ilvl="0" w:tplc="18C6ED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B34C6"/>
    <w:multiLevelType w:val="hybridMultilevel"/>
    <w:tmpl w:val="88709F30"/>
    <w:lvl w:ilvl="0" w:tplc="D7EAA3A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64E73"/>
    <w:multiLevelType w:val="multilevel"/>
    <w:tmpl w:val="88709F3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B0E84"/>
    <w:multiLevelType w:val="multilevel"/>
    <w:tmpl w:val="52AE57E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cumentProtection w:edit="forms" w:enforcement="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88A"/>
    <w:rsid w:val="00004913"/>
    <w:rsid w:val="0003581F"/>
    <w:rsid w:val="00052939"/>
    <w:rsid w:val="00070598"/>
    <w:rsid w:val="00081803"/>
    <w:rsid w:val="000F25F1"/>
    <w:rsid w:val="000F26F7"/>
    <w:rsid w:val="00132E30"/>
    <w:rsid w:val="001C576C"/>
    <w:rsid w:val="002072C3"/>
    <w:rsid w:val="002231E8"/>
    <w:rsid w:val="002D042E"/>
    <w:rsid w:val="002E0C68"/>
    <w:rsid w:val="00395A5B"/>
    <w:rsid w:val="003A5B95"/>
    <w:rsid w:val="003A7758"/>
    <w:rsid w:val="00412E2D"/>
    <w:rsid w:val="0043699A"/>
    <w:rsid w:val="00481E95"/>
    <w:rsid w:val="00496E19"/>
    <w:rsid w:val="004B569B"/>
    <w:rsid w:val="004C148D"/>
    <w:rsid w:val="004C21D8"/>
    <w:rsid w:val="004F6EEE"/>
    <w:rsid w:val="005674D5"/>
    <w:rsid w:val="005957E3"/>
    <w:rsid w:val="005D0588"/>
    <w:rsid w:val="006762D1"/>
    <w:rsid w:val="006913C7"/>
    <w:rsid w:val="006E7197"/>
    <w:rsid w:val="00731E6A"/>
    <w:rsid w:val="00737E4E"/>
    <w:rsid w:val="007629F3"/>
    <w:rsid w:val="00793EA2"/>
    <w:rsid w:val="00834932"/>
    <w:rsid w:val="008679CD"/>
    <w:rsid w:val="0088015B"/>
    <w:rsid w:val="008B3B9F"/>
    <w:rsid w:val="008C067E"/>
    <w:rsid w:val="008D588A"/>
    <w:rsid w:val="008F1079"/>
    <w:rsid w:val="008F73CE"/>
    <w:rsid w:val="0096247D"/>
    <w:rsid w:val="00963395"/>
    <w:rsid w:val="00AE24C2"/>
    <w:rsid w:val="00AE49F1"/>
    <w:rsid w:val="00AF004F"/>
    <w:rsid w:val="00B87477"/>
    <w:rsid w:val="00B93BC6"/>
    <w:rsid w:val="00CA0D11"/>
    <w:rsid w:val="00CF0DEB"/>
    <w:rsid w:val="00D06305"/>
    <w:rsid w:val="00D22633"/>
    <w:rsid w:val="00D40A96"/>
    <w:rsid w:val="00D4777A"/>
    <w:rsid w:val="00D51125"/>
    <w:rsid w:val="00D54BFA"/>
    <w:rsid w:val="00DB1913"/>
    <w:rsid w:val="00DC074F"/>
    <w:rsid w:val="00EB5EFD"/>
    <w:rsid w:val="00F10550"/>
    <w:rsid w:val="00F27D34"/>
    <w:rsid w:val="00F60EDE"/>
    <w:rsid w:val="00F6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32"/>
    <w:rPr>
      <w:rFonts w:ascii="Arial" w:hAnsi="Arial"/>
      <w:sz w:val="16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8C067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uiPriority w:val="99"/>
    <w:rsid w:val="008C067E"/>
  </w:style>
  <w:style w:type="paragraph" w:styleId="Header">
    <w:name w:val="header"/>
    <w:basedOn w:val="Normal"/>
    <w:link w:val="HeaderChar"/>
    <w:uiPriority w:val="99"/>
    <w:semiHidden/>
    <w:rsid w:val="008D58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588A"/>
    <w:rPr>
      <w:rFonts w:ascii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8D58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588A"/>
    <w:rPr>
      <w:rFonts w:ascii="Cambria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731E6A"/>
    <w:rPr>
      <w:rFonts w:ascii="Arial" w:hAnsi="Arial"/>
      <w:sz w:val="16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E7197"/>
    <w:rPr>
      <w:rFonts w:cs="Times New Roman"/>
    </w:rPr>
  </w:style>
  <w:style w:type="paragraph" w:customStyle="1" w:styleId="Default">
    <w:name w:val="Default"/>
    <w:uiPriority w:val="99"/>
    <w:rsid w:val="00DB1913"/>
    <w:pPr>
      <w:widowControl w:val="0"/>
      <w:autoSpaceDE w:val="0"/>
      <w:autoSpaceDN w:val="0"/>
      <w:adjustRightInd w:val="0"/>
    </w:pPr>
    <w:rPr>
      <w:rFonts w:ascii="Corporate SBQ" w:hAnsi="Corporate SBQ" w:cs="Corporate SBQ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DB191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DB1913"/>
    <w:rPr>
      <w:color w:val="FFFFFF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653</Words>
  <Characters>3727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Bennett</dc:creator>
  <cp:keywords/>
  <dc:description/>
  <cp:lastModifiedBy>rgel2701</cp:lastModifiedBy>
  <cp:revision>10</cp:revision>
  <dcterms:created xsi:type="dcterms:W3CDTF">2010-04-06T06:20:00Z</dcterms:created>
  <dcterms:modified xsi:type="dcterms:W3CDTF">2010-11-19T05:20:00Z</dcterms:modified>
</cp:coreProperties>
</file>