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0FAB6" w14:textId="77777777" w:rsidR="0074696E" w:rsidRPr="004C6EEE" w:rsidRDefault="0001677A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1" wp14:anchorId="6BEBCB59" wp14:editId="4FE4FA56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9675" cy="1419225"/>
            <wp:effectExtent l="0" t="0" r="3175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560000" cy="14193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AF16BF" w14:textId="77777777" w:rsidR="00A62D44" w:rsidRPr="004C6EEE" w:rsidRDefault="00A62D44" w:rsidP="00EC40D5">
      <w:pPr>
        <w:pStyle w:val="Sectionbreakfirstpage"/>
        <w:sectPr w:rsidR="00A62D44" w:rsidRPr="004C6EEE" w:rsidSect="001C4A4F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119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14B03F4C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61E5C3EF" w14:textId="095B477A" w:rsidR="00AD161E" w:rsidRPr="00AD161E" w:rsidRDefault="00706502" w:rsidP="00AD161E">
            <w:pPr>
              <w:pStyle w:val="Documenttitle"/>
            </w:pPr>
            <w:r>
              <w:t>Emergency u</w:t>
            </w:r>
            <w:r w:rsidR="00AD161E" w:rsidRPr="00AD161E">
              <w:t xml:space="preserve">se group O red blood cells </w:t>
            </w:r>
            <w:r w:rsidR="00F034DE">
              <w:t xml:space="preserve">– policy and use </w:t>
            </w:r>
            <w:r w:rsidR="00AD161E" w:rsidRPr="00AD161E">
              <w:t>audit</w:t>
            </w:r>
          </w:p>
          <w:p w14:paraId="39087654" w14:textId="09D8EC16" w:rsidR="003B5733" w:rsidRPr="003B5733" w:rsidRDefault="003B5733" w:rsidP="003B5733">
            <w:pPr>
              <w:pStyle w:val="Documenttitle"/>
            </w:pPr>
          </w:p>
        </w:tc>
      </w:tr>
      <w:tr w:rsidR="003B5733" w14:paraId="65B71D4C" w14:textId="77777777" w:rsidTr="00B07FF7">
        <w:tc>
          <w:tcPr>
            <w:tcW w:w="10348" w:type="dxa"/>
          </w:tcPr>
          <w:p w14:paraId="487904BA" w14:textId="3B710D88" w:rsidR="003B5733" w:rsidRPr="00A1389F" w:rsidRDefault="003B5733" w:rsidP="005F44C0">
            <w:pPr>
              <w:pStyle w:val="Documentsubtitle"/>
            </w:pPr>
          </w:p>
        </w:tc>
      </w:tr>
      <w:tr w:rsidR="003B5733" w14:paraId="4061CAD3" w14:textId="77777777" w:rsidTr="00B07FF7">
        <w:tc>
          <w:tcPr>
            <w:tcW w:w="10348" w:type="dxa"/>
          </w:tcPr>
          <w:p w14:paraId="3CEBE29F" w14:textId="77777777" w:rsidR="003B5733" w:rsidRPr="001E5058" w:rsidRDefault="00642347" w:rsidP="001E5058">
            <w:pPr>
              <w:pStyle w:val="Bannermarking"/>
            </w:pPr>
            <w:r>
              <w:fldChar w:fldCharType="begin"/>
            </w:r>
            <w:r>
              <w:instrText xml:space="preserve"> FILLIN  "Type the protective marking" \d OFFICIAL \o  \* MERGEFORMAT </w:instrText>
            </w:r>
            <w:r>
              <w:fldChar w:fldCharType="separate"/>
            </w:r>
            <w:r w:rsidR="00AD161E">
              <w:t>OFFICIAL</w:t>
            </w:r>
            <w:r>
              <w:fldChar w:fldCharType="end"/>
            </w:r>
          </w:p>
        </w:tc>
      </w:tr>
    </w:tbl>
    <w:p w14:paraId="5BF05B3F" w14:textId="77777777" w:rsidR="00580394" w:rsidRPr="00B519CD" w:rsidRDefault="00580394" w:rsidP="007173CA">
      <w:pPr>
        <w:pStyle w:val="Body"/>
        <w:sectPr w:rsidR="00580394" w:rsidRPr="00B519CD" w:rsidSect="00E62622">
          <w:headerReference w:type="even" r:id="rId15"/>
          <w:headerReference w:type="default" r:id="rId16"/>
          <w:headerReference w:type="first" r:id="rId17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4A93067F" w14:textId="77777777" w:rsidR="00855920" w:rsidRPr="00200176" w:rsidRDefault="00855920" w:rsidP="00855920">
      <w:pPr>
        <w:pStyle w:val="Body"/>
      </w:pPr>
    </w:p>
    <w:p w14:paraId="799DFF66" w14:textId="77777777" w:rsidR="008C4F4D" w:rsidRPr="0004795F" w:rsidRDefault="00706502" w:rsidP="00AD161E">
      <w:pPr>
        <w:pStyle w:val="Body"/>
        <w:rPr>
          <w:color w:val="C00000"/>
          <w:szCs w:val="21"/>
        </w:rPr>
      </w:pPr>
      <w:r w:rsidRPr="0004795F">
        <w:rPr>
          <w:color w:val="C00000"/>
          <w:szCs w:val="21"/>
        </w:rPr>
        <w:t xml:space="preserve">This document is designed to assist health services audit </w:t>
      </w:r>
      <w:r w:rsidR="00B31ED5" w:rsidRPr="0004795F">
        <w:rPr>
          <w:color w:val="C00000"/>
          <w:szCs w:val="21"/>
        </w:rPr>
        <w:t xml:space="preserve">their </w:t>
      </w:r>
      <w:r w:rsidRPr="0004795F">
        <w:rPr>
          <w:color w:val="C00000"/>
          <w:szCs w:val="21"/>
        </w:rPr>
        <w:t xml:space="preserve">policy and </w:t>
      </w:r>
      <w:r w:rsidR="00F034DE" w:rsidRPr="0004795F">
        <w:rPr>
          <w:color w:val="C00000"/>
          <w:szCs w:val="21"/>
        </w:rPr>
        <w:t>adherence</w:t>
      </w:r>
      <w:r w:rsidRPr="0004795F">
        <w:rPr>
          <w:color w:val="C00000"/>
          <w:szCs w:val="21"/>
        </w:rPr>
        <w:t xml:space="preserve"> to policy </w:t>
      </w:r>
      <w:r w:rsidR="002B74C1" w:rsidRPr="0004795F">
        <w:rPr>
          <w:color w:val="C00000"/>
          <w:szCs w:val="21"/>
        </w:rPr>
        <w:t>regarding</w:t>
      </w:r>
      <w:r w:rsidRPr="0004795F">
        <w:rPr>
          <w:color w:val="C00000"/>
          <w:szCs w:val="21"/>
        </w:rPr>
        <w:t xml:space="preserve"> the use of emergency group O red blood cells (RBC).</w:t>
      </w:r>
      <w:r w:rsidR="00AD161E" w:rsidRPr="0004795F">
        <w:rPr>
          <w:color w:val="C00000"/>
          <w:szCs w:val="21"/>
        </w:rPr>
        <w:t xml:space="preserve"> </w:t>
      </w:r>
      <w:r w:rsidR="00AE3704" w:rsidRPr="0004795F">
        <w:rPr>
          <w:color w:val="C00000"/>
          <w:szCs w:val="21"/>
        </w:rPr>
        <w:t xml:space="preserve"> </w:t>
      </w:r>
    </w:p>
    <w:p w14:paraId="72A6FEDE" w14:textId="7C1A665B" w:rsidR="00B31ED5" w:rsidRPr="0004795F" w:rsidRDefault="000F4C6C" w:rsidP="00AD161E">
      <w:pPr>
        <w:pStyle w:val="Body"/>
        <w:rPr>
          <w:color w:val="C00000"/>
          <w:szCs w:val="21"/>
        </w:rPr>
      </w:pPr>
      <w:r w:rsidRPr="0004795F">
        <w:rPr>
          <w:color w:val="C00000"/>
          <w:szCs w:val="21"/>
        </w:rPr>
        <w:t>The b</w:t>
      </w:r>
      <w:r w:rsidR="00B31ED5" w:rsidRPr="0004795F">
        <w:rPr>
          <w:color w:val="C00000"/>
          <w:szCs w:val="21"/>
        </w:rPr>
        <w:t>lood management committee</w:t>
      </w:r>
      <w:r w:rsidRPr="0004795F">
        <w:rPr>
          <w:color w:val="C00000"/>
          <w:szCs w:val="21"/>
        </w:rPr>
        <w:t xml:space="preserve"> (or equivalent)</w:t>
      </w:r>
      <w:r w:rsidR="00B31ED5" w:rsidRPr="0004795F">
        <w:rPr>
          <w:color w:val="C00000"/>
          <w:szCs w:val="21"/>
        </w:rPr>
        <w:t xml:space="preserve"> </w:t>
      </w:r>
      <w:r w:rsidR="00A81D8B" w:rsidRPr="0004795F">
        <w:rPr>
          <w:color w:val="C00000"/>
          <w:szCs w:val="21"/>
        </w:rPr>
        <w:t xml:space="preserve">may </w:t>
      </w:r>
      <w:r w:rsidR="002B74C1" w:rsidRPr="0004795F">
        <w:rPr>
          <w:color w:val="C00000"/>
          <w:szCs w:val="21"/>
        </w:rPr>
        <w:t>assist in</w:t>
      </w:r>
      <w:r w:rsidR="00B31ED5" w:rsidRPr="0004795F">
        <w:rPr>
          <w:color w:val="C00000"/>
          <w:szCs w:val="21"/>
        </w:rPr>
        <w:t xml:space="preserve"> ident</w:t>
      </w:r>
      <w:r w:rsidR="002B74C1" w:rsidRPr="0004795F">
        <w:rPr>
          <w:color w:val="C00000"/>
          <w:szCs w:val="21"/>
        </w:rPr>
        <w:t>ifying</w:t>
      </w:r>
      <w:r w:rsidR="00B31ED5" w:rsidRPr="0004795F">
        <w:rPr>
          <w:color w:val="C00000"/>
          <w:szCs w:val="21"/>
        </w:rPr>
        <w:t xml:space="preserve"> the most suitable </w:t>
      </w:r>
      <w:r w:rsidR="00ED0518" w:rsidRPr="0004795F">
        <w:rPr>
          <w:color w:val="C00000"/>
          <w:szCs w:val="21"/>
        </w:rPr>
        <w:t>person/s</w:t>
      </w:r>
      <w:r w:rsidR="00B31ED5" w:rsidRPr="0004795F">
        <w:rPr>
          <w:color w:val="C00000"/>
          <w:szCs w:val="21"/>
        </w:rPr>
        <w:t xml:space="preserve"> to undertake the audit</w:t>
      </w:r>
      <w:r w:rsidRPr="0004795F">
        <w:rPr>
          <w:color w:val="C00000"/>
          <w:szCs w:val="21"/>
        </w:rPr>
        <w:t xml:space="preserve"> and </w:t>
      </w:r>
      <w:r w:rsidR="00AA2D32" w:rsidRPr="0004795F">
        <w:rPr>
          <w:color w:val="C00000"/>
          <w:szCs w:val="21"/>
        </w:rPr>
        <w:t xml:space="preserve">prepare the </w:t>
      </w:r>
      <w:r w:rsidRPr="0004795F">
        <w:rPr>
          <w:color w:val="C00000"/>
          <w:szCs w:val="21"/>
        </w:rPr>
        <w:t>report</w:t>
      </w:r>
      <w:r w:rsidR="00ED0518" w:rsidRPr="0004795F">
        <w:rPr>
          <w:color w:val="C00000"/>
          <w:szCs w:val="21"/>
        </w:rPr>
        <w:t>.</w:t>
      </w:r>
      <w:r w:rsidR="008C4F4D" w:rsidRPr="0004795F">
        <w:rPr>
          <w:color w:val="C00000"/>
          <w:szCs w:val="21"/>
        </w:rPr>
        <w:t xml:space="preserve"> </w:t>
      </w:r>
      <w:r w:rsidR="00ED0518" w:rsidRPr="0004795F">
        <w:rPr>
          <w:color w:val="C00000"/>
          <w:szCs w:val="21"/>
        </w:rPr>
        <w:t xml:space="preserve">This may </w:t>
      </w:r>
      <w:r w:rsidR="008C4F4D" w:rsidRPr="0004795F">
        <w:rPr>
          <w:color w:val="C00000"/>
          <w:szCs w:val="21"/>
        </w:rPr>
        <w:t>includ</w:t>
      </w:r>
      <w:r w:rsidR="00ED0518" w:rsidRPr="0004795F">
        <w:rPr>
          <w:color w:val="C00000"/>
          <w:szCs w:val="21"/>
        </w:rPr>
        <w:t>e</w:t>
      </w:r>
      <w:r w:rsidR="008C4F4D" w:rsidRPr="0004795F">
        <w:rPr>
          <w:color w:val="C00000"/>
          <w:szCs w:val="21"/>
        </w:rPr>
        <w:t xml:space="preserve"> representatives from within both the transfusion laboratory and clinical area to ensure full evaluation of health service policy</w:t>
      </w:r>
      <w:r w:rsidR="002B74C1" w:rsidRPr="0004795F">
        <w:rPr>
          <w:color w:val="C00000"/>
          <w:szCs w:val="21"/>
        </w:rPr>
        <w:t>.</w:t>
      </w:r>
    </w:p>
    <w:p w14:paraId="2D84AACA" w14:textId="1599C7F4" w:rsidR="00916855" w:rsidRPr="00FF2437" w:rsidRDefault="00916855" w:rsidP="00A81D8B">
      <w:pPr>
        <w:pStyle w:val="Body"/>
        <w:rPr>
          <w:rFonts w:cs="Arial"/>
          <w:szCs w:val="21"/>
        </w:rPr>
      </w:pPr>
      <w:r w:rsidRPr="0004795F">
        <w:rPr>
          <w:szCs w:val="21"/>
        </w:rPr>
        <w:t xml:space="preserve">Refer to Blood Matters communique </w:t>
      </w:r>
      <w:hyperlink r:id="rId18" w:history="1">
        <w:r w:rsidRPr="000B28F4">
          <w:rPr>
            <w:rStyle w:val="Hyperlink"/>
            <w:b/>
            <w:bCs/>
            <w:color w:val="auto"/>
            <w:szCs w:val="21"/>
          </w:rPr>
          <w:t>Recommendations for emergency group O red blood cell use in Victoria</w:t>
        </w:r>
      </w:hyperlink>
      <w:r w:rsidRPr="000B28F4">
        <w:rPr>
          <w:b/>
          <w:bCs/>
          <w:szCs w:val="21"/>
        </w:rPr>
        <w:t xml:space="preserve"> </w:t>
      </w:r>
      <w:r w:rsidR="00A81D8B" w:rsidRPr="0004795F">
        <w:rPr>
          <w:szCs w:val="21"/>
        </w:rPr>
        <w:t>(</w:t>
      </w:r>
      <w:r w:rsidR="000B28F4">
        <w:rPr>
          <w:szCs w:val="21"/>
        </w:rPr>
        <w:t>January</w:t>
      </w:r>
      <w:r w:rsidR="00875119">
        <w:rPr>
          <w:szCs w:val="21"/>
        </w:rPr>
        <w:t xml:space="preserve"> </w:t>
      </w:r>
      <w:r w:rsidR="00A81D8B" w:rsidRPr="0004795F">
        <w:rPr>
          <w:szCs w:val="21"/>
        </w:rPr>
        <w:t>202</w:t>
      </w:r>
      <w:r w:rsidR="00D52C0E">
        <w:rPr>
          <w:szCs w:val="21"/>
        </w:rPr>
        <w:t>3</w:t>
      </w:r>
      <w:r w:rsidR="00A81D8B" w:rsidRPr="0004795F">
        <w:rPr>
          <w:szCs w:val="21"/>
        </w:rPr>
        <w:t xml:space="preserve">) </w:t>
      </w:r>
      <w:r w:rsidRPr="0004795F">
        <w:rPr>
          <w:szCs w:val="21"/>
        </w:rPr>
        <w:t xml:space="preserve">and </w:t>
      </w:r>
      <w:hyperlink r:id="rId19" w:history="1">
        <w:r w:rsidRPr="00FF2437">
          <w:rPr>
            <w:rStyle w:val="Hyperlink"/>
            <w:b/>
            <w:bCs/>
            <w:color w:val="auto"/>
            <w:szCs w:val="21"/>
          </w:rPr>
          <w:t>Guidelines for the Use of Group O RhD negative red cells</w:t>
        </w:r>
      </w:hyperlink>
      <w:r w:rsidRPr="00FF2437">
        <w:rPr>
          <w:szCs w:val="21"/>
        </w:rPr>
        <w:t xml:space="preserve"> </w:t>
      </w:r>
      <w:r w:rsidR="00A81D8B" w:rsidRPr="00FF2437">
        <w:rPr>
          <w:szCs w:val="21"/>
        </w:rPr>
        <w:t>(</w:t>
      </w:r>
      <w:r w:rsidRPr="00FF2437">
        <w:rPr>
          <w:szCs w:val="21"/>
        </w:rPr>
        <w:t>Australian Red Cross Lifeblood</w:t>
      </w:r>
      <w:r w:rsidR="00A81D8B" w:rsidRPr="00FF2437">
        <w:rPr>
          <w:szCs w:val="21"/>
        </w:rPr>
        <w:t>,</w:t>
      </w:r>
      <w:r w:rsidRPr="00FF2437">
        <w:rPr>
          <w:szCs w:val="21"/>
        </w:rPr>
        <w:t xml:space="preserve"> endorsed by the National Blood Transfusion Committee</w:t>
      </w:r>
      <w:r w:rsidR="00A81D8B" w:rsidRPr="00FF2437">
        <w:rPr>
          <w:szCs w:val="21"/>
        </w:rPr>
        <w:t xml:space="preserve">, </w:t>
      </w:r>
      <w:r w:rsidRPr="00FF2437">
        <w:rPr>
          <w:szCs w:val="21"/>
        </w:rPr>
        <w:t>2008</w:t>
      </w:r>
      <w:r w:rsidR="00A81D8B" w:rsidRPr="00FF2437">
        <w:rPr>
          <w:szCs w:val="21"/>
        </w:rPr>
        <w:t>) for</w:t>
      </w:r>
      <w:r w:rsidRPr="00FF2437">
        <w:rPr>
          <w:szCs w:val="21"/>
        </w:rPr>
        <w:t xml:space="preserve"> further information.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3185"/>
        <w:gridCol w:w="3186"/>
      </w:tblGrid>
      <w:tr w:rsidR="00AE3704" w14:paraId="4D75798C" w14:textId="77777777" w:rsidTr="00875119">
        <w:tc>
          <w:tcPr>
            <w:tcW w:w="3823" w:type="dxa"/>
            <w:shd w:val="clear" w:color="auto" w:fill="F2F2F2" w:themeFill="background1" w:themeFillShade="F2"/>
          </w:tcPr>
          <w:p w14:paraId="0FC219B2" w14:textId="77777777" w:rsidR="00AE3704" w:rsidRDefault="00AE3704" w:rsidP="003E716D">
            <w:pPr>
              <w:rPr>
                <w:rFonts w:cs="Arial"/>
                <w:b/>
                <w:bCs/>
              </w:rPr>
            </w:pPr>
          </w:p>
        </w:tc>
        <w:tc>
          <w:tcPr>
            <w:tcW w:w="3185" w:type="dxa"/>
            <w:shd w:val="clear" w:color="auto" w:fill="F2F2F2" w:themeFill="background1" w:themeFillShade="F2"/>
          </w:tcPr>
          <w:p w14:paraId="2460784A" w14:textId="2F719A12" w:rsidR="00AE3704" w:rsidRPr="0004795F" w:rsidRDefault="00AE3704" w:rsidP="003E716D">
            <w:pPr>
              <w:rPr>
                <w:rFonts w:cs="Arial"/>
                <w:b/>
                <w:bCs/>
              </w:rPr>
            </w:pPr>
            <w:r w:rsidRPr="0004795F">
              <w:rPr>
                <w:rFonts w:cs="Arial"/>
                <w:b/>
                <w:bCs/>
              </w:rPr>
              <w:t>Transfusion laboratory</w:t>
            </w:r>
          </w:p>
        </w:tc>
        <w:tc>
          <w:tcPr>
            <w:tcW w:w="3186" w:type="dxa"/>
            <w:shd w:val="clear" w:color="auto" w:fill="F2F2F2" w:themeFill="background1" w:themeFillShade="F2"/>
          </w:tcPr>
          <w:p w14:paraId="23F37252" w14:textId="792DF768" w:rsidR="00AE3704" w:rsidRPr="0004795F" w:rsidRDefault="008C4F4D" w:rsidP="003E716D">
            <w:pPr>
              <w:rPr>
                <w:rFonts w:cs="Arial"/>
                <w:b/>
                <w:bCs/>
              </w:rPr>
            </w:pPr>
            <w:r w:rsidRPr="0004795F">
              <w:rPr>
                <w:rFonts w:cs="Arial"/>
                <w:b/>
                <w:bCs/>
              </w:rPr>
              <w:t>Organisation wide</w:t>
            </w:r>
          </w:p>
        </w:tc>
      </w:tr>
      <w:tr w:rsidR="00AE3704" w14:paraId="7E400B2E" w14:textId="2E921CBF" w:rsidTr="00875119">
        <w:tc>
          <w:tcPr>
            <w:tcW w:w="3823" w:type="dxa"/>
            <w:shd w:val="clear" w:color="auto" w:fill="F2F2F2" w:themeFill="background1" w:themeFillShade="F2"/>
          </w:tcPr>
          <w:p w14:paraId="50A9824B" w14:textId="43AFC6CD" w:rsidR="00AE3704" w:rsidRPr="00FE5D98" w:rsidRDefault="00AE3704" w:rsidP="003E716D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Audit conducted by</w:t>
            </w:r>
          </w:p>
        </w:tc>
        <w:sdt>
          <w:sdtPr>
            <w:rPr>
              <w:rFonts w:cs="Arial"/>
              <w:color w:val="1F497D" w:themeColor="text2"/>
            </w:rPr>
            <w:id w:val="-829211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85" w:type="dxa"/>
              </w:tcPr>
              <w:p w14:paraId="11F850CA" w14:textId="5130626E" w:rsidR="00AE3704" w:rsidRPr="00AB3D9D" w:rsidRDefault="002C4225" w:rsidP="003E716D">
                <w:pPr>
                  <w:rPr>
                    <w:rFonts w:cs="Arial"/>
                    <w:color w:val="1F497D" w:themeColor="text2"/>
                  </w:rPr>
                </w:pPr>
                <w:r w:rsidRPr="00AB3D9D">
                  <w:rPr>
                    <w:rStyle w:val="PlaceholderText"/>
                    <w:color w:val="1F497D" w:themeColor="text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color w:val="1F497D" w:themeColor="text2"/>
            </w:rPr>
            <w:id w:val="-91398997"/>
            <w:placeholder>
              <w:docPart w:val="E901902EDB4242F5BD4DFE3CA85D78C3"/>
            </w:placeholder>
            <w:showingPlcHdr/>
            <w:text/>
          </w:sdtPr>
          <w:sdtEndPr/>
          <w:sdtContent>
            <w:tc>
              <w:tcPr>
                <w:tcW w:w="3186" w:type="dxa"/>
              </w:tcPr>
              <w:p w14:paraId="366589F4" w14:textId="37D41995" w:rsidR="00AE3704" w:rsidRPr="00AB3D9D" w:rsidRDefault="002C4225" w:rsidP="003E716D">
                <w:pPr>
                  <w:rPr>
                    <w:rFonts w:cs="Arial"/>
                    <w:color w:val="1F497D" w:themeColor="text2"/>
                  </w:rPr>
                </w:pPr>
                <w:r w:rsidRPr="00AB3D9D">
                  <w:rPr>
                    <w:rStyle w:val="PlaceholderText"/>
                    <w:color w:val="1F497D" w:themeColor="text2"/>
                  </w:rPr>
                  <w:t>Click or tap here to enter text.</w:t>
                </w:r>
              </w:p>
            </w:tc>
          </w:sdtContent>
        </w:sdt>
      </w:tr>
      <w:tr w:rsidR="00AE3704" w14:paraId="57EDDE21" w14:textId="706A22D0" w:rsidTr="00875119">
        <w:tc>
          <w:tcPr>
            <w:tcW w:w="3823" w:type="dxa"/>
            <w:shd w:val="clear" w:color="auto" w:fill="F2F2F2" w:themeFill="background1" w:themeFillShade="F2"/>
          </w:tcPr>
          <w:p w14:paraId="79F9CD95" w14:textId="4A25B4D8" w:rsidR="00AE3704" w:rsidRPr="00FE5D98" w:rsidRDefault="00AE3704" w:rsidP="003E716D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Role within health service</w:t>
            </w:r>
          </w:p>
        </w:tc>
        <w:sdt>
          <w:sdtPr>
            <w:rPr>
              <w:rFonts w:cs="Arial"/>
              <w:color w:val="1F497D" w:themeColor="text2"/>
            </w:rPr>
            <w:id w:val="1679465336"/>
            <w:placeholder>
              <w:docPart w:val="DA97B7FDB49C4E748919F28FBFB3A8A8"/>
            </w:placeholder>
            <w:showingPlcHdr/>
            <w:text/>
          </w:sdtPr>
          <w:sdtEndPr/>
          <w:sdtContent>
            <w:tc>
              <w:tcPr>
                <w:tcW w:w="3185" w:type="dxa"/>
              </w:tcPr>
              <w:p w14:paraId="7F50C04A" w14:textId="58399E34" w:rsidR="00AE3704" w:rsidRPr="00AB3D9D" w:rsidRDefault="002C4225" w:rsidP="003E716D">
                <w:pPr>
                  <w:rPr>
                    <w:rFonts w:cs="Arial"/>
                    <w:color w:val="1F497D" w:themeColor="text2"/>
                  </w:rPr>
                </w:pPr>
                <w:r w:rsidRPr="00AB3D9D">
                  <w:rPr>
                    <w:rStyle w:val="PlaceholderText"/>
                    <w:color w:val="1F497D" w:themeColor="text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color w:val="1F497D" w:themeColor="text2"/>
            </w:rPr>
            <w:id w:val="503330455"/>
            <w:placeholder>
              <w:docPart w:val="4C6552FF8ADA41A39FB8DE32B7F29160"/>
            </w:placeholder>
            <w:showingPlcHdr/>
            <w:text/>
          </w:sdtPr>
          <w:sdtEndPr/>
          <w:sdtContent>
            <w:tc>
              <w:tcPr>
                <w:tcW w:w="3186" w:type="dxa"/>
              </w:tcPr>
              <w:p w14:paraId="32C68936" w14:textId="4273E45C" w:rsidR="00AE3704" w:rsidRPr="00AB3D9D" w:rsidRDefault="002C4225" w:rsidP="003E716D">
                <w:pPr>
                  <w:rPr>
                    <w:rFonts w:cs="Arial"/>
                    <w:color w:val="1F497D" w:themeColor="text2"/>
                  </w:rPr>
                </w:pPr>
                <w:r w:rsidRPr="00AB3D9D">
                  <w:rPr>
                    <w:rStyle w:val="PlaceholderText"/>
                    <w:color w:val="1F497D" w:themeColor="text2"/>
                  </w:rPr>
                  <w:t>Click or tap here to enter text.</w:t>
                </w:r>
              </w:p>
            </w:tc>
          </w:sdtContent>
        </w:sdt>
      </w:tr>
      <w:tr w:rsidR="00AE3704" w14:paraId="4B997E53" w14:textId="058ABC01" w:rsidTr="00875119">
        <w:tc>
          <w:tcPr>
            <w:tcW w:w="3823" w:type="dxa"/>
            <w:shd w:val="clear" w:color="auto" w:fill="F2F2F2" w:themeFill="background1" w:themeFillShade="F2"/>
          </w:tcPr>
          <w:p w14:paraId="2C3CA5EE" w14:textId="27EF115B" w:rsidR="00AE3704" w:rsidRDefault="00E61CB2" w:rsidP="003E716D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Time frame audited</w:t>
            </w:r>
          </w:p>
        </w:tc>
        <w:sdt>
          <w:sdtPr>
            <w:rPr>
              <w:rFonts w:cs="Arial"/>
              <w:color w:val="1F497D" w:themeColor="text2"/>
            </w:rPr>
            <w:id w:val="-1470198576"/>
            <w:placeholder>
              <w:docPart w:val="EC9B76C9D639416CA32611B0D9559492"/>
            </w:placeholder>
            <w:showingPlcHdr/>
            <w:text/>
          </w:sdtPr>
          <w:sdtEndPr/>
          <w:sdtContent>
            <w:tc>
              <w:tcPr>
                <w:tcW w:w="3185" w:type="dxa"/>
              </w:tcPr>
              <w:p w14:paraId="2DB67454" w14:textId="3721D044" w:rsidR="00AE3704" w:rsidRPr="00AB3D9D" w:rsidRDefault="002C4225" w:rsidP="003E716D">
                <w:pPr>
                  <w:rPr>
                    <w:rFonts w:cs="Arial"/>
                    <w:color w:val="1F497D" w:themeColor="text2"/>
                  </w:rPr>
                </w:pPr>
                <w:r w:rsidRPr="00AB3D9D">
                  <w:rPr>
                    <w:rStyle w:val="PlaceholderText"/>
                    <w:color w:val="1F497D" w:themeColor="text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color w:val="1F497D" w:themeColor="text2"/>
            </w:rPr>
            <w:id w:val="1199133530"/>
            <w:placeholder>
              <w:docPart w:val="880490DB840F47E2866F4B90AB34B41C"/>
            </w:placeholder>
            <w:showingPlcHdr/>
            <w:text/>
          </w:sdtPr>
          <w:sdtEndPr/>
          <w:sdtContent>
            <w:tc>
              <w:tcPr>
                <w:tcW w:w="3186" w:type="dxa"/>
              </w:tcPr>
              <w:p w14:paraId="365B2E9B" w14:textId="058D4382" w:rsidR="00AE3704" w:rsidRPr="00AB3D9D" w:rsidRDefault="002C4225" w:rsidP="003E716D">
                <w:pPr>
                  <w:rPr>
                    <w:rFonts w:cs="Arial"/>
                    <w:color w:val="1F497D" w:themeColor="text2"/>
                  </w:rPr>
                </w:pPr>
                <w:r w:rsidRPr="00AB3D9D">
                  <w:rPr>
                    <w:rStyle w:val="PlaceholderText"/>
                    <w:color w:val="1F497D" w:themeColor="text2"/>
                  </w:rPr>
                  <w:t>Click or tap here to enter text.</w:t>
                </w:r>
              </w:p>
            </w:tc>
          </w:sdtContent>
        </w:sdt>
      </w:tr>
      <w:tr w:rsidR="00AE3704" w14:paraId="51497BFB" w14:textId="6317CBA5" w:rsidTr="00875119">
        <w:tc>
          <w:tcPr>
            <w:tcW w:w="3823" w:type="dxa"/>
            <w:shd w:val="clear" w:color="auto" w:fill="F2F2F2" w:themeFill="background1" w:themeFillShade="F2"/>
          </w:tcPr>
          <w:p w14:paraId="5B6F6C95" w14:textId="30D1D926" w:rsidR="00AE3704" w:rsidRPr="00FE5D98" w:rsidRDefault="00AE3704" w:rsidP="003E716D">
            <w:pPr>
              <w:rPr>
                <w:rFonts w:cs="Arial"/>
                <w:b/>
                <w:bCs/>
              </w:rPr>
            </w:pPr>
            <w:r w:rsidRPr="00FE5D98">
              <w:rPr>
                <w:rFonts w:cs="Arial"/>
                <w:b/>
                <w:bCs/>
              </w:rPr>
              <w:t>Health Service</w:t>
            </w:r>
            <w:r>
              <w:rPr>
                <w:rFonts w:cs="Arial"/>
                <w:b/>
                <w:bCs/>
              </w:rPr>
              <w:t xml:space="preserve"> campus </w:t>
            </w:r>
            <w:r w:rsidRPr="00185485">
              <w:rPr>
                <w:rFonts w:cs="Arial"/>
                <w:i/>
                <w:iCs/>
              </w:rPr>
              <w:t>(if applicable)</w:t>
            </w:r>
          </w:p>
        </w:tc>
        <w:sdt>
          <w:sdtPr>
            <w:rPr>
              <w:rFonts w:cs="Arial"/>
              <w:color w:val="1F497D" w:themeColor="text2"/>
            </w:rPr>
            <w:id w:val="1229496000"/>
            <w:placeholder>
              <w:docPart w:val="6177A2CCA14D4EF0B9AC01B74897DF6C"/>
            </w:placeholder>
            <w:showingPlcHdr/>
            <w:text/>
          </w:sdtPr>
          <w:sdtEndPr/>
          <w:sdtContent>
            <w:tc>
              <w:tcPr>
                <w:tcW w:w="3185" w:type="dxa"/>
              </w:tcPr>
              <w:p w14:paraId="5CA56CBD" w14:textId="4AD0C680" w:rsidR="00AE3704" w:rsidRPr="00AB3D9D" w:rsidRDefault="002C4225" w:rsidP="003E716D">
                <w:pPr>
                  <w:rPr>
                    <w:rFonts w:cs="Arial"/>
                    <w:color w:val="1F497D" w:themeColor="text2"/>
                  </w:rPr>
                </w:pPr>
                <w:r w:rsidRPr="00AB3D9D">
                  <w:rPr>
                    <w:rStyle w:val="PlaceholderText"/>
                    <w:color w:val="1F497D" w:themeColor="text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color w:val="1F497D" w:themeColor="text2"/>
            </w:rPr>
            <w:id w:val="-875627166"/>
            <w:placeholder>
              <w:docPart w:val="88E05B558A4E47A4AE5D0193BDC47313"/>
            </w:placeholder>
            <w:showingPlcHdr/>
            <w:text/>
          </w:sdtPr>
          <w:sdtEndPr/>
          <w:sdtContent>
            <w:tc>
              <w:tcPr>
                <w:tcW w:w="3186" w:type="dxa"/>
              </w:tcPr>
              <w:p w14:paraId="22EC62E4" w14:textId="066E0F3D" w:rsidR="00AE3704" w:rsidRPr="00AB3D9D" w:rsidRDefault="002C4225" w:rsidP="003E716D">
                <w:pPr>
                  <w:rPr>
                    <w:rFonts w:cs="Arial"/>
                    <w:color w:val="1F497D" w:themeColor="text2"/>
                  </w:rPr>
                </w:pPr>
                <w:r w:rsidRPr="00AB3D9D">
                  <w:rPr>
                    <w:rStyle w:val="PlaceholderText"/>
                    <w:color w:val="1F497D" w:themeColor="text2"/>
                  </w:rPr>
                  <w:t>Click or tap here to enter text.</w:t>
                </w:r>
              </w:p>
            </w:tc>
          </w:sdtContent>
        </w:sdt>
      </w:tr>
      <w:tr w:rsidR="00AE3704" w14:paraId="4141BAD2" w14:textId="619A9885" w:rsidTr="00875119">
        <w:tc>
          <w:tcPr>
            <w:tcW w:w="3823" w:type="dxa"/>
            <w:shd w:val="clear" w:color="auto" w:fill="F2F2F2" w:themeFill="background1" w:themeFillShade="F2"/>
          </w:tcPr>
          <w:p w14:paraId="0B26268D" w14:textId="04917B0D" w:rsidR="00AE3704" w:rsidRPr="00FE5D98" w:rsidRDefault="00A32174" w:rsidP="003E716D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Is your b</w:t>
            </w:r>
            <w:r w:rsidR="00AE3704" w:rsidRPr="00FE5D98">
              <w:rPr>
                <w:rFonts w:cs="Arial"/>
                <w:b/>
                <w:bCs/>
              </w:rPr>
              <w:t>lood bank/transfusion laboratory onsite</w:t>
            </w:r>
            <w:r w:rsidR="00AE3704">
              <w:rPr>
                <w:rFonts w:cs="Arial"/>
                <w:b/>
                <w:bCs/>
              </w:rPr>
              <w:t>?</w:t>
            </w:r>
          </w:p>
        </w:tc>
        <w:tc>
          <w:tcPr>
            <w:tcW w:w="3185" w:type="dxa"/>
          </w:tcPr>
          <w:p w14:paraId="51A1A4F2" w14:textId="46100831" w:rsidR="00AE3704" w:rsidRPr="00AB3D9D" w:rsidRDefault="00642347" w:rsidP="003E716D">
            <w:pPr>
              <w:rPr>
                <w:rFonts w:cs="Arial"/>
                <w:color w:val="1F497D" w:themeColor="text2"/>
              </w:rPr>
            </w:pPr>
            <w:sdt>
              <w:sdtPr>
                <w:rPr>
                  <w:color w:val="1F497D" w:themeColor="text2"/>
                </w:rPr>
                <w:alias w:val="Y/N"/>
                <w:tag w:val="Y/N"/>
                <w:id w:val="-579366214"/>
                <w:placeholder>
                  <w:docPart w:val="1351DA77D80B4E27B6B7A711CBDEB94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AE3704" w:rsidRPr="00AB3D9D">
                  <w:rPr>
                    <w:rStyle w:val="PlaceholderText"/>
                    <w:color w:val="1F497D" w:themeColor="text2"/>
                  </w:rPr>
                  <w:t>Choose an item.</w:t>
                </w:r>
              </w:sdtContent>
            </w:sdt>
          </w:p>
        </w:tc>
        <w:tc>
          <w:tcPr>
            <w:tcW w:w="3186" w:type="dxa"/>
          </w:tcPr>
          <w:p w14:paraId="02DA2267" w14:textId="76D231E8" w:rsidR="00AE3704" w:rsidRPr="00AB3D9D" w:rsidRDefault="00642347" w:rsidP="003E716D">
            <w:pPr>
              <w:rPr>
                <w:color w:val="1F497D" w:themeColor="text2"/>
              </w:rPr>
            </w:pPr>
            <w:sdt>
              <w:sdtPr>
                <w:rPr>
                  <w:color w:val="1F497D" w:themeColor="text2"/>
                </w:rPr>
                <w:alias w:val="Y/N"/>
                <w:tag w:val="Y/N"/>
                <w:id w:val="355865976"/>
                <w:placeholder>
                  <w:docPart w:val="B5EAD838704D45D6A7FB968C952CAEC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AE3704" w:rsidRPr="00AB3D9D">
                  <w:rPr>
                    <w:rStyle w:val="PlaceholderText"/>
                    <w:color w:val="1F497D" w:themeColor="text2"/>
                  </w:rPr>
                  <w:t>Choose an item.</w:t>
                </w:r>
              </w:sdtContent>
            </w:sdt>
          </w:p>
        </w:tc>
      </w:tr>
      <w:tr w:rsidR="00266634" w14:paraId="3B90FCBC" w14:textId="77777777" w:rsidTr="00875119">
        <w:tc>
          <w:tcPr>
            <w:tcW w:w="3823" w:type="dxa"/>
            <w:shd w:val="clear" w:color="auto" w:fill="F2F2F2" w:themeFill="background1" w:themeFillShade="F2"/>
          </w:tcPr>
          <w:p w14:paraId="23046215" w14:textId="68A92EB8" w:rsidR="00266634" w:rsidRPr="00FE5D98" w:rsidRDefault="00266634" w:rsidP="003E716D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Is your blood bank/transfusion laboratory an external provider?</w:t>
            </w:r>
          </w:p>
        </w:tc>
        <w:tc>
          <w:tcPr>
            <w:tcW w:w="3185" w:type="dxa"/>
          </w:tcPr>
          <w:p w14:paraId="7A3388AE" w14:textId="02CE7AA3" w:rsidR="00266634" w:rsidRPr="00AB3D9D" w:rsidRDefault="00642347" w:rsidP="003E716D">
            <w:pPr>
              <w:rPr>
                <w:color w:val="1F497D" w:themeColor="text2"/>
              </w:rPr>
            </w:pPr>
            <w:sdt>
              <w:sdtPr>
                <w:rPr>
                  <w:color w:val="1F497D" w:themeColor="text2"/>
                </w:rPr>
                <w:alias w:val="Y/N"/>
                <w:tag w:val="Y/N"/>
                <w:id w:val="-81524730"/>
                <w:placeholder>
                  <w:docPart w:val="EC70E2AC113643618B1C0AC29FEFB95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266634" w:rsidRPr="00AB3D9D">
                  <w:rPr>
                    <w:rStyle w:val="PlaceholderText"/>
                    <w:color w:val="1F497D" w:themeColor="text2"/>
                  </w:rPr>
                  <w:t>Choose an item.</w:t>
                </w:r>
              </w:sdtContent>
            </w:sdt>
          </w:p>
        </w:tc>
        <w:tc>
          <w:tcPr>
            <w:tcW w:w="3186" w:type="dxa"/>
          </w:tcPr>
          <w:p w14:paraId="260F7F3D" w14:textId="78E871AC" w:rsidR="00266634" w:rsidRPr="00AB3D9D" w:rsidRDefault="00642347" w:rsidP="003E716D">
            <w:pPr>
              <w:rPr>
                <w:color w:val="1F497D" w:themeColor="text2"/>
              </w:rPr>
            </w:pPr>
            <w:sdt>
              <w:sdtPr>
                <w:rPr>
                  <w:color w:val="1F497D" w:themeColor="text2"/>
                </w:rPr>
                <w:alias w:val="Y/N"/>
                <w:tag w:val="Y/N"/>
                <w:id w:val="-2135086923"/>
                <w:placeholder>
                  <w:docPart w:val="E286E2331E45428BBB695B242D7CEA7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266634" w:rsidRPr="00AB3D9D">
                  <w:rPr>
                    <w:rStyle w:val="PlaceholderText"/>
                    <w:color w:val="1F497D" w:themeColor="text2"/>
                  </w:rPr>
                  <w:t>Choose an item.</w:t>
                </w:r>
              </w:sdtContent>
            </w:sdt>
          </w:p>
        </w:tc>
      </w:tr>
      <w:tr w:rsidR="00266634" w14:paraId="2442F065" w14:textId="77777777" w:rsidTr="00875119">
        <w:tc>
          <w:tcPr>
            <w:tcW w:w="3823" w:type="dxa"/>
            <w:shd w:val="clear" w:color="auto" w:fill="auto"/>
          </w:tcPr>
          <w:p w14:paraId="40DA24CE" w14:textId="5AAF272B" w:rsidR="00266634" w:rsidRPr="006D5C4D" w:rsidRDefault="00A32174" w:rsidP="008A0B84">
            <w:pPr>
              <w:pStyle w:val="Bullet1"/>
            </w:pPr>
            <w:r w:rsidRPr="0004795F">
              <w:t>If yes, who is your external pathology provider?</w:t>
            </w:r>
          </w:p>
        </w:tc>
        <w:sdt>
          <w:sdtPr>
            <w:rPr>
              <w:rFonts w:cs="Arial"/>
              <w:color w:val="1F497D" w:themeColor="text2"/>
            </w:rPr>
            <w:id w:val="1507335297"/>
            <w:placeholder>
              <w:docPart w:val="C4CDE57E30BF426B8ECE044F5B5985FA"/>
            </w:placeholder>
            <w:showingPlcHdr/>
            <w:text/>
          </w:sdtPr>
          <w:sdtEndPr/>
          <w:sdtContent>
            <w:tc>
              <w:tcPr>
                <w:tcW w:w="3185" w:type="dxa"/>
                <w:shd w:val="clear" w:color="auto" w:fill="auto"/>
              </w:tcPr>
              <w:p w14:paraId="0BC2CD94" w14:textId="6D0BC23D" w:rsidR="00266634" w:rsidRPr="00AB3D9D" w:rsidRDefault="002C4225" w:rsidP="003E716D">
                <w:pPr>
                  <w:rPr>
                    <w:color w:val="1F497D" w:themeColor="text2"/>
                  </w:rPr>
                </w:pPr>
                <w:r w:rsidRPr="00AB3D9D">
                  <w:rPr>
                    <w:rStyle w:val="PlaceholderText"/>
                    <w:color w:val="1F497D" w:themeColor="text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color w:val="1F497D" w:themeColor="text2"/>
            </w:rPr>
            <w:id w:val="-927731419"/>
            <w:placeholder>
              <w:docPart w:val="0F7032C1AF2148D9B601725D245F306B"/>
            </w:placeholder>
            <w:showingPlcHdr/>
            <w:text/>
          </w:sdtPr>
          <w:sdtEndPr/>
          <w:sdtContent>
            <w:tc>
              <w:tcPr>
                <w:tcW w:w="3186" w:type="dxa"/>
                <w:shd w:val="clear" w:color="auto" w:fill="auto"/>
              </w:tcPr>
              <w:p w14:paraId="4B5558F8" w14:textId="3E962222" w:rsidR="00266634" w:rsidRPr="00AB3D9D" w:rsidRDefault="002C4225" w:rsidP="003E716D">
                <w:pPr>
                  <w:rPr>
                    <w:color w:val="1F497D" w:themeColor="text2"/>
                  </w:rPr>
                </w:pPr>
                <w:r w:rsidRPr="00AB3D9D">
                  <w:rPr>
                    <w:rStyle w:val="PlaceholderText"/>
                    <w:color w:val="1F497D" w:themeColor="text2"/>
                  </w:rPr>
                  <w:t>Click or tap here to enter text.</w:t>
                </w:r>
              </w:p>
            </w:tc>
          </w:sdtContent>
        </w:sdt>
      </w:tr>
      <w:tr w:rsidR="00AE3704" w14:paraId="0C7964E8" w14:textId="0566751B" w:rsidTr="00875119">
        <w:tc>
          <w:tcPr>
            <w:tcW w:w="3823" w:type="dxa"/>
            <w:shd w:val="clear" w:color="auto" w:fill="F2F2F2" w:themeFill="background1" w:themeFillShade="F2"/>
          </w:tcPr>
          <w:p w14:paraId="11A8DB24" w14:textId="0BDBECA8" w:rsidR="00AE3704" w:rsidRPr="00FE5D98" w:rsidRDefault="00AE3704" w:rsidP="003E716D">
            <w:pPr>
              <w:rPr>
                <w:rFonts w:cs="Arial"/>
                <w:b/>
                <w:bCs/>
              </w:rPr>
            </w:pPr>
            <w:r w:rsidRPr="00FE5D98">
              <w:rPr>
                <w:rFonts w:cs="Arial"/>
                <w:b/>
                <w:bCs/>
              </w:rPr>
              <w:t xml:space="preserve">Do multiple pathology providers supply </w:t>
            </w:r>
            <w:r>
              <w:rPr>
                <w:rFonts w:cs="Arial"/>
                <w:b/>
                <w:bCs/>
              </w:rPr>
              <w:t>emergency use group O</w:t>
            </w:r>
            <w:r w:rsidRPr="00FE5D98">
              <w:rPr>
                <w:rFonts w:cs="Arial"/>
                <w:b/>
                <w:bCs/>
              </w:rPr>
              <w:t xml:space="preserve"> RBC to your health service?</w:t>
            </w:r>
          </w:p>
        </w:tc>
        <w:tc>
          <w:tcPr>
            <w:tcW w:w="3185" w:type="dxa"/>
          </w:tcPr>
          <w:p w14:paraId="15EBA72F" w14:textId="3CE53C05" w:rsidR="00AE3704" w:rsidRPr="00AB3D9D" w:rsidRDefault="00642347" w:rsidP="003E716D">
            <w:pPr>
              <w:rPr>
                <w:rFonts w:cs="Arial"/>
                <w:color w:val="1F497D" w:themeColor="text2"/>
              </w:rPr>
            </w:pPr>
            <w:sdt>
              <w:sdtPr>
                <w:rPr>
                  <w:color w:val="1F497D" w:themeColor="text2"/>
                </w:rPr>
                <w:alias w:val="Y/N"/>
                <w:tag w:val="Y/N"/>
                <w:id w:val="-882012708"/>
                <w:placeholder>
                  <w:docPart w:val="5BFB24209E5F4A0AA10D45A64E674213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AE3704" w:rsidRPr="00AB3D9D">
                  <w:rPr>
                    <w:rStyle w:val="PlaceholderText"/>
                    <w:color w:val="1F497D" w:themeColor="text2"/>
                  </w:rPr>
                  <w:t>Choose an item.</w:t>
                </w:r>
              </w:sdtContent>
            </w:sdt>
          </w:p>
        </w:tc>
        <w:tc>
          <w:tcPr>
            <w:tcW w:w="3186" w:type="dxa"/>
          </w:tcPr>
          <w:p w14:paraId="46A73C51" w14:textId="4530FA3C" w:rsidR="00AE3704" w:rsidRPr="00AB3D9D" w:rsidRDefault="00642347" w:rsidP="003E716D">
            <w:pPr>
              <w:rPr>
                <w:color w:val="1F497D" w:themeColor="text2"/>
              </w:rPr>
            </w:pPr>
            <w:sdt>
              <w:sdtPr>
                <w:rPr>
                  <w:color w:val="1F497D" w:themeColor="text2"/>
                </w:rPr>
                <w:alias w:val="Y/N"/>
                <w:tag w:val="Y/N"/>
                <w:id w:val="1763801939"/>
                <w:placeholder>
                  <w:docPart w:val="09EFA729C8EC47688E2B4B05B6BA0D1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AE3704" w:rsidRPr="00AB3D9D">
                  <w:rPr>
                    <w:rStyle w:val="PlaceholderText"/>
                    <w:color w:val="1F497D" w:themeColor="text2"/>
                  </w:rPr>
                  <w:t>Choose an item.</w:t>
                </w:r>
              </w:sdtContent>
            </w:sdt>
          </w:p>
        </w:tc>
      </w:tr>
      <w:tr w:rsidR="00AE3704" w14:paraId="3DBE06C8" w14:textId="18C1C00B" w:rsidTr="00875119">
        <w:tc>
          <w:tcPr>
            <w:tcW w:w="3823" w:type="dxa"/>
            <w:shd w:val="clear" w:color="auto" w:fill="F2F2F2" w:themeFill="background1" w:themeFillShade="F2"/>
          </w:tcPr>
          <w:p w14:paraId="2820DFEA" w14:textId="05DD3ABA" w:rsidR="00AE3704" w:rsidRPr="00FE5D98" w:rsidRDefault="00AE3704" w:rsidP="003E716D">
            <w:pPr>
              <w:rPr>
                <w:rFonts w:cs="Arial"/>
                <w:b/>
                <w:bCs/>
              </w:rPr>
            </w:pPr>
            <w:r w:rsidRPr="00FE5D98">
              <w:rPr>
                <w:rFonts w:cs="Arial"/>
                <w:b/>
                <w:bCs/>
              </w:rPr>
              <w:t xml:space="preserve">Does your pathology provider </w:t>
            </w:r>
            <w:r>
              <w:rPr>
                <w:rFonts w:cs="Arial"/>
                <w:b/>
                <w:bCs/>
              </w:rPr>
              <w:t xml:space="preserve">routinely </w:t>
            </w:r>
            <w:r w:rsidRPr="00FE5D98">
              <w:rPr>
                <w:rFonts w:cs="Arial"/>
                <w:b/>
                <w:bCs/>
              </w:rPr>
              <w:t xml:space="preserve">supply </w:t>
            </w:r>
            <w:r>
              <w:rPr>
                <w:rFonts w:cs="Arial"/>
                <w:b/>
                <w:bCs/>
              </w:rPr>
              <w:t xml:space="preserve">emergency use group O </w:t>
            </w:r>
            <w:r w:rsidRPr="00FE5D98">
              <w:rPr>
                <w:rFonts w:cs="Arial"/>
                <w:b/>
                <w:bCs/>
              </w:rPr>
              <w:t>RBC to other health</w:t>
            </w:r>
            <w:r>
              <w:rPr>
                <w:rFonts w:cs="Arial"/>
                <w:b/>
                <w:bCs/>
              </w:rPr>
              <w:t>/prehospital</w:t>
            </w:r>
            <w:r w:rsidRPr="00FE5D98">
              <w:rPr>
                <w:rFonts w:cs="Arial"/>
                <w:b/>
                <w:bCs/>
              </w:rPr>
              <w:t xml:space="preserve"> services?</w:t>
            </w:r>
          </w:p>
        </w:tc>
        <w:tc>
          <w:tcPr>
            <w:tcW w:w="3185" w:type="dxa"/>
          </w:tcPr>
          <w:p w14:paraId="103AE05D" w14:textId="444865C6" w:rsidR="00AE3704" w:rsidRPr="00AB3D9D" w:rsidRDefault="00642347" w:rsidP="003E716D">
            <w:pPr>
              <w:rPr>
                <w:rFonts w:cs="Arial"/>
                <w:color w:val="1F497D" w:themeColor="text2"/>
              </w:rPr>
            </w:pPr>
            <w:sdt>
              <w:sdtPr>
                <w:rPr>
                  <w:color w:val="1F497D" w:themeColor="text2"/>
                </w:rPr>
                <w:alias w:val="Y/N"/>
                <w:tag w:val="Y/N"/>
                <w:id w:val="1854525992"/>
                <w:placeholder>
                  <w:docPart w:val="9D868CA4F2C44C569DE222FE1F85D3D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AE3704" w:rsidRPr="00AB3D9D">
                  <w:rPr>
                    <w:rStyle w:val="PlaceholderText"/>
                    <w:color w:val="1F497D" w:themeColor="text2"/>
                  </w:rPr>
                  <w:t>Choose an item.</w:t>
                </w:r>
              </w:sdtContent>
            </w:sdt>
          </w:p>
        </w:tc>
        <w:tc>
          <w:tcPr>
            <w:tcW w:w="3186" w:type="dxa"/>
          </w:tcPr>
          <w:p w14:paraId="5BF11B45" w14:textId="1AEAA900" w:rsidR="00AE3704" w:rsidRPr="00AB3D9D" w:rsidRDefault="00642347" w:rsidP="003E716D">
            <w:pPr>
              <w:rPr>
                <w:color w:val="1F497D" w:themeColor="text2"/>
              </w:rPr>
            </w:pPr>
            <w:sdt>
              <w:sdtPr>
                <w:rPr>
                  <w:color w:val="1F497D" w:themeColor="text2"/>
                </w:rPr>
                <w:alias w:val="Y/N"/>
                <w:tag w:val="Y/N"/>
                <w:id w:val="-1641717980"/>
                <w:placeholder>
                  <w:docPart w:val="4C23C25BFE3741F0B9BB0BCF31631C3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AE3704" w:rsidRPr="00AB3D9D">
                  <w:rPr>
                    <w:rStyle w:val="PlaceholderText"/>
                    <w:color w:val="1F497D" w:themeColor="text2"/>
                  </w:rPr>
                  <w:t>Choose an item.</w:t>
                </w:r>
              </w:sdtContent>
            </w:sdt>
          </w:p>
        </w:tc>
      </w:tr>
    </w:tbl>
    <w:p w14:paraId="425E150E" w14:textId="4D136BF8" w:rsidR="00AD161E" w:rsidRDefault="00A81D8B" w:rsidP="0004795F">
      <w:pPr>
        <w:spacing w:after="0" w:line="240" w:lineRule="auto"/>
        <w:rPr>
          <w:b/>
          <w:bCs/>
          <w:color w:val="53565A"/>
          <w:sz w:val="32"/>
          <w:szCs w:val="28"/>
        </w:rPr>
      </w:pPr>
      <w:r>
        <w:rPr>
          <w:b/>
          <w:bCs/>
          <w:color w:val="53565A"/>
          <w:sz w:val="32"/>
          <w:szCs w:val="28"/>
        </w:rPr>
        <w:br w:type="page"/>
      </w:r>
      <w:bookmarkStart w:id="0" w:name="_Hlk116901212"/>
      <w:r w:rsidR="00F11F26">
        <w:rPr>
          <w:b/>
          <w:bCs/>
          <w:color w:val="53565A"/>
          <w:sz w:val="32"/>
          <w:szCs w:val="28"/>
        </w:rPr>
        <w:lastRenderedPageBreak/>
        <w:t>Emergency use group O RBC p</w:t>
      </w:r>
      <w:r w:rsidR="00AD161E">
        <w:rPr>
          <w:b/>
          <w:bCs/>
          <w:color w:val="53565A"/>
          <w:sz w:val="32"/>
          <w:szCs w:val="28"/>
        </w:rPr>
        <w:t>olicy</w:t>
      </w:r>
      <w:r w:rsidR="00A52C4C">
        <w:rPr>
          <w:b/>
          <w:bCs/>
          <w:color w:val="53565A"/>
          <w:sz w:val="32"/>
          <w:szCs w:val="28"/>
        </w:rPr>
        <w:t xml:space="preserve"> audit</w:t>
      </w:r>
      <w:bookmarkEnd w:id="0"/>
    </w:p>
    <w:p w14:paraId="7DEDF2E6" w14:textId="23828F8D" w:rsidR="00771A49" w:rsidRDefault="00A52C4C" w:rsidP="00771A49">
      <w:pPr>
        <w:pStyle w:val="Body"/>
        <w:spacing w:before="120"/>
      </w:pPr>
      <w:r>
        <w:t>The following policy audit explores if there is a policy</w:t>
      </w:r>
      <w:r w:rsidR="0079554B">
        <w:t>,</w:t>
      </w:r>
      <w:r>
        <w:t xml:space="preserve"> and what is included. There may be more than one policy within an organisation</w:t>
      </w:r>
      <w:r w:rsidR="0079554B">
        <w:t>,</w:t>
      </w:r>
      <w:r>
        <w:t xml:space="preserve"> </w:t>
      </w:r>
      <w:r w:rsidR="0079554B">
        <w:t xml:space="preserve">such as </w:t>
      </w:r>
      <w:r w:rsidR="008A0B84">
        <w:t xml:space="preserve">an </w:t>
      </w:r>
      <w:r w:rsidR="0079554B">
        <w:t>organisation</w:t>
      </w:r>
      <w:r w:rsidR="00F4469F">
        <w:t xml:space="preserve"> </w:t>
      </w:r>
      <w:r>
        <w:t>wide policy and a</w:t>
      </w:r>
      <w:r w:rsidR="008C4F4D">
        <w:t xml:space="preserve"> transfusion laboratory policy. </w:t>
      </w:r>
      <w:r w:rsidR="0079554B">
        <w:t xml:space="preserve">To enable a full evaluation of the policy it </w:t>
      </w:r>
      <w:r w:rsidR="008C4F4D">
        <w:t xml:space="preserve">may be </w:t>
      </w:r>
      <w:r w:rsidR="0079554B">
        <w:t>helpful</w:t>
      </w:r>
      <w:r w:rsidR="008C4F4D">
        <w:t xml:space="preserve"> to involve</w:t>
      </w:r>
      <w:r w:rsidR="00771A49">
        <w:t xml:space="preserve"> a representative from each </w:t>
      </w:r>
      <w:r>
        <w:t>area</w:t>
      </w:r>
      <w:r w:rsidR="0079554B">
        <w:t>.</w:t>
      </w:r>
      <w:r w:rsidR="00771A49">
        <w:t xml:space="preserve"> </w:t>
      </w:r>
    </w:p>
    <w:p w14:paraId="01E3EC17" w14:textId="2319526C" w:rsidR="00AD161E" w:rsidRPr="00AD161E" w:rsidRDefault="00AD161E" w:rsidP="00AD161E">
      <w:pPr>
        <w:pStyle w:val="Heading3"/>
      </w:pPr>
      <w:r w:rsidRPr="00AD161E">
        <w:t>Does your health service have a policy relating to emergency use</w:t>
      </w:r>
      <w:r w:rsidR="00F11F26">
        <w:t xml:space="preserve"> group O</w:t>
      </w:r>
      <w:r w:rsidRPr="00AD161E">
        <w:t xml:space="preserve"> RBC? </w:t>
      </w:r>
    </w:p>
    <w:p w14:paraId="25643252" w14:textId="039500A7" w:rsidR="00E261B3" w:rsidRDefault="00642347" w:rsidP="00AD161E">
      <w:pPr>
        <w:pStyle w:val="Bullet1"/>
        <w:numPr>
          <w:ilvl w:val="0"/>
          <w:numId w:val="0"/>
        </w:numPr>
        <w:ind w:left="284" w:hanging="284"/>
      </w:pPr>
      <w:sdt>
        <w:sdtPr>
          <w:alias w:val="Y/N"/>
          <w:tag w:val="Y/N"/>
          <w:id w:val="846128064"/>
          <w:placeholder>
            <w:docPart w:val="B1F7D8BA0BCC4E19A5F0A4A9853F56AB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123D5E" w:rsidRPr="000977B6">
            <w:rPr>
              <w:rStyle w:val="PlaceholderText"/>
            </w:rPr>
            <w:t>Choose an item.</w:t>
          </w:r>
        </w:sdtContent>
      </w:sdt>
    </w:p>
    <w:p w14:paraId="40B49C1B" w14:textId="15F14B7C" w:rsidR="00AD161E" w:rsidRDefault="00AD161E" w:rsidP="00AD161E">
      <w:pPr>
        <w:pStyle w:val="Heading4"/>
      </w:pPr>
      <w:r>
        <w:t>If yes, does it include?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382"/>
        <w:gridCol w:w="2551"/>
        <w:gridCol w:w="2552"/>
      </w:tblGrid>
      <w:tr w:rsidR="00AD161E" w:rsidRPr="000C140B" w14:paraId="71941423" w14:textId="77777777" w:rsidTr="00802867">
        <w:trPr>
          <w:tblHeader/>
        </w:trPr>
        <w:tc>
          <w:tcPr>
            <w:tcW w:w="5382" w:type="dxa"/>
            <w:shd w:val="clear" w:color="auto" w:fill="D9D9D9" w:themeFill="background1" w:themeFillShade="D9"/>
          </w:tcPr>
          <w:p w14:paraId="64B6CD22" w14:textId="77777777" w:rsidR="00AD161E" w:rsidRPr="000C140B" w:rsidRDefault="00AD161E" w:rsidP="003E716D">
            <w:pPr>
              <w:rPr>
                <w:rFonts w:cs="Arial"/>
                <w:b/>
                <w:bCs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53E88351" w14:textId="6699A9BA" w:rsidR="00AD161E" w:rsidRPr="000C140B" w:rsidRDefault="00AE3704" w:rsidP="003E716D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In transfusion laboratory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1A029ED5" w14:textId="50919C71" w:rsidR="00AD161E" w:rsidRPr="000C140B" w:rsidRDefault="007C22EB" w:rsidP="003E716D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Organisation wide</w:t>
            </w:r>
          </w:p>
        </w:tc>
      </w:tr>
      <w:tr w:rsidR="00AD161E" w14:paraId="1DB8D58D" w14:textId="77777777" w:rsidTr="00802867">
        <w:tc>
          <w:tcPr>
            <w:tcW w:w="5382" w:type="dxa"/>
            <w:shd w:val="clear" w:color="auto" w:fill="F2F2F2" w:themeFill="background1" w:themeFillShade="F2"/>
          </w:tcPr>
          <w:p w14:paraId="58D57CD9" w14:textId="361ABF7F" w:rsidR="00AD161E" w:rsidRDefault="00AD161E" w:rsidP="003E716D">
            <w:pPr>
              <w:rPr>
                <w:rFonts w:cs="Arial"/>
              </w:rPr>
            </w:pPr>
            <w:r>
              <w:rPr>
                <w:rFonts w:cs="Arial"/>
              </w:rPr>
              <w:t xml:space="preserve">When </w:t>
            </w:r>
            <w:r w:rsidR="00FD533A">
              <w:rPr>
                <w:rFonts w:cs="Arial"/>
              </w:rPr>
              <w:t xml:space="preserve">it is </w:t>
            </w:r>
            <w:r w:rsidR="00FD533A" w:rsidRPr="00B675F5">
              <w:rPr>
                <w:rFonts w:cs="Arial"/>
                <w:b/>
                <w:bCs/>
              </w:rPr>
              <w:t>appropriate</w:t>
            </w:r>
            <w:r w:rsidR="00FD533A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to use emergency </w:t>
            </w:r>
            <w:r w:rsidR="00706502">
              <w:rPr>
                <w:rFonts w:cs="Arial"/>
              </w:rPr>
              <w:t xml:space="preserve">group </w:t>
            </w:r>
            <w:r>
              <w:rPr>
                <w:rFonts w:cs="Arial"/>
              </w:rPr>
              <w:t>O RBC</w:t>
            </w:r>
            <w:r w:rsidR="000467C6">
              <w:rPr>
                <w:rFonts w:cs="Arial"/>
              </w:rPr>
              <w:t>?</w:t>
            </w:r>
          </w:p>
        </w:tc>
        <w:tc>
          <w:tcPr>
            <w:tcW w:w="2551" w:type="dxa"/>
          </w:tcPr>
          <w:p w14:paraId="11236DAC" w14:textId="4A09F9DC" w:rsidR="00AD161E" w:rsidRPr="00AB3D9D" w:rsidRDefault="00642347" w:rsidP="003E716D">
            <w:pPr>
              <w:rPr>
                <w:rFonts w:cs="Arial"/>
                <w:color w:val="1F497D" w:themeColor="text2"/>
              </w:rPr>
            </w:pPr>
            <w:sdt>
              <w:sdtPr>
                <w:rPr>
                  <w:color w:val="1F497D" w:themeColor="text2"/>
                </w:rPr>
                <w:alias w:val="Y/N"/>
                <w:tag w:val="Y/N"/>
                <w:id w:val="1274293143"/>
                <w:placeholder>
                  <w:docPart w:val="CAFEB2C8C04D47D9ACD1C6BD077AAE63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75119" w:rsidRPr="00AB3D9D">
                  <w:rPr>
                    <w:rStyle w:val="PlaceholderText"/>
                    <w:color w:val="1F497D" w:themeColor="text2"/>
                  </w:rPr>
                  <w:t>Choose an item.</w:t>
                </w:r>
              </w:sdtContent>
            </w:sdt>
          </w:p>
        </w:tc>
        <w:tc>
          <w:tcPr>
            <w:tcW w:w="2552" w:type="dxa"/>
          </w:tcPr>
          <w:p w14:paraId="173314FC" w14:textId="3E1E62BE" w:rsidR="00AD161E" w:rsidRPr="00AB3D9D" w:rsidRDefault="00642347" w:rsidP="003E716D">
            <w:pPr>
              <w:rPr>
                <w:rFonts w:cs="Arial"/>
                <w:color w:val="1F497D" w:themeColor="text2"/>
              </w:rPr>
            </w:pPr>
            <w:sdt>
              <w:sdtPr>
                <w:rPr>
                  <w:color w:val="1F497D" w:themeColor="text2"/>
                </w:rPr>
                <w:alias w:val="Y/N"/>
                <w:tag w:val="Y/N"/>
                <w:id w:val="197595159"/>
                <w:placeholder>
                  <w:docPart w:val="5C23B74E71DD45FDA70C39E30A0AAAC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75119" w:rsidRPr="00AB3D9D">
                  <w:rPr>
                    <w:rStyle w:val="PlaceholderText"/>
                    <w:color w:val="1F497D" w:themeColor="text2"/>
                  </w:rPr>
                  <w:t>Choose an item.</w:t>
                </w:r>
              </w:sdtContent>
            </w:sdt>
          </w:p>
        </w:tc>
      </w:tr>
      <w:tr w:rsidR="00FD533A" w14:paraId="3C91B94D" w14:textId="77777777" w:rsidTr="00802867">
        <w:tc>
          <w:tcPr>
            <w:tcW w:w="5382" w:type="dxa"/>
            <w:shd w:val="clear" w:color="auto" w:fill="F2F2F2" w:themeFill="background1" w:themeFillShade="F2"/>
          </w:tcPr>
          <w:p w14:paraId="0792FB18" w14:textId="13EFAFBF" w:rsidR="00FD533A" w:rsidRDefault="00FD533A" w:rsidP="003E716D">
            <w:pPr>
              <w:rPr>
                <w:rFonts w:cs="Arial"/>
              </w:rPr>
            </w:pPr>
            <w:r w:rsidRPr="00B675F5">
              <w:rPr>
                <w:rFonts w:cs="Arial"/>
                <w:b/>
                <w:bCs/>
              </w:rPr>
              <w:t>How to access</w:t>
            </w:r>
            <w:r>
              <w:rPr>
                <w:rFonts w:cs="Arial"/>
              </w:rPr>
              <w:t xml:space="preserve"> emergency use group O RBC?</w:t>
            </w:r>
          </w:p>
        </w:tc>
        <w:tc>
          <w:tcPr>
            <w:tcW w:w="2551" w:type="dxa"/>
          </w:tcPr>
          <w:p w14:paraId="2CB7743A" w14:textId="56886B51" w:rsidR="00FD533A" w:rsidRPr="00AB3D9D" w:rsidRDefault="00642347" w:rsidP="003E716D">
            <w:pPr>
              <w:rPr>
                <w:rFonts w:cs="Arial"/>
                <w:color w:val="1F497D" w:themeColor="text2"/>
              </w:rPr>
            </w:pPr>
            <w:sdt>
              <w:sdtPr>
                <w:rPr>
                  <w:color w:val="1F497D" w:themeColor="text2"/>
                </w:rPr>
                <w:alias w:val="Y/N"/>
                <w:tag w:val="Y/N"/>
                <w:id w:val="208548927"/>
                <w:placeholder>
                  <w:docPart w:val="E36A532060634DC2BCE041871E10944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75119" w:rsidRPr="00AB3D9D">
                  <w:rPr>
                    <w:rStyle w:val="PlaceholderText"/>
                    <w:color w:val="1F497D" w:themeColor="text2"/>
                  </w:rPr>
                  <w:t>Choose an item.</w:t>
                </w:r>
              </w:sdtContent>
            </w:sdt>
          </w:p>
        </w:tc>
        <w:tc>
          <w:tcPr>
            <w:tcW w:w="2552" w:type="dxa"/>
          </w:tcPr>
          <w:p w14:paraId="14F2AADE" w14:textId="1A38EB9C" w:rsidR="00FD533A" w:rsidRPr="00AB3D9D" w:rsidRDefault="00642347" w:rsidP="003E716D">
            <w:pPr>
              <w:rPr>
                <w:rFonts w:cs="Arial"/>
                <w:color w:val="1F497D" w:themeColor="text2"/>
              </w:rPr>
            </w:pPr>
            <w:sdt>
              <w:sdtPr>
                <w:rPr>
                  <w:color w:val="1F497D" w:themeColor="text2"/>
                </w:rPr>
                <w:alias w:val="Y/N"/>
                <w:tag w:val="Y/N"/>
                <w:id w:val="804584643"/>
                <w:placeholder>
                  <w:docPart w:val="C7E9DEFE8CDF4A8A93593B59D74BB0E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75119" w:rsidRPr="00AB3D9D">
                  <w:rPr>
                    <w:rStyle w:val="PlaceholderText"/>
                    <w:color w:val="1F497D" w:themeColor="text2"/>
                  </w:rPr>
                  <w:t>Choose an item.</w:t>
                </w:r>
              </w:sdtContent>
            </w:sdt>
          </w:p>
        </w:tc>
      </w:tr>
      <w:tr w:rsidR="00FD533A" w14:paraId="2BADB26A" w14:textId="77777777" w:rsidTr="00802867">
        <w:tc>
          <w:tcPr>
            <w:tcW w:w="5382" w:type="dxa"/>
            <w:shd w:val="clear" w:color="auto" w:fill="F2F2F2" w:themeFill="background1" w:themeFillShade="F2"/>
          </w:tcPr>
          <w:p w14:paraId="6D475040" w14:textId="1FC9970F" w:rsidR="00FD533A" w:rsidRDefault="00FD533A" w:rsidP="003E716D">
            <w:pPr>
              <w:rPr>
                <w:rFonts w:cs="Arial"/>
              </w:rPr>
            </w:pPr>
            <w:r w:rsidRPr="00B675F5">
              <w:rPr>
                <w:rFonts w:cs="Arial"/>
                <w:b/>
                <w:bCs/>
              </w:rPr>
              <w:t>Who to communicate with</w:t>
            </w:r>
            <w:r>
              <w:rPr>
                <w:rFonts w:cs="Arial"/>
              </w:rPr>
              <w:t xml:space="preserve"> regarding the </w:t>
            </w:r>
            <w:r w:rsidR="007C22EB">
              <w:rPr>
                <w:rFonts w:cs="Arial"/>
              </w:rPr>
              <w:t>need for</w:t>
            </w:r>
            <w:r>
              <w:rPr>
                <w:rFonts w:cs="Arial"/>
              </w:rPr>
              <w:t xml:space="preserve"> emergency group O RBC?</w:t>
            </w:r>
          </w:p>
        </w:tc>
        <w:tc>
          <w:tcPr>
            <w:tcW w:w="2551" w:type="dxa"/>
          </w:tcPr>
          <w:p w14:paraId="63DE9F82" w14:textId="2DB4BBFF" w:rsidR="00FD533A" w:rsidRPr="00AB3D9D" w:rsidRDefault="00642347" w:rsidP="003E716D">
            <w:pPr>
              <w:rPr>
                <w:rFonts w:cs="Arial"/>
                <w:color w:val="1F497D" w:themeColor="text2"/>
              </w:rPr>
            </w:pPr>
            <w:sdt>
              <w:sdtPr>
                <w:rPr>
                  <w:color w:val="1F497D" w:themeColor="text2"/>
                </w:rPr>
                <w:alias w:val="Y/N"/>
                <w:tag w:val="Y/N"/>
                <w:id w:val="-1500876404"/>
                <w:placeholder>
                  <w:docPart w:val="95A12FCA0CB6443A91759430D2F76E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75119" w:rsidRPr="00AB3D9D">
                  <w:rPr>
                    <w:rStyle w:val="PlaceholderText"/>
                    <w:color w:val="1F497D" w:themeColor="text2"/>
                  </w:rPr>
                  <w:t>Choose an item.</w:t>
                </w:r>
              </w:sdtContent>
            </w:sdt>
          </w:p>
        </w:tc>
        <w:tc>
          <w:tcPr>
            <w:tcW w:w="2552" w:type="dxa"/>
          </w:tcPr>
          <w:p w14:paraId="6E9A2C98" w14:textId="6A693E4D" w:rsidR="00FD533A" w:rsidRPr="00AB3D9D" w:rsidRDefault="00642347" w:rsidP="003E716D">
            <w:pPr>
              <w:rPr>
                <w:rFonts w:cs="Arial"/>
                <w:color w:val="1F497D" w:themeColor="text2"/>
              </w:rPr>
            </w:pPr>
            <w:sdt>
              <w:sdtPr>
                <w:rPr>
                  <w:color w:val="1F497D" w:themeColor="text2"/>
                </w:rPr>
                <w:alias w:val="Y/N"/>
                <w:tag w:val="Y/N"/>
                <w:id w:val="1232817765"/>
                <w:placeholder>
                  <w:docPart w:val="14145E68CF6042FE9B5CF1BAA8B71B7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75119" w:rsidRPr="00AB3D9D">
                  <w:rPr>
                    <w:rStyle w:val="PlaceholderText"/>
                    <w:color w:val="1F497D" w:themeColor="text2"/>
                  </w:rPr>
                  <w:t>Choose an item.</w:t>
                </w:r>
              </w:sdtContent>
            </w:sdt>
          </w:p>
        </w:tc>
      </w:tr>
      <w:tr w:rsidR="00B675F5" w14:paraId="4816A20F" w14:textId="77777777" w:rsidTr="00802867">
        <w:tc>
          <w:tcPr>
            <w:tcW w:w="5382" w:type="dxa"/>
            <w:shd w:val="clear" w:color="auto" w:fill="F2F2F2" w:themeFill="background1" w:themeFillShade="F2"/>
          </w:tcPr>
          <w:p w14:paraId="07E2A72B" w14:textId="56EE398C" w:rsidR="00B675F5" w:rsidRDefault="00B31ED5" w:rsidP="00B675F5">
            <w:pPr>
              <w:rPr>
                <w:rFonts w:cs="Arial"/>
              </w:rPr>
            </w:pPr>
            <w:r>
              <w:rPr>
                <w:rFonts w:cs="Arial"/>
              </w:rPr>
              <w:t xml:space="preserve">When </w:t>
            </w:r>
            <w:r w:rsidR="00B675F5">
              <w:rPr>
                <w:rFonts w:cs="Arial"/>
              </w:rPr>
              <w:t xml:space="preserve">to obtain a </w:t>
            </w:r>
            <w:r w:rsidR="00B675F5" w:rsidRPr="00B675F5">
              <w:rPr>
                <w:rFonts w:cs="Arial"/>
                <w:b/>
                <w:bCs/>
              </w:rPr>
              <w:t xml:space="preserve">specimen </w:t>
            </w:r>
            <w:r w:rsidR="00B675F5" w:rsidRPr="00B675F5">
              <w:rPr>
                <w:rFonts w:cs="Arial"/>
              </w:rPr>
              <w:t xml:space="preserve">for </w:t>
            </w:r>
            <w:r w:rsidR="00B675F5" w:rsidRPr="00B675F5">
              <w:rPr>
                <w:rFonts w:cs="Arial"/>
                <w:b/>
                <w:bCs/>
              </w:rPr>
              <w:t>pretransfusion testing</w:t>
            </w:r>
            <w:r w:rsidR="002B74C1">
              <w:rPr>
                <w:rFonts w:cs="Arial"/>
                <w:b/>
                <w:bCs/>
              </w:rPr>
              <w:t>?</w:t>
            </w:r>
          </w:p>
        </w:tc>
        <w:tc>
          <w:tcPr>
            <w:tcW w:w="2551" w:type="dxa"/>
          </w:tcPr>
          <w:p w14:paraId="1D33C203" w14:textId="27D5E554" w:rsidR="00B675F5" w:rsidRPr="00AB3D9D" w:rsidRDefault="00642347" w:rsidP="00B675F5">
            <w:pPr>
              <w:rPr>
                <w:rFonts w:cs="Arial"/>
                <w:color w:val="1F497D" w:themeColor="text2"/>
              </w:rPr>
            </w:pPr>
            <w:sdt>
              <w:sdtPr>
                <w:rPr>
                  <w:color w:val="1F497D" w:themeColor="text2"/>
                </w:rPr>
                <w:alias w:val="Y/N"/>
                <w:tag w:val="Y/N"/>
                <w:id w:val="-1367682042"/>
                <w:placeholder>
                  <w:docPart w:val="F4AA19A4D99347EE9A2C57348C58446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75119" w:rsidRPr="00AB3D9D">
                  <w:rPr>
                    <w:rStyle w:val="PlaceholderText"/>
                    <w:color w:val="1F497D" w:themeColor="text2"/>
                  </w:rPr>
                  <w:t>Choose an item.</w:t>
                </w:r>
              </w:sdtContent>
            </w:sdt>
          </w:p>
        </w:tc>
        <w:tc>
          <w:tcPr>
            <w:tcW w:w="2552" w:type="dxa"/>
          </w:tcPr>
          <w:p w14:paraId="65A6B911" w14:textId="09FE7B2C" w:rsidR="00B675F5" w:rsidRPr="00AB3D9D" w:rsidRDefault="00642347" w:rsidP="00B675F5">
            <w:pPr>
              <w:rPr>
                <w:rFonts w:cs="Arial"/>
                <w:color w:val="1F497D" w:themeColor="text2"/>
              </w:rPr>
            </w:pPr>
            <w:sdt>
              <w:sdtPr>
                <w:rPr>
                  <w:color w:val="1F497D" w:themeColor="text2"/>
                </w:rPr>
                <w:alias w:val="Y/N"/>
                <w:tag w:val="Y/N"/>
                <w:id w:val="322400443"/>
                <w:placeholder>
                  <w:docPart w:val="8B82E91E82314C149F744E4307A3CD2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75119" w:rsidRPr="00AB3D9D">
                  <w:rPr>
                    <w:rStyle w:val="PlaceholderText"/>
                    <w:color w:val="1F497D" w:themeColor="text2"/>
                  </w:rPr>
                  <w:t>Choose an item.</w:t>
                </w:r>
              </w:sdtContent>
            </w:sdt>
          </w:p>
        </w:tc>
      </w:tr>
      <w:tr w:rsidR="00875119" w14:paraId="4D8A04FD" w14:textId="77777777" w:rsidTr="00802867">
        <w:tc>
          <w:tcPr>
            <w:tcW w:w="5382" w:type="dxa"/>
          </w:tcPr>
          <w:p w14:paraId="7E096314" w14:textId="5B757462" w:rsidR="00875119" w:rsidRPr="000F4C6C" w:rsidRDefault="00875119" w:rsidP="00875119">
            <w:pPr>
              <w:pStyle w:val="Bullet1"/>
            </w:pPr>
            <w:r w:rsidRPr="000F4C6C">
              <w:t>Does it include taking a specimen for pretransfusion testing prior to transfusing group O emergency use RBC</w:t>
            </w:r>
            <w:r>
              <w:t>?</w:t>
            </w:r>
          </w:p>
        </w:tc>
        <w:tc>
          <w:tcPr>
            <w:tcW w:w="2551" w:type="dxa"/>
          </w:tcPr>
          <w:p w14:paraId="492B0022" w14:textId="502AD548" w:rsidR="00875119" w:rsidRPr="00AB3D9D" w:rsidRDefault="00642347" w:rsidP="00875119">
            <w:pPr>
              <w:rPr>
                <w:rFonts w:cs="Arial"/>
                <w:color w:val="1F497D" w:themeColor="text2"/>
              </w:rPr>
            </w:pPr>
            <w:sdt>
              <w:sdtPr>
                <w:rPr>
                  <w:color w:val="1F497D" w:themeColor="text2"/>
                </w:rPr>
                <w:alias w:val="Y/N"/>
                <w:tag w:val="Y/N"/>
                <w:id w:val="-1464032292"/>
                <w:placeholder>
                  <w:docPart w:val="6AC58F50A2D04B63B54B6A87028FF97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="00875119" w:rsidRPr="00AB3D9D">
                  <w:rPr>
                    <w:rStyle w:val="PlaceholderText"/>
                    <w:color w:val="1F497D" w:themeColor="text2"/>
                  </w:rPr>
                  <w:t>Choose an item.</w:t>
                </w:r>
              </w:sdtContent>
            </w:sdt>
          </w:p>
        </w:tc>
        <w:tc>
          <w:tcPr>
            <w:tcW w:w="2552" w:type="dxa"/>
          </w:tcPr>
          <w:p w14:paraId="11B0FA96" w14:textId="71913D9A" w:rsidR="00875119" w:rsidRPr="00AB3D9D" w:rsidRDefault="00642347" w:rsidP="00875119">
            <w:pPr>
              <w:rPr>
                <w:rFonts w:cs="Arial"/>
                <w:color w:val="1F497D" w:themeColor="text2"/>
              </w:rPr>
            </w:pPr>
            <w:sdt>
              <w:sdtPr>
                <w:rPr>
                  <w:color w:val="1F497D" w:themeColor="text2"/>
                </w:rPr>
                <w:alias w:val="Y/N"/>
                <w:tag w:val="Y/N"/>
                <w:id w:val="-1780488845"/>
                <w:placeholder>
                  <w:docPart w:val="0C113773C2B54988B0FA24B9C2DC02A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="00875119" w:rsidRPr="00AB3D9D">
                  <w:rPr>
                    <w:rStyle w:val="PlaceholderText"/>
                    <w:color w:val="1F497D" w:themeColor="text2"/>
                  </w:rPr>
                  <w:t>Choose an item.</w:t>
                </w:r>
              </w:sdtContent>
            </w:sdt>
          </w:p>
        </w:tc>
      </w:tr>
      <w:tr w:rsidR="00875119" w14:paraId="3E1F0D7C" w14:textId="77777777" w:rsidTr="00802867">
        <w:tc>
          <w:tcPr>
            <w:tcW w:w="5382" w:type="dxa"/>
          </w:tcPr>
          <w:p w14:paraId="296FA992" w14:textId="5981609A" w:rsidR="00875119" w:rsidRPr="00B31ED5" w:rsidRDefault="00875119" w:rsidP="00875119">
            <w:pPr>
              <w:pStyle w:val="Bullet1"/>
            </w:pPr>
            <w:r>
              <w:t xml:space="preserve">Does it include taking the specimen and sending to the laboratory </w:t>
            </w:r>
            <w:r w:rsidRPr="000F4C6C">
              <w:t>as soon as possible?</w:t>
            </w:r>
          </w:p>
        </w:tc>
        <w:tc>
          <w:tcPr>
            <w:tcW w:w="2551" w:type="dxa"/>
          </w:tcPr>
          <w:p w14:paraId="3BC9190F" w14:textId="7B425AD9" w:rsidR="00875119" w:rsidRPr="00AB3D9D" w:rsidRDefault="00642347" w:rsidP="00875119">
            <w:pPr>
              <w:rPr>
                <w:rFonts w:cs="Arial"/>
                <w:color w:val="1F497D" w:themeColor="text2"/>
              </w:rPr>
            </w:pPr>
            <w:sdt>
              <w:sdtPr>
                <w:rPr>
                  <w:color w:val="1F497D" w:themeColor="text2"/>
                </w:rPr>
                <w:alias w:val="Y/N"/>
                <w:tag w:val="Y/N"/>
                <w:id w:val="602143071"/>
                <w:placeholder>
                  <w:docPart w:val="67457F05D0A54A8FA839A86824F706C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="00875119" w:rsidRPr="00AB3D9D">
                  <w:rPr>
                    <w:rStyle w:val="PlaceholderText"/>
                    <w:color w:val="1F497D" w:themeColor="text2"/>
                  </w:rPr>
                  <w:t>Choose an item.</w:t>
                </w:r>
              </w:sdtContent>
            </w:sdt>
          </w:p>
        </w:tc>
        <w:tc>
          <w:tcPr>
            <w:tcW w:w="2552" w:type="dxa"/>
          </w:tcPr>
          <w:p w14:paraId="2CD3382E" w14:textId="70E3A426" w:rsidR="00875119" w:rsidRPr="00AB3D9D" w:rsidRDefault="00642347" w:rsidP="00875119">
            <w:pPr>
              <w:rPr>
                <w:rFonts w:cs="Arial"/>
                <w:color w:val="1F497D" w:themeColor="text2"/>
              </w:rPr>
            </w:pPr>
            <w:sdt>
              <w:sdtPr>
                <w:rPr>
                  <w:color w:val="1F497D" w:themeColor="text2"/>
                </w:rPr>
                <w:alias w:val="Y/N"/>
                <w:tag w:val="Y/N"/>
                <w:id w:val="-1456172644"/>
                <w:placeholder>
                  <w:docPart w:val="97441135BF57469D82717124128C1C0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="00875119" w:rsidRPr="00AB3D9D">
                  <w:rPr>
                    <w:rStyle w:val="PlaceholderText"/>
                    <w:color w:val="1F497D" w:themeColor="text2"/>
                  </w:rPr>
                  <w:t>Choose an item.</w:t>
                </w:r>
              </w:sdtContent>
            </w:sdt>
          </w:p>
        </w:tc>
      </w:tr>
    </w:tbl>
    <w:p w14:paraId="73DED0B0" w14:textId="77777777" w:rsidR="00002D8C" w:rsidRDefault="00002D8C"/>
    <w:p w14:paraId="7585C96C" w14:textId="77777777" w:rsidR="00002D8C" w:rsidRDefault="00002D8C" w:rsidP="00002D8C">
      <w:r w:rsidRPr="0004795F">
        <w:rPr>
          <w:rFonts w:cs="Arial"/>
          <w:b/>
          <w:bCs/>
          <w:szCs w:val="21"/>
        </w:rPr>
        <w:t>Type of emergency use group O RBC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382"/>
        <w:gridCol w:w="2551"/>
        <w:gridCol w:w="2552"/>
      </w:tblGrid>
      <w:tr w:rsidR="00002D8C" w14:paraId="37835D9E" w14:textId="77777777" w:rsidTr="00002D8C">
        <w:tc>
          <w:tcPr>
            <w:tcW w:w="5382" w:type="dxa"/>
            <w:shd w:val="clear" w:color="auto" w:fill="D9D9D9" w:themeFill="background1" w:themeFillShade="D9"/>
          </w:tcPr>
          <w:p w14:paraId="30FCB471" w14:textId="77777777" w:rsidR="00002D8C" w:rsidRDefault="00002D8C" w:rsidP="00002D8C">
            <w:pPr>
              <w:rPr>
                <w:rFonts w:cs="Arial"/>
              </w:rPr>
            </w:pPr>
            <w:bookmarkStart w:id="1" w:name="_Hlk145494386"/>
          </w:p>
        </w:tc>
        <w:tc>
          <w:tcPr>
            <w:tcW w:w="2551" w:type="dxa"/>
            <w:shd w:val="clear" w:color="auto" w:fill="D9D9D9" w:themeFill="background1" w:themeFillShade="D9"/>
          </w:tcPr>
          <w:p w14:paraId="69A31CA1" w14:textId="41B3C84B" w:rsidR="00002D8C" w:rsidRDefault="00002D8C" w:rsidP="00002D8C">
            <w:r>
              <w:rPr>
                <w:rFonts w:cs="Arial"/>
                <w:b/>
                <w:bCs/>
              </w:rPr>
              <w:t>In transfusion laboratory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318E3491" w14:textId="2917B68C" w:rsidR="00002D8C" w:rsidRDefault="00002D8C" w:rsidP="00002D8C">
            <w:r>
              <w:rPr>
                <w:rFonts w:cs="Arial"/>
                <w:b/>
                <w:bCs/>
              </w:rPr>
              <w:t>Organisation wide</w:t>
            </w:r>
          </w:p>
        </w:tc>
      </w:tr>
      <w:bookmarkEnd w:id="1"/>
      <w:tr w:rsidR="00002D8C" w14:paraId="0BD729E2" w14:textId="77777777" w:rsidTr="00802867">
        <w:tc>
          <w:tcPr>
            <w:tcW w:w="5382" w:type="dxa"/>
            <w:shd w:val="clear" w:color="auto" w:fill="F2F2F2" w:themeFill="background1" w:themeFillShade="F2"/>
          </w:tcPr>
          <w:p w14:paraId="570B1D1A" w14:textId="49B0E574" w:rsidR="00002D8C" w:rsidRDefault="00002D8C" w:rsidP="00002D8C">
            <w:pPr>
              <w:rPr>
                <w:rFonts w:cs="Arial"/>
              </w:rPr>
            </w:pPr>
            <w:r>
              <w:rPr>
                <w:rFonts w:cs="Arial"/>
              </w:rPr>
              <w:t xml:space="preserve">When to use </w:t>
            </w:r>
            <w:r w:rsidRPr="00FD533A">
              <w:rPr>
                <w:rFonts w:cs="Arial"/>
                <w:b/>
                <w:bCs/>
              </w:rPr>
              <w:t>O RhD negative</w:t>
            </w:r>
            <w:r>
              <w:rPr>
                <w:rFonts w:cs="Arial"/>
              </w:rPr>
              <w:t xml:space="preserve"> RBC for patients with unknown blood groups?</w:t>
            </w:r>
          </w:p>
        </w:tc>
        <w:tc>
          <w:tcPr>
            <w:tcW w:w="2551" w:type="dxa"/>
          </w:tcPr>
          <w:p w14:paraId="6068492F" w14:textId="63FA9937" w:rsidR="00002D8C" w:rsidRPr="00AB3D9D" w:rsidRDefault="00642347" w:rsidP="00002D8C">
            <w:pPr>
              <w:rPr>
                <w:rFonts w:cs="Arial"/>
                <w:color w:val="1F497D" w:themeColor="text2"/>
              </w:rPr>
            </w:pPr>
            <w:sdt>
              <w:sdtPr>
                <w:rPr>
                  <w:color w:val="1F497D" w:themeColor="text2"/>
                </w:rPr>
                <w:alias w:val="Y/N"/>
                <w:tag w:val="Y/N"/>
                <w:id w:val="-948005543"/>
                <w:placeholder>
                  <w:docPart w:val="7225D89672FB4918B77C6B4A89C0629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002D8C" w:rsidRPr="00AB3D9D">
                  <w:rPr>
                    <w:rStyle w:val="PlaceholderText"/>
                    <w:color w:val="1F497D" w:themeColor="text2"/>
                  </w:rPr>
                  <w:t>Choose an item.</w:t>
                </w:r>
              </w:sdtContent>
            </w:sdt>
          </w:p>
        </w:tc>
        <w:tc>
          <w:tcPr>
            <w:tcW w:w="2552" w:type="dxa"/>
          </w:tcPr>
          <w:p w14:paraId="1BCC68A4" w14:textId="31082E34" w:rsidR="00002D8C" w:rsidRPr="00AB3D9D" w:rsidRDefault="00642347" w:rsidP="00002D8C">
            <w:pPr>
              <w:rPr>
                <w:rFonts w:cs="Arial"/>
                <w:color w:val="1F497D" w:themeColor="text2"/>
              </w:rPr>
            </w:pPr>
            <w:sdt>
              <w:sdtPr>
                <w:rPr>
                  <w:color w:val="1F497D" w:themeColor="text2"/>
                </w:rPr>
                <w:alias w:val="Y/N"/>
                <w:tag w:val="Y/N"/>
                <w:id w:val="-1666770795"/>
                <w:placeholder>
                  <w:docPart w:val="84A4809C6B5A4ED8982C069987BD540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002D8C" w:rsidRPr="00AB3D9D">
                  <w:rPr>
                    <w:rStyle w:val="PlaceholderText"/>
                    <w:color w:val="1F497D" w:themeColor="text2"/>
                  </w:rPr>
                  <w:t>Choose an item.</w:t>
                </w:r>
              </w:sdtContent>
            </w:sdt>
          </w:p>
        </w:tc>
      </w:tr>
      <w:tr w:rsidR="00002D8C" w14:paraId="1A0FF6E7" w14:textId="77777777" w:rsidTr="00802867">
        <w:tc>
          <w:tcPr>
            <w:tcW w:w="5382" w:type="dxa"/>
            <w:shd w:val="clear" w:color="auto" w:fill="F2F2F2" w:themeFill="background1" w:themeFillShade="F2"/>
          </w:tcPr>
          <w:p w14:paraId="4FA1E282" w14:textId="47F5516F" w:rsidR="00002D8C" w:rsidRDefault="00002D8C" w:rsidP="00002D8C">
            <w:pPr>
              <w:rPr>
                <w:rFonts w:cs="Arial"/>
              </w:rPr>
            </w:pPr>
            <w:r>
              <w:rPr>
                <w:rFonts w:cs="Arial"/>
              </w:rPr>
              <w:t xml:space="preserve">When to use </w:t>
            </w:r>
            <w:r w:rsidRPr="00FD533A">
              <w:rPr>
                <w:rFonts w:cs="Arial"/>
                <w:b/>
                <w:bCs/>
              </w:rPr>
              <w:t>O RhD positive</w:t>
            </w:r>
            <w:r>
              <w:rPr>
                <w:rFonts w:cs="Arial"/>
              </w:rPr>
              <w:t xml:space="preserve"> RBC for patients with unknown blood groups?</w:t>
            </w:r>
          </w:p>
        </w:tc>
        <w:tc>
          <w:tcPr>
            <w:tcW w:w="2551" w:type="dxa"/>
          </w:tcPr>
          <w:p w14:paraId="107B7DAE" w14:textId="6C51242A" w:rsidR="00002D8C" w:rsidRPr="00AB3D9D" w:rsidRDefault="00642347" w:rsidP="00002D8C">
            <w:pPr>
              <w:rPr>
                <w:rFonts w:cs="Arial"/>
                <w:color w:val="1F497D" w:themeColor="text2"/>
              </w:rPr>
            </w:pPr>
            <w:sdt>
              <w:sdtPr>
                <w:rPr>
                  <w:color w:val="1F497D" w:themeColor="text2"/>
                </w:rPr>
                <w:alias w:val="Y/N"/>
                <w:tag w:val="Y/N"/>
                <w:id w:val="794336215"/>
                <w:placeholder>
                  <w:docPart w:val="D44F78586AD7491881D72E697721DC0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002D8C" w:rsidRPr="00AB3D9D">
                  <w:rPr>
                    <w:rStyle w:val="PlaceholderText"/>
                    <w:color w:val="1F497D" w:themeColor="text2"/>
                  </w:rPr>
                  <w:t>Choose an item.</w:t>
                </w:r>
              </w:sdtContent>
            </w:sdt>
          </w:p>
        </w:tc>
        <w:tc>
          <w:tcPr>
            <w:tcW w:w="2552" w:type="dxa"/>
          </w:tcPr>
          <w:p w14:paraId="6C9137A0" w14:textId="64A268DF" w:rsidR="00002D8C" w:rsidRPr="00AB3D9D" w:rsidRDefault="00642347" w:rsidP="00002D8C">
            <w:pPr>
              <w:rPr>
                <w:rFonts w:cs="Arial"/>
                <w:color w:val="1F497D" w:themeColor="text2"/>
              </w:rPr>
            </w:pPr>
            <w:sdt>
              <w:sdtPr>
                <w:rPr>
                  <w:color w:val="1F497D" w:themeColor="text2"/>
                </w:rPr>
                <w:alias w:val="Y/N"/>
                <w:tag w:val="Y/N"/>
                <w:id w:val="628905587"/>
                <w:placeholder>
                  <w:docPart w:val="4E06E9AE8512496D988609516ABCA63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002D8C" w:rsidRPr="00AB3D9D">
                  <w:rPr>
                    <w:rStyle w:val="PlaceholderText"/>
                    <w:color w:val="1F497D" w:themeColor="text2"/>
                  </w:rPr>
                  <w:t>Choose an item.</w:t>
                </w:r>
              </w:sdtContent>
            </w:sdt>
          </w:p>
        </w:tc>
      </w:tr>
      <w:tr w:rsidR="00002D8C" w14:paraId="4FB24DD2" w14:textId="77777777" w:rsidTr="00802867">
        <w:tc>
          <w:tcPr>
            <w:tcW w:w="5382" w:type="dxa"/>
            <w:shd w:val="clear" w:color="auto" w:fill="F2F2F2" w:themeFill="background1" w:themeFillShade="F2"/>
          </w:tcPr>
          <w:p w14:paraId="16541497" w14:textId="45D7679E" w:rsidR="00002D8C" w:rsidRDefault="00002D8C" w:rsidP="00002D8C">
            <w:pPr>
              <w:rPr>
                <w:rFonts w:cs="Arial"/>
              </w:rPr>
            </w:pPr>
            <w:r>
              <w:rPr>
                <w:rFonts w:cs="Arial"/>
              </w:rPr>
              <w:t xml:space="preserve">When to transition from </w:t>
            </w:r>
            <w:r w:rsidRPr="00FD533A">
              <w:rPr>
                <w:rFonts w:cs="Arial"/>
                <w:b/>
                <w:bCs/>
              </w:rPr>
              <w:t>O RhD negative</w:t>
            </w:r>
            <w:r>
              <w:rPr>
                <w:rFonts w:cs="Arial"/>
              </w:rPr>
              <w:t xml:space="preserve"> to </w:t>
            </w:r>
            <w:r w:rsidRPr="00FD533A">
              <w:rPr>
                <w:rFonts w:cs="Arial"/>
                <w:b/>
                <w:bCs/>
              </w:rPr>
              <w:t>O RhD positive</w:t>
            </w:r>
            <w:r>
              <w:rPr>
                <w:rFonts w:cs="Arial"/>
              </w:rPr>
              <w:t xml:space="preserve"> RBC?</w:t>
            </w:r>
          </w:p>
        </w:tc>
        <w:tc>
          <w:tcPr>
            <w:tcW w:w="2551" w:type="dxa"/>
          </w:tcPr>
          <w:p w14:paraId="32A6A119" w14:textId="3EA1949A" w:rsidR="00002D8C" w:rsidRPr="00AB3D9D" w:rsidRDefault="00642347" w:rsidP="00002D8C">
            <w:pPr>
              <w:rPr>
                <w:rFonts w:cs="Arial"/>
                <w:color w:val="1F497D" w:themeColor="text2"/>
              </w:rPr>
            </w:pPr>
            <w:sdt>
              <w:sdtPr>
                <w:rPr>
                  <w:color w:val="1F497D" w:themeColor="text2"/>
                </w:rPr>
                <w:alias w:val="Y/N"/>
                <w:tag w:val="Y/N"/>
                <w:id w:val="-228155646"/>
                <w:placeholder>
                  <w:docPart w:val="25F0ACED11D948E082D895D9067BF5B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002D8C" w:rsidRPr="00AB3D9D">
                  <w:rPr>
                    <w:rStyle w:val="PlaceholderText"/>
                    <w:color w:val="1F497D" w:themeColor="text2"/>
                  </w:rPr>
                  <w:t>Choose an item.</w:t>
                </w:r>
              </w:sdtContent>
            </w:sdt>
          </w:p>
        </w:tc>
        <w:tc>
          <w:tcPr>
            <w:tcW w:w="2552" w:type="dxa"/>
          </w:tcPr>
          <w:p w14:paraId="3D7F176C" w14:textId="6C0DA14A" w:rsidR="00002D8C" w:rsidRPr="00AB3D9D" w:rsidRDefault="00642347" w:rsidP="00002D8C">
            <w:pPr>
              <w:rPr>
                <w:rFonts w:cs="Arial"/>
                <w:color w:val="1F497D" w:themeColor="text2"/>
              </w:rPr>
            </w:pPr>
            <w:sdt>
              <w:sdtPr>
                <w:rPr>
                  <w:color w:val="1F497D" w:themeColor="text2"/>
                </w:rPr>
                <w:alias w:val="Y/N"/>
                <w:tag w:val="Y/N"/>
                <w:id w:val="1511952472"/>
                <w:placeholder>
                  <w:docPart w:val="E1643127EC0A481DAD1E9FC4EAD1D31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002D8C" w:rsidRPr="00AB3D9D">
                  <w:rPr>
                    <w:rStyle w:val="PlaceholderText"/>
                    <w:color w:val="1F497D" w:themeColor="text2"/>
                  </w:rPr>
                  <w:t>Choose an item.</w:t>
                </w:r>
              </w:sdtContent>
            </w:sdt>
          </w:p>
        </w:tc>
      </w:tr>
      <w:tr w:rsidR="00002D8C" w14:paraId="6D882926" w14:textId="77777777" w:rsidTr="00802867">
        <w:tc>
          <w:tcPr>
            <w:tcW w:w="5382" w:type="dxa"/>
          </w:tcPr>
          <w:p w14:paraId="2B37114A" w14:textId="76C7595E" w:rsidR="00002D8C" w:rsidRPr="00B675F5" w:rsidRDefault="00002D8C" w:rsidP="00002D8C">
            <w:pPr>
              <w:pStyle w:val="Bullet1"/>
            </w:pPr>
            <w:r w:rsidRPr="00B675F5">
              <w:t>In females ≤50 years and males ≤18 of unknown blood group</w:t>
            </w:r>
          </w:p>
        </w:tc>
        <w:tc>
          <w:tcPr>
            <w:tcW w:w="2551" w:type="dxa"/>
          </w:tcPr>
          <w:p w14:paraId="7A9F1D1F" w14:textId="3B445864" w:rsidR="00002D8C" w:rsidRPr="00AB3D9D" w:rsidRDefault="00642347" w:rsidP="00002D8C">
            <w:pPr>
              <w:rPr>
                <w:rFonts w:cs="Arial"/>
                <w:color w:val="1F497D" w:themeColor="text2"/>
              </w:rPr>
            </w:pPr>
            <w:sdt>
              <w:sdtPr>
                <w:rPr>
                  <w:color w:val="1F497D" w:themeColor="text2"/>
                </w:rPr>
                <w:alias w:val="Y/N"/>
                <w:tag w:val="Y/N"/>
                <w:id w:val="-1997341213"/>
                <w:placeholder>
                  <w:docPart w:val="89C18C0E5E764CF9BD2EDE8CDD36289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="00002D8C" w:rsidRPr="00AB3D9D">
                  <w:rPr>
                    <w:rStyle w:val="PlaceholderText"/>
                    <w:color w:val="1F497D" w:themeColor="text2"/>
                  </w:rPr>
                  <w:t>Choose an item.</w:t>
                </w:r>
              </w:sdtContent>
            </w:sdt>
          </w:p>
        </w:tc>
        <w:tc>
          <w:tcPr>
            <w:tcW w:w="2552" w:type="dxa"/>
          </w:tcPr>
          <w:p w14:paraId="452D14EA" w14:textId="380969D8" w:rsidR="00002D8C" w:rsidRPr="00AB3D9D" w:rsidRDefault="00642347" w:rsidP="00002D8C">
            <w:pPr>
              <w:rPr>
                <w:rFonts w:cs="Arial"/>
                <w:color w:val="1F497D" w:themeColor="text2"/>
              </w:rPr>
            </w:pPr>
            <w:sdt>
              <w:sdtPr>
                <w:rPr>
                  <w:color w:val="1F497D" w:themeColor="text2"/>
                </w:rPr>
                <w:alias w:val="Y/N"/>
                <w:tag w:val="Y/N"/>
                <w:id w:val="261733509"/>
                <w:placeholder>
                  <w:docPart w:val="157F1C87722E4ACBBCE5686ECA2E403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="00002D8C" w:rsidRPr="00AB3D9D">
                  <w:rPr>
                    <w:rStyle w:val="PlaceholderText"/>
                    <w:color w:val="1F497D" w:themeColor="text2"/>
                  </w:rPr>
                  <w:t>Choose an item.</w:t>
                </w:r>
              </w:sdtContent>
            </w:sdt>
          </w:p>
        </w:tc>
      </w:tr>
      <w:tr w:rsidR="00002D8C" w14:paraId="55CBB42E" w14:textId="77777777" w:rsidTr="00802867">
        <w:tc>
          <w:tcPr>
            <w:tcW w:w="5382" w:type="dxa"/>
          </w:tcPr>
          <w:p w14:paraId="6E859204" w14:textId="430FB49A" w:rsidR="00002D8C" w:rsidRPr="00B675F5" w:rsidRDefault="00002D8C" w:rsidP="00002D8C">
            <w:pPr>
              <w:pStyle w:val="Bullet2"/>
            </w:pPr>
            <w:r>
              <w:t xml:space="preserve">How many units of O RhD negative are given before switching to O RhD positive? </w:t>
            </w:r>
            <w:r w:rsidRPr="0004795F">
              <w:rPr>
                <w:i/>
                <w:iCs/>
              </w:rPr>
              <w:t>(</w:t>
            </w:r>
            <w:proofErr w:type="gramStart"/>
            <w:r w:rsidRPr="0004795F">
              <w:rPr>
                <w:i/>
                <w:iCs/>
              </w:rPr>
              <w:t>if</w:t>
            </w:r>
            <w:proofErr w:type="gramEnd"/>
            <w:r w:rsidRPr="0004795F">
              <w:rPr>
                <w:i/>
                <w:iCs/>
              </w:rPr>
              <w:t xml:space="preserve"> applicable)</w:t>
            </w:r>
          </w:p>
        </w:tc>
        <w:sdt>
          <w:sdtPr>
            <w:rPr>
              <w:rFonts w:cs="Arial"/>
              <w:color w:val="1F497D" w:themeColor="text2"/>
            </w:rPr>
            <w:id w:val="-1015690212"/>
            <w:placeholder>
              <w:docPart w:val="F1183E1A5F14468690FFE60A0D270D8C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153F8BE8" w14:textId="57B5DC68" w:rsidR="00002D8C" w:rsidRPr="00AB3D9D" w:rsidRDefault="00002D8C" w:rsidP="00002D8C">
                <w:pPr>
                  <w:rPr>
                    <w:color w:val="1F497D" w:themeColor="text2"/>
                  </w:rPr>
                </w:pPr>
                <w:r w:rsidRPr="00AB3D9D">
                  <w:rPr>
                    <w:rStyle w:val="PlaceholderText"/>
                    <w:color w:val="1F497D" w:themeColor="text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color w:val="1F497D" w:themeColor="text2"/>
            </w:rPr>
            <w:id w:val="613179298"/>
            <w:placeholder>
              <w:docPart w:val="D3A93200F1674040AA058D7FC3EE1F7F"/>
            </w:placeholder>
            <w:showingPlcHdr/>
            <w:text/>
          </w:sdtPr>
          <w:sdtEndPr/>
          <w:sdtContent>
            <w:tc>
              <w:tcPr>
                <w:tcW w:w="2552" w:type="dxa"/>
              </w:tcPr>
              <w:p w14:paraId="41E6FED9" w14:textId="087D0E95" w:rsidR="00002D8C" w:rsidRPr="00AB3D9D" w:rsidRDefault="00002D8C" w:rsidP="00002D8C">
                <w:pPr>
                  <w:rPr>
                    <w:color w:val="1F497D" w:themeColor="text2"/>
                  </w:rPr>
                </w:pPr>
                <w:r w:rsidRPr="00AB3D9D">
                  <w:rPr>
                    <w:rStyle w:val="PlaceholderText"/>
                    <w:color w:val="1F497D" w:themeColor="text2"/>
                  </w:rPr>
                  <w:t>Click or tap here to enter text.</w:t>
                </w:r>
              </w:p>
            </w:tc>
          </w:sdtContent>
        </w:sdt>
      </w:tr>
      <w:tr w:rsidR="00002D8C" w14:paraId="61FCEEDB" w14:textId="77777777" w:rsidTr="00802867">
        <w:tc>
          <w:tcPr>
            <w:tcW w:w="5382" w:type="dxa"/>
          </w:tcPr>
          <w:p w14:paraId="528B8D07" w14:textId="6218298D" w:rsidR="00002D8C" w:rsidRPr="00B675F5" w:rsidRDefault="00002D8C" w:rsidP="00002D8C">
            <w:pPr>
              <w:pStyle w:val="Bullet1"/>
            </w:pPr>
            <w:r w:rsidRPr="00B675F5">
              <w:t xml:space="preserve">For patients who are O RhD negative who have received </w:t>
            </w:r>
            <w:r>
              <w:t>several</w:t>
            </w:r>
            <w:r w:rsidRPr="00B675F5">
              <w:t xml:space="preserve"> units of O RhD negative RBC</w:t>
            </w:r>
          </w:p>
        </w:tc>
        <w:tc>
          <w:tcPr>
            <w:tcW w:w="2551" w:type="dxa"/>
          </w:tcPr>
          <w:p w14:paraId="4EAE2A52" w14:textId="23863A1C" w:rsidR="00002D8C" w:rsidRPr="00AB3D9D" w:rsidRDefault="00642347" w:rsidP="00002D8C">
            <w:pPr>
              <w:rPr>
                <w:rFonts w:cs="Arial"/>
                <w:color w:val="1F497D" w:themeColor="text2"/>
              </w:rPr>
            </w:pPr>
            <w:sdt>
              <w:sdtPr>
                <w:rPr>
                  <w:color w:val="1F497D" w:themeColor="text2"/>
                </w:rPr>
                <w:alias w:val="Y/N"/>
                <w:tag w:val="Y/N"/>
                <w:id w:val="2002388353"/>
                <w:placeholder>
                  <w:docPart w:val="0F2C1B889D5941F69CF02930BA4F109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="00002D8C" w:rsidRPr="00AB3D9D">
                  <w:rPr>
                    <w:rStyle w:val="PlaceholderText"/>
                    <w:color w:val="1F497D" w:themeColor="text2"/>
                  </w:rPr>
                  <w:t>Choose an item.</w:t>
                </w:r>
              </w:sdtContent>
            </w:sdt>
          </w:p>
        </w:tc>
        <w:tc>
          <w:tcPr>
            <w:tcW w:w="2552" w:type="dxa"/>
          </w:tcPr>
          <w:p w14:paraId="0A9A7165" w14:textId="67BD6776" w:rsidR="00002D8C" w:rsidRPr="00AB3D9D" w:rsidRDefault="00642347" w:rsidP="00002D8C">
            <w:pPr>
              <w:rPr>
                <w:rFonts w:cs="Arial"/>
                <w:color w:val="1F497D" w:themeColor="text2"/>
              </w:rPr>
            </w:pPr>
            <w:sdt>
              <w:sdtPr>
                <w:rPr>
                  <w:color w:val="1F497D" w:themeColor="text2"/>
                </w:rPr>
                <w:alias w:val="Y/N"/>
                <w:tag w:val="Y/N"/>
                <w:id w:val="-535267737"/>
                <w:placeholder>
                  <w:docPart w:val="7A801274640F4B9AB64B34B57ADACBC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="00002D8C" w:rsidRPr="00AB3D9D">
                  <w:rPr>
                    <w:rStyle w:val="PlaceholderText"/>
                    <w:color w:val="1F497D" w:themeColor="text2"/>
                  </w:rPr>
                  <w:t>Choose an item.</w:t>
                </w:r>
              </w:sdtContent>
            </w:sdt>
          </w:p>
        </w:tc>
      </w:tr>
      <w:tr w:rsidR="00002D8C" w14:paraId="3C998865" w14:textId="77777777" w:rsidTr="00802867">
        <w:tc>
          <w:tcPr>
            <w:tcW w:w="5382" w:type="dxa"/>
          </w:tcPr>
          <w:p w14:paraId="2709A435" w14:textId="092EC497" w:rsidR="00002D8C" w:rsidRPr="00B675F5" w:rsidRDefault="00002D8C" w:rsidP="00002D8C">
            <w:pPr>
              <w:pStyle w:val="Bullet2"/>
            </w:pPr>
            <w:r>
              <w:lastRenderedPageBreak/>
              <w:t xml:space="preserve">How many units of O RhD negative are given before switching to O RhD positive? </w:t>
            </w:r>
            <w:r w:rsidRPr="0004795F">
              <w:rPr>
                <w:i/>
                <w:iCs/>
              </w:rPr>
              <w:t>(</w:t>
            </w:r>
            <w:proofErr w:type="gramStart"/>
            <w:r w:rsidRPr="0004795F">
              <w:rPr>
                <w:i/>
                <w:iCs/>
              </w:rPr>
              <w:t>if</w:t>
            </w:r>
            <w:proofErr w:type="gramEnd"/>
            <w:r w:rsidRPr="0004795F">
              <w:rPr>
                <w:i/>
                <w:iCs/>
              </w:rPr>
              <w:t xml:space="preserve"> applicable)</w:t>
            </w:r>
          </w:p>
        </w:tc>
        <w:sdt>
          <w:sdtPr>
            <w:rPr>
              <w:rFonts w:cs="Arial"/>
              <w:color w:val="1F497D" w:themeColor="text2"/>
            </w:rPr>
            <w:id w:val="1516565569"/>
            <w:placeholder>
              <w:docPart w:val="DA971697B8F54AC7B080A966B5797582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37ED4804" w14:textId="5FC016E2" w:rsidR="00002D8C" w:rsidRPr="00AB3D9D" w:rsidRDefault="00002D8C" w:rsidP="00002D8C">
                <w:pPr>
                  <w:rPr>
                    <w:color w:val="1F497D" w:themeColor="text2"/>
                  </w:rPr>
                </w:pPr>
                <w:r w:rsidRPr="00AB3D9D">
                  <w:rPr>
                    <w:rStyle w:val="PlaceholderText"/>
                    <w:color w:val="1F497D" w:themeColor="text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color w:val="1F497D" w:themeColor="text2"/>
            </w:rPr>
            <w:id w:val="231976455"/>
            <w:placeholder>
              <w:docPart w:val="D913FF2DEC724029A09370FF84994EB3"/>
            </w:placeholder>
            <w:showingPlcHdr/>
            <w:text/>
          </w:sdtPr>
          <w:sdtEndPr/>
          <w:sdtContent>
            <w:tc>
              <w:tcPr>
                <w:tcW w:w="2552" w:type="dxa"/>
              </w:tcPr>
              <w:p w14:paraId="24F0953A" w14:textId="49E4AA6B" w:rsidR="00002D8C" w:rsidRPr="00AB3D9D" w:rsidRDefault="00002D8C" w:rsidP="00002D8C">
                <w:pPr>
                  <w:rPr>
                    <w:color w:val="1F497D" w:themeColor="text2"/>
                  </w:rPr>
                </w:pPr>
                <w:r w:rsidRPr="00AB3D9D">
                  <w:rPr>
                    <w:rStyle w:val="PlaceholderText"/>
                    <w:color w:val="1F497D" w:themeColor="text2"/>
                  </w:rPr>
                  <w:t>Click or tap here to enter text.</w:t>
                </w:r>
              </w:p>
            </w:tc>
          </w:sdtContent>
        </w:sdt>
      </w:tr>
    </w:tbl>
    <w:p w14:paraId="01A4CF12" w14:textId="77777777" w:rsidR="00002D8C" w:rsidRDefault="00002D8C">
      <w:pPr>
        <w:rPr>
          <w:rFonts w:cs="Arial"/>
          <w:b/>
          <w:bCs/>
          <w:szCs w:val="21"/>
        </w:rPr>
      </w:pPr>
    </w:p>
    <w:p w14:paraId="5E214280" w14:textId="4093D024" w:rsidR="00002D8C" w:rsidRDefault="00002D8C">
      <w:r w:rsidRPr="0004795F">
        <w:rPr>
          <w:rFonts w:cs="Arial"/>
          <w:b/>
          <w:bCs/>
          <w:szCs w:val="21"/>
        </w:rPr>
        <w:t>Group specific/crossmatch compatible RBC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382"/>
        <w:gridCol w:w="2551"/>
        <w:gridCol w:w="2552"/>
      </w:tblGrid>
      <w:tr w:rsidR="00CE6023" w14:paraId="1790B28C" w14:textId="77777777" w:rsidTr="00CE6023">
        <w:tc>
          <w:tcPr>
            <w:tcW w:w="5382" w:type="dxa"/>
            <w:shd w:val="clear" w:color="auto" w:fill="D9D9D9" w:themeFill="background1" w:themeFillShade="D9"/>
          </w:tcPr>
          <w:p w14:paraId="6CF96426" w14:textId="77777777" w:rsidR="00CE6023" w:rsidRDefault="00CE6023" w:rsidP="00CE6023">
            <w:pPr>
              <w:rPr>
                <w:rFonts w:cs="Arial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36840722" w14:textId="29088D34" w:rsidR="00CE6023" w:rsidRDefault="00CE6023" w:rsidP="00CE6023">
            <w:r>
              <w:rPr>
                <w:rFonts w:cs="Arial"/>
                <w:b/>
                <w:bCs/>
              </w:rPr>
              <w:t>In transfusion laboratory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02126A9D" w14:textId="481DCCA5" w:rsidR="00CE6023" w:rsidRDefault="00CE6023" w:rsidP="00CE6023">
            <w:r>
              <w:rPr>
                <w:rFonts w:cs="Arial"/>
                <w:b/>
                <w:bCs/>
              </w:rPr>
              <w:t>Organisation wide</w:t>
            </w:r>
          </w:p>
        </w:tc>
      </w:tr>
      <w:tr w:rsidR="00CE6023" w14:paraId="056AA974" w14:textId="77777777" w:rsidTr="00802867">
        <w:tc>
          <w:tcPr>
            <w:tcW w:w="5382" w:type="dxa"/>
            <w:shd w:val="clear" w:color="auto" w:fill="F2F2F2" w:themeFill="background1" w:themeFillShade="F2"/>
          </w:tcPr>
          <w:p w14:paraId="13185490" w14:textId="53FEF09F" w:rsidR="00CE6023" w:rsidRDefault="00CE6023" w:rsidP="00CE6023">
            <w:pPr>
              <w:rPr>
                <w:rFonts w:cs="Arial"/>
              </w:rPr>
            </w:pPr>
            <w:r>
              <w:rPr>
                <w:rFonts w:cs="Arial"/>
              </w:rPr>
              <w:t xml:space="preserve">When to transition from emergency use group O RBC to </w:t>
            </w:r>
            <w:r w:rsidRPr="00FD533A">
              <w:rPr>
                <w:rFonts w:cs="Arial"/>
                <w:b/>
                <w:bCs/>
              </w:rPr>
              <w:t>group specific</w:t>
            </w:r>
            <w:r>
              <w:rPr>
                <w:rFonts w:cs="Arial"/>
              </w:rPr>
              <w:t xml:space="preserve"> RBC?</w:t>
            </w:r>
          </w:p>
        </w:tc>
        <w:tc>
          <w:tcPr>
            <w:tcW w:w="2551" w:type="dxa"/>
          </w:tcPr>
          <w:p w14:paraId="2770D8D4" w14:textId="3AC28A7A" w:rsidR="00CE6023" w:rsidRPr="00AB3D9D" w:rsidRDefault="00642347" w:rsidP="00CE6023">
            <w:pPr>
              <w:rPr>
                <w:rFonts w:cs="Arial"/>
                <w:color w:val="1F497D" w:themeColor="text2"/>
              </w:rPr>
            </w:pPr>
            <w:sdt>
              <w:sdtPr>
                <w:rPr>
                  <w:color w:val="1F497D" w:themeColor="text2"/>
                </w:rPr>
                <w:alias w:val="Y/N"/>
                <w:tag w:val="Y/N"/>
                <w:id w:val="-241408078"/>
                <w:placeholder>
                  <w:docPart w:val="528C230D85CE47EC9A215719EEDC306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CE6023" w:rsidRPr="00AB3D9D">
                  <w:rPr>
                    <w:rStyle w:val="PlaceholderText"/>
                    <w:color w:val="1F497D" w:themeColor="text2"/>
                  </w:rPr>
                  <w:t>Choose an item.</w:t>
                </w:r>
              </w:sdtContent>
            </w:sdt>
          </w:p>
        </w:tc>
        <w:tc>
          <w:tcPr>
            <w:tcW w:w="2552" w:type="dxa"/>
          </w:tcPr>
          <w:p w14:paraId="2F3AFF8E" w14:textId="5E8B39ED" w:rsidR="00CE6023" w:rsidRPr="00AB3D9D" w:rsidRDefault="00642347" w:rsidP="00CE6023">
            <w:pPr>
              <w:rPr>
                <w:rFonts w:cs="Arial"/>
                <w:color w:val="1F497D" w:themeColor="text2"/>
              </w:rPr>
            </w:pPr>
            <w:sdt>
              <w:sdtPr>
                <w:rPr>
                  <w:color w:val="1F497D" w:themeColor="text2"/>
                </w:rPr>
                <w:alias w:val="Y/N"/>
                <w:tag w:val="Y/N"/>
                <w:id w:val="1643076608"/>
                <w:placeholder>
                  <w:docPart w:val="BD78FA78CEAB4479823EC1420037BD9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CE6023" w:rsidRPr="00AB3D9D">
                  <w:rPr>
                    <w:rStyle w:val="PlaceholderText"/>
                    <w:color w:val="1F497D" w:themeColor="text2"/>
                  </w:rPr>
                  <w:t>Choose an item.</w:t>
                </w:r>
              </w:sdtContent>
            </w:sdt>
          </w:p>
        </w:tc>
      </w:tr>
      <w:tr w:rsidR="00CE6023" w14:paraId="57625DE1" w14:textId="77777777" w:rsidTr="00802867">
        <w:tc>
          <w:tcPr>
            <w:tcW w:w="5382" w:type="dxa"/>
          </w:tcPr>
          <w:p w14:paraId="0AE8AD36" w14:textId="77777777" w:rsidR="00CE6023" w:rsidRDefault="00CE6023" w:rsidP="00CE6023">
            <w:pPr>
              <w:rPr>
                <w:rFonts w:cs="Arial"/>
              </w:rPr>
            </w:pPr>
            <w:r>
              <w:rPr>
                <w:rFonts w:cs="Arial"/>
              </w:rPr>
              <w:t>Comments:</w:t>
            </w:r>
          </w:p>
          <w:p w14:paraId="01E7AE1E" w14:textId="77777777" w:rsidR="00CE6023" w:rsidRDefault="00CE6023" w:rsidP="00CE6023">
            <w:pPr>
              <w:rPr>
                <w:rFonts w:cs="Arial"/>
              </w:rPr>
            </w:pPr>
          </w:p>
          <w:p w14:paraId="5CD5B359" w14:textId="7BD6FE53" w:rsidR="00CE6023" w:rsidRDefault="00CE6023" w:rsidP="00CE6023">
            <w:pPr>
              <w:rPr>
                <w:rFonts w:cs="Arial"/>
              </w:rPr>
            </w:pPr>
          </w:p>
        </w:tc>
        <w:sdt>
          <w:sdtPr>
            <w:rPr>
              <w:rFonts w:cs="Arial"/>
              <w:color w:val="1F497D" w:themeColor="text2"/>
            </w:rPr>
            <w:id w:val="-1756894720"/>
            <w:placeholder>
              <w:docPart w:val="DC8F39F2ED104EBAA6C29BFC7AC5BC8D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0D4E4124" w14:textId="3E3A5F41" w:rsidR="00CE6023" w:rsidRPr="00AB3D9D" w:rsidRDefault="00CE6023" w:rsidP="00CE6023">
                <w:pPr>
                  <w:rPr>
                    <w:color w:val="1F497D" w:themeColor="text2"/>
                  </w:rPr>
                </w:pPr>
                <w:r w:rsidRPr="00AB3D9D">
                  <w:rPr>
                    <w:rStyle w:val="PlaceholderText"/>
                    <w:color w:val="1F497D" w:themeColor="text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color w:val="1F497D" w:themeColor="text2"/>
            </w:rPr>
            <w:id w:val="-1408919527"/>
            <w:placeholder>
              <w:docPart w:val="9A8530F863AE4DA6AF7508DBE35A674A"/>
            </w:placeholder>
            <w:showingPlcHdr/>
            <w:text/>
          </w:sdtPr>
          <w:sdtEndPr/>
          <w:sdtContent>
            <w:tc>
              <w:tcPr>
                <w:tcW w:w="2552" w:type="dxa"/>
              </w:tcPr>
              <w:p w14:paraId="0E25B376" w14:textId="255AC276" w:rsidR="00CE6023" w:rsidRPr="00AB3D9D" w:rsidRDefault="00CE6023" w:rsidP="00CE6023">
                <w:pPr>
                  <w:rPr>
                    <w:color w:val="1F497D" w:themeColor="text2"/>
                  </w:rPr>
                </w:pPr>
                <w:r w:rsidRPr="00AB3D9D">
                  <w:rPr>
                    <w:rStyle w:val="PlaceholderText"/>
                    <w:color w:val="1F497D" w:themeColor="text2"/>
                  </w:rPr>
                  <w:t>Click or tap here to enter text.</w:t>
                </w:r>
              </w:p>
            </w:tc>
          </w:sdtContent>
        </w:sdt>
      </w:tr>
      <w:tr w:rsidR="00CE6023" w14:paraId="7706FBAE" w14:textId="77777777" w:rsidTr="00802867">
        <w:tc>
          <w:tcPr>
            <w:tcW w:w="5382" w:type="dxa"/>
            <w:shd w:val="clear" w:color="auto" w:fill="F2F2F2" w:themeFill="background1" w:themeFillShade="F2"/>
          </w:tcPr>
          <w:p w14:paraId="1BD36213" w14:textId="293C5164" w:rsidR="00CE6023" w:rsidRDefault="00CE6023" w:rsidP="00CE6023">
            <w:pPr>
              <w:rPr>
                <w:rFonts w:cs="Arial"/>
              </w:rPr>
            </w:pPr>
            <w:r>
              <w:rPr>
                <w:rFonts w:cs="Arial"/>
              </w:rPr>
              <w:t xml:space="preserve">When to transition from emergency use group O RBC to </w:t>
            </w:r>
            <w:r w:rsidRPr="00F97ADF">
              <w:rPr>
                <w:rFonts w:cs="Arial"/>
                <w:b/>
                <w:bCs/>
              </w:rPr>
              <w:t>crossmatch compatible</w:t>
            </w:r>
            <w:r>
              <w:rPr>
                <w:rFonts w:cs="Arial"/>
              </w:rPr>
              <w:t xml:space="preserve"> RBC?</w:t>
            </w:r>
          </w:p>
        </w:tc>
        <w:tc>
          <w:tcPr>
            <w:tcW w:w="2551" w:type="dxa"/>
          </w:tcPr>
          <w:p w14:paraId="17663870" w14:textId="18DC27FA" w:rsidR="00CE6023" w:rsidRPr="00AB3D9D" w:rsidRDefault="00642347" w:rsidP="00CE6023">
            <w:pPr>
              <w:rPr>
                <w:rFonts w:cs="Arial"/>
                <w:color w:val="1F497D" w:themeColor="text2"/>
              </w:rPr>
            </w:pPr>
            <w:sdt>
              <w:sdtPr>
                <w:rPr>
                  <w:color w:val="1F497D" w:themeColor="text2"/>
                </w:rPr>
                <w:alias w:val="Y/N"/>
                <w:tag w:val="Y/N"/>
                <w:id w:val="-512605283"/>
                <w:placeholder>
                  <w:docPart w:val="286761FBE31A40C280F319BAAC4DC9F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CE6023" w:rsidRPr="00AB3D9D">
                  <w:rPr>
                    <w:rStyle w:val="PlaceholderText"/>
                    <w:color w:val="1F497D" w:themeColor="text2"/>
                  </w:rPr>
                  <w:t>Choose an item.</w:t>
                </w:r>
              </w:sdtContent>
            </w:sdt>
          </w:p>
        </w:tc>
        <w:tc>
          <w:tcPr>
            <w:tcW w:w="2552" w:type="dxa"/>
          </w:tcPr>
          <w:p w14:paraId="478FE9BE" w14:textId="5EF9F866" w:rsidR="00CE6023" w:rsidRPr="00AB3D9D" w:rsidRDefault="00642347" w:rsidP="00CE6023">
            <w:pPr>
              <w:rPr>
                <w:rFonts w:cs="Arial"/>
                <w:color w:val="1F497D" w:themeColor="text2"/>
              </w:rPr>
            </w:pPr>
            <w:sdt>
              <w:sdtPr>
                <w:rPr>
                  <w:color w:val="1F497D" w:themeColor="text2"/>
                </w:rPr>
                <w:alias w:val="Y/N"/>
                <w:tag w:val="Y/N"/>
                <w:id w:val="-92248734"/>
                <w:placeholder>
                  <w:docPart w:val="5CCDC86C982D4B01A95B0A7C25E95B1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CE6023" w:rsidRPr="00AB3D9D">
                  <w:rPr>
                    <w:rStyle w:val="PlaceholderText"/>
                    <w:color w:val="1F497D" w:themeColor="text2"/>
                  </w:rPr>
                  <w:t>Choose an item.</w:t>
                </w:r>
              </w:sdtContent>
            </w:sdt>
          </w:p>
        </w:tc>
      </w:tr>
      <w:tr w:rsidR="00CE6023" w14:paraId="3ED1C82D" w14:textId="77777777" w:rsidTr="00802867">
        <w:tc>
          <w:tcPr>
            <w:tcW w:w="5382" w:type="dxa"/>
          </w:tcPr>
          <w:p w14:paraId="3A5EECC7" w14:textId="49C82ED5" w:rsidR="00CE6023" w:rsidRDefault="00CE6023" w:rsidP="00CE6023">
            <w:pPr>
              <w:rPr>
                <w:rFonts w:cs="Arial"/>
              </w:rPr>
            </w:pPr>
            <w:r>
              <w:rPr>
                <w:rFonts w:cs="Arial"/>
              </w:rPr>
              <w:t>Comments:</w:t>
            </w:r>
          </w:p>
          <w:p w14:paraId="1FB9747A" w14:textId="77777777" w:rsidR="00CE6023" w:rsidRDefault="00CE6023" w:rsidP="00CE6023">
            <w:pPr>
              <w:rPr>
                <w:rFonts w:cs="Arial"/>
              </w:rPr>
            </w:pPr>
          </w:p>
          <w:p w14:paraId="049AA5D7" w14:textId="7E41B8E4" w:rsidR="00CE6023" w:rsidRDefault="00CE6023" w:rsidP="00CE6023">
            <w:pPr>
              <w:rPr>
                <w:rFonts w:cs="Arial"/>
              </w:rPr>
            </w:pPr>
          </w:p>
        </w:tc>
        <w:sdt>
          <w:sdtPr>
            <w:rPr>
              <w:rFonts w:cs="Arial"/>
              <w:color w:val="1F497D" w:themeColor="text2"/>
            </w:rPr>
            <w:id w:val="1373886095"/>
            <w:placeholder>
              <w:docPart w:val="3CE938596ADA43E58081FA76FF73B17E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3BD8DBAF" w14:textId="5172CAD7" w:rsidR="00CE6023" w:rsidRPr="00AB3D9D" w:rsidRDefault="00CE6023" w:rsidP="00CE6023">
                <w:pPr>
                  <w:rPr>
                    <w:color w:val="1F497D" w:themeColor="text2"/>
                  </w:rPr>
                </w:pPr>
                <w:r w:rsidRPr="00AB3D9D">
                  <w:rPr>
                    <w:rStyle w:val="PlaceholderText"/>
                    <w:color w:val="1F497D" w:themeColor="text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color w:val="1F497D" w:themeColor="text2"/>
            </w:rPr>
            <w:id w:val="1383977367"/>
            <w:placeholder>
              <w:docPart w:val="BB0F09B938FD4824892E8354E4FCD446"/>
            </w:placeholder>
            <w:showingPlcHdr/>
            <w:text/>
          </w:sdtPr>
          <w:sdtEndPr/>
          <w:sdtContent>
            <w:tc>
              <w:tcPr>
                <w:tcW w:w="2552" w:type="dxa"/>
              </w:tcPr>
              <w:p w14:paraId="0970935B" w14:textId="75F74D07" w:rsidR="00CE6023" w:rsidRPr="00AB3D9D" w:rsidRDefault="00CE6023" w:rsidP="00CE6023">
                <w:pPr>
                  <w:rPr>
                    <w:color w:val="1F497D" w:themeColor="text2"/>
                  </w:rPr>
                </w:pPr>
                <w:r w:rsidRPr="00AB3D9D">
                  <w:rPr>
                    <w:rStyle w:val="PlaceholderText"/>
                    <w:color w:val="1F497D" w:themeColor="text2"/>
                  </w:rPr>
                  <w:t>Click or tap here to enter text.</w:t>
                </w:r>
              </w:p>
            </w:tc>
          </w:sdtContent>
        </w:sdt>
      </w:tr>
      <w:tr w:rsidR="00CE6023" w14:paraId="1A81CA9F" w14:textId="77777777" w:rsidTr="00802867">
        <w:tc>
          <w:tcPr>
            <w:tcW w:w="5382" w:type="dxa"/>
            <w:shd w:val="clear" w:color="auto" w:fill="F2F2F2" w:themeFill="background1" w:themeFillShade="F2"/>
          </w:tcPr>
          <w:p w14:paraId="066044FD" w14:textId="1195EEE4" w:rsidR="00CE6023" w:rsidRDefault="00CE6023" w:rsidP="00CE6023">
            <w:pPr>
              <w:rPr>
                <w:rFonts w:cs="Arial"/>
              </w:rPr>
            </w:pPr>
            <w:r w:rsidRPr="00B675F5">
              <w:rPr>
                <w:rFonts w:cs="Arial"/>
                <w:b/>
                <w:bCs/>
              </w:rPr>
              <w:t xml:space="preserve">Return of </w:t>
            </w:r>
            <w:r>
              <w:rPr>
                <w:rFonts w:cs="Arial"/>
                <w:b/>
                <w:bCs/>
              </w:rPr>
              <w:t xml:space="preserve">unused </w:t>
            </w:r>
            <w:r w:rsidRPr="00B675F5">
              <w:rPr>
                <w:rFonts w:cs="Arial"/>
                <w:b/>
                <w:bCs/>
              </w:rPr>
              <w:t>emergency use</w:t>
            </w:r>
            <w:r>
              <w:rPr>
                <w:rFonts w:cs="Arial"/>
              </w:rPr>
              <w:t xml:space="preserve"> group O RBC to appropriate storage/transfusion laboratory as soon as </w:t>
            </w:r>
            <w:r w:rsidRPr="002B74C1">
              <w:rPr>
                <w:rFonts w:cs="Arial"/>
                <w:b/>
                <w:bCs/>
              </w:rPr>
              <w:t xml:space="preserve">group specific </w:t>
            </w:r>
            <w:r w:rsidRPr="002B74C1">
              <w:rPr>
                <w:rFonts w:cs="Arial"/>
              </w:rPr>
              <w:t>RBC</w:t>
            </w:r>
            <w:r>
              <w:rPr>
                <w:rFonts w:cs="Arial"/>
              </w:rPr>
              <w:t xml:space="preserve"> or </w:t>
            </w:r>
            <w:r w:rsidRPr="002B74C1">
              <w:rPr>
                <w:rFonts w:cs="Arial"/>
                <w:b/>
                <w:bCs/>
              </w:rPr>
              <w:t>crossmatch compatible</w:t>
            </w:r>
            <w:r>
              <w:rPr>
                <w:rFonts w:cs="Arial"/>
              </w:rPr>
              <w:t xml:space="preserve"> RBC are available?</w:t>
            </w:r>
          </w:p>
        </w:tc>
        <w:tc>
          <w:tcPr>
            <w:tcW w:w="2551" w:type="dxa"/>
          </w:tcPr>
          <w:p w14:paraId="36434D44" w14:textId="7A2A43F3" w:rsidR="00CE6023" w:rsidRPr="00AB3D9D" w:rsidRDefault="00642347" w:rsidP="00CE6023">
            <w:pPr>
              <w:rPr>
                <w:rFonts w:cs="Arial"/>
                <w:color w:val="1F497D" w:themeColor="text2"/>
              </w:rPr>
            </w:pPr>
            <w:sdt>
              <w:sdtPr>
                <w:rPr>
                  <w:color w:val="1F497D" w:themeColor="text2"/>
                </w:rPr>
                <w:alias w:val="Y/N"/>
                <w:tag w:val="Y/N"/>
                <w:id w:val="396635307"/>
                <w:placeholder>
                  <w:docPart w:val="01E58982B7C1458C82F14C0E40DC6933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CE6023" w:rsidRPr="00AB3D9D">
                  <w:rPr>
                    <w:rStyle w:val="PlaceholderText"/>
                    <w:color w:val="1F497D" w:themeColor="text2"/>
                  </w:rPr>
                  <w:t>Choose an item.</w:t>
                </w:r>
              </w:sdtContent>
            </w:sdt>
          </w:p>
        </w:tc>
        <w:tc>
          <w:tcPr>
            <w:tcW w:w="2552" w:type="dxa"/>
          </w:tcPr>
          <w:p w14:paraId="4EF7FBC0" w14:textId="632011DC" w:rsidR="00CE6023" w:rsidRPr="00AB3D9D" w:rsidRDefault="00642347" w:rsidP="00CE6023">
            <w:pPr>
              <w:rPr>
                <w:rFonts w:cs="Arial"/>
                <w:color w:val="1F497D" w:themeColor="text2"/>
              </w:rPr>
            </w:pPr>
            <w:sdt>
              <w:sdtPr>
                <w:rPr>
                  <w:color w:val="1F497D" w:themeColor="text2"/>
                </w:rPr>
                <w:alias w:val="Y/N"/>
                <w:tag w:val="Y/N"/>
                <w:id w:val="-1417090418"/>
                <w:placeholder>
                  <w:docPart w:val="B051A6E34EF84F40B5922FDA78CCBCB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CE6023" w:rsidRPr="00AB3D9D">
                  <w:rPr>
                    <w:rStyle w:val="PlaceholderText"/>
                    <w:color w:val="1F497D" w:themeColor="text2"/>
                  </w:rPr>
                  <w:t>Choose an item.</w:t>
                </w:r>
              </w:sdtContent>
            </w:sdt>
          </w:p>
        </w:tc>
      </w:tr>
      <w:tr w:rsidR="00CE6023" w14:paraId="69AA00AA" w14:textId="77777777" w:rsidTr="00802867">
        <w:tc>
          <w:tcPr>
            <w:tcW w:w="5382" w:type="dxa"/>
          </w:tcPr>
          <w:p w14:paraId="3995D2D9" w14:textId="045AB162" w:rsidR="00CE6023" w:rsidRDefault="00CE6023" w:rsidP="00CE6023">
            <w:pPr>
              <w:rPr>
                <w:rFonts w:cs="Arial"/>
              </w:rPr>
            </w:pPr>
            <w:r w:rsidRPr="0004795F">
              <w:rPr>
                <w:rFonts w:cs="Arial"/>
              </w:rPr>
              <w:t>Comments:</w:t>
            </w:r>
          </w:p>
          <w:p w14:paraId="2653AC08" w14:textId="77777777" w:rsidR="00CE6023" w:rsidRDefault="00CE6023" w:rsidP="00CE6023">
            <w:pPr>
              <w:rPr>
                <w:rFonts w:cs="Arial"/>
              </w:rPr>
            </w:pPr>
          </w:p>
          <w:p w14:paraId="6CD00B54" w14:textId="0717DD6A" w:rsidR="00CE6023" w:rsidRPr="0004795F" w:rsidRDefault="00CE6023" w:rsidP="00CE6023">
            <w:pPr>
              <w:rPr>
                <w:rFonts w:cs="Arial"/>
              </w:rPr>
            </w:pPr>
          </w:p>
        </w:tc>
        <w:sdt>
          <w:sdtPr>
            <w:rPr>
              <w:rFonts w:cs="Arial"/>
              <w:color w:val="1F497D" w:themeColor="text2"/>
            </w:rPr>
            <w:id w:val="1419366579"/>
            <w:placeholder>
              <w:docPart w:val="94246EF5FF9F49DC8F4E420EE98A7BB6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044F8923" w14:textId="689F6009" w:rsidR="00CE6023" w:rsidRPr="00AB3D9D" w:rsidRDefault="00CE6023" w:rsidP="00CE6023">
                <w:pPr>
                  <w:rPr>
                    <w:color w:val="1F497D" w:themeColor="text2"/>
                  </w:rPr>
                </w:pPr>
                <w:r w:rsidRPr="00AB3D9D">
                  <w:rPr>
                    <w:rStyle w:val="PlaceholderText"/>
                    <w:color w:val="1F497D" w:themeColor="text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color w:val="1F497D" w:themeColor="text2"/>
            </w:rPr>
            <w:id w:val="-1670785354"/>
            <w:placeholder>
              <w:docPart w:val="78463150FD1245F39E000B48A331602E"/>
            </w:placeholder>
            <w:showingPlcHdr/>
            <w:text/>
          </w:sdtPr>
          <w:sdtEndPr/>
          <w:sdtContent>
            <w:tc>
              <w:tcPr>
                <w:tcW w:w="2552" w:type="dxa"/>
              </w:tcPr>
              <w:p w14:paraId="7A4CA6DA" w14:textId="3322BDA4" w:rsidR="00CE6023" w:rsidRPr="00AB3D9D" w:rsidRDefault="00CE6023" w:rsidP="00CE6023">
                <w:pPr>
                  <w:rPr>
                    <w:color w:val="1F497D" w:themeColor="text2"/>
                  </w:rPr>
                </w:pPr>
                <w:r w:rsidRPr="00AB3D9D">
                  <w:rPr>
                    <w:rStyle w:val="PlaceholderText"/>
                    <w:color w:val="1F497D" w:themeColor="text2"/>
                  </w:rPr>
                  <w:t>Click or tap here to enter text.</w:t>
                </w:r>
              </w:p>
            </w:tc>
          </w:sdtContent>
        </w:sdt>
      </w:tr>
    </w:tbl>
    <w:p w14:paraId="17D19B02" w14:textId="77777777" w:rsidR="00CE6023" w:rsidRDefault="00CE6023"/>
    <w:p w14:paraId="7747B31C" w14:textId="576E7695" w:rsidR="00CE6023" w:rsidRDefault="00CE6023">
      <w:r>
        <w:rPr>
          <w:rFonts w:cs="Arial"/>
        </w:rPr>
        <w:t xml:space="preserve">The importance of </w:t>
      </w:r>
      <w:r w:rsidRPr="00677742">
        <w:rPr>
          <w:rFonts w:cs="Arial"/>
          <w:b/>
          <w:bCs/>
        </w:rPr>
        <w:t>communication</w:t>
      </w:r>
      <w:r w:rsidRPr="00677742">
        <w:rPr>
          <w:rFonts w:cs="Arial"/>
        </w:rPr>
        <w:t xml:space="preserve"> with transfusion laboratory regarding</w:t>
      </w:r>
      <w:r>
        <w:rPr>
          <w:rFonts w:cs="Arial"/>
        </w:rPr>
        <w:t>: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382"/>
        <w:gridCol w:w="2551"/>
        <w:gridCol w:w="2552"/>
      </w:tblGrid>
      <w:tr w:rsidR="00CE6023" w14:paraId="41DFE75F" w14:textId="77777777" w:rsidTr="00002D8C">
        <w:tc>
          <w:tcPr>
            <w:tcW w:w="5382" w:type="dxa"/>
            <w:shd w:val="clear" w:color="auto" w:fill="D9D9D9" w:themeFill="background1" w:themeFillShade="D9"/>
          </w:tcPr>
          <w:p w14:paraId="3DA89EF4" w14:textId="1A736175" w:rsidR="00CE6023" w:rsidRDefault="00CE6023" w:rsidP="00CE6023"/>
        </w:tc>
        <w:tc>
          <w:tcPr>
            <w:tcW w:w="2551" w:type="dxa"/>
            <w:shd w:val="clear" w:color="auto" w:fill="D9D9D9" w:themeFill="background1" w:themeFillShade="D9"/>
          </w:tcPr>
          <w:p w14:paraId="08E6D787" w14:textId="7D1FDF17" w:rsidR="00CE6023" w:rsidRDefault="00CE6023" w:rsidP="00CE6023">
            <w:r>
              <w:rPr>
                <w:rFonts w:cs="Arial"/>
                <w:b/>
                <w:bCs/>
              </w:rPr>
              <w:t>In transfusion laboratory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5C9E5997" w14:textId="4ABE763B" w:rsidR="00CE6023" w:rsidRDefault="00CE6023" w:rsidP="00CE6023">
            <w:r>
              <w:rPr>
                <w:rFonts w:cs="Arial"/>
                <w:b/>
                <w:bCs/>
              </w:rPr>
              <w:t>Organisation wide</w:t>
            </w:r>
          </w:p>
        </w:tc>
      </w:tr>
      <w:tr w:rsidR="00CE6023" w14:paraId="0ADD9C60" w14:textId="77777777" w:rsidTr="00E51B05">
        <w:tc>
          <w:tcPr>
            <w:tcW w:w="5382" w:type="dxa"/>
            <w:shd w:val="clear" w:color="auto" w:fill="F2F2F2" w:themeFill="background1" w:themeFillShade="F2"/>
          </w:tcPr>
          <w:p w14:paraId="5948F545" w14:textId="72C4D262" w:rsidR="00CE6023" w:rsidRDefault="00CE6023" w:rsidP="00CE6023">
            <w:pPr>
              <w:rPr>
                <w:rFonts w:cs="Arial"/>
              </w:rPr>
            </w:pPr>
            <w:r w:rsidRPr="005904CE">
              <w:rPr>
                <w:rFonts w:cs="Arial"/>
                <w:szCs w:val="21"/>
              </w:rPr>
              <w:t>Providing clinical details and patient information</w:t>
            </w:r>
            <w:r>
              <w:rPr>
                <w:rFonts w:cs="Arial"/>
                <w:szCs w:val="21"/>
              </w:rPr>
              <w:t>?</w:t>
            </w:r>
          </w:p>
        </w:tc>
        <w:tc>
          <w:tcPr>
            <w:tcW w:w="2551" w:type="dxa"/>
          </w:tcPr>
          <w:p w14:paraId="5EF64E74" w14:textId="314C5173" w:rsidR="00CE6023" w:rsidRPr="00AB3D9D" w:rsidRDefault="00642347" w:rsidP="00CE6023">
            <w:pPr>
              <w:rPr>
                <w:color w:val="1F497D" w:themeColor="text2"/>
              </w:rPr>
            </w:pPr>
            <w:sdt>
              <w:sdtPr>
                <w:rPr>
                  <w:color w:val="1F497D" w:themeColor="text2"/>
                </w:rPr>
                <w:alias w:val="Y/N"/>
                <w:tag w:val="Y/N"/>
                <w:id w:val="-435369408"/>
                <w:placeholder>
                  <w:docPart w:val="1891E2EA3C3C481A9CDBCA502DE2616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CE6023" w:rsidRPr="00AB3D9D">
                  <w:rPr>
                    <w:rStyle w:val="PlaceholderText"/>
                    <w:color w:val="1F497D" w:themeColor="text2"/>
                  </w:rPr>
                  <w:t>Choose an item.</w:t>
                </w:r>
              </w:sdtContent>
            </w:sdt>
          </w:p>
        </w:tc>
        <w:tc>
          <w:tcPr>
            <w:tcW w:w="2552" w:type="dxa"/>
          </w:tcPr>
          <w:p w14:paraId="2A2C91AE" w14:textId="527D3329" w:rsidR="00CE6023" w:rsidRPr="00AB3D9D" w:rsidRDefault="00642347" w:rsidP="00CE6023">
            <w:pPr>
              <w:rPr>
                <w:color w:val="1F497D" w:themeColor="text2"/>
              </w:rPr>
            </w:pPr>
            <w:sdt>
              <w:sdtPr>
                <w:rPr>
                  <w:color w:val="1F497D" w:themeColor="text2"/>
                </w:rPr>
                <w:alias w:val="Y/N"/>
                <w:tag w:val="Y/N"/>
                <w:id w:val="508097406"/>
                <w:placeholder>
                  <w:docPart w:val="FE4861D93D944408BEBB5D6F79730F0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CE6023" w:rsidRPr="00AB3D9D">
                  <w:rPr>
                    <w:rStyle w:val="PlaceholderText"/>
                    <w:color w:val="1F497D" w:themeColor="text2"/>
                  </w:rPr>
                  <w:t>Choose an item.</w:t>
                </w:r>
              </w:sdtContent>
            </w:sdt>
          </w:p>
        </w:tc>
      </w:tr>
      <w:tr w:rsidR="00CE6023" w14:paraId="330B3A01" w14:textId="77777777" w:rsidTr="00E51B05">
        <w:tc>
          <w:tcPr>
            <w:tcW w:w="5382" w:type="dxa"/>
            <w:shd w:val="clear" w:color="auto" w:fill="F2F2F2" w:themeFill="background1" w:themeFillShade="F2"/>
          </w:tcPr>
          <w:p w14:paraId="480EE09C" w14:textId="50BD181F" w:rsidR="00CE6023" w:rsidRPr="005904CE" w:rsidRDefault="00CE6023" w:rsidP="00CE6023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O</w:t>
            </w:r>
            <w:r w:rsidRPr="005904CE">
              <w:rPr>
                <w:rFonts w:cs="Arial"/>
                <w:szCs w:val="21"/>
              </w:rPr>
              <w:t>ngoing blood requirements</w:t>
            </w:r>
            <w:r>
              <w:rPr>
                <w:rFonts w:cs="Arial"/>
                <w:szCs w:val="21"/>
              </w:rPr>
              <w:t>?</w:t>
            </w:r>
          </w:p>
        </w:tc>
        <w:tc>
          <w:tcPr>
            <w:tcW w:w="2551" w:type="dxa"/>
          </w:tcPr>
          <w:p w14:paraId="7DCB8EAB" w14:textId="5B937814" w:rsidR="00CE6023" w:rsidRPr="00AB3D9D" w:rsidRDefault="00642347" w:rsidP="00CE6023">
            <w:pPr>
              <w:rPr>
                <w:color w:val="1F497D" w:themeColor="text2"/>
              </w:rPr>
            </w:pPr>
            <w:sdt>
              <w:sdtPr>
                <w:rPr>
                  <w:color w:val="1F497D" w:themeColor="text2"/>
                </w:rPr>
                <w:alias w:val="Y/N"/>
                <w:tag w:val="Y/N"/>
                <w:id w:val="2136676857"/>
                <w:placeholder>
                  <w:docPart w:val="2A905FB8877941ACB976D9264E1D24B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CE6023" w:rsidRPr="00AB3D9D">
                  <w:rPr>
                    <w:rStyle w:val="PlaceholderText"/>
                    <w:color w:val="1F497D" w:themeColor="text2"/>
                  </w:rPr>
                  <w:t>Choose an item.</w:t>
                </w:r>
              </w:sdtContent>
            </w:sdt>
          </w:p>
        </w:tc>
        <w:tc>
          <w:tcPr>
            <w:tcW w:w="2552" w:type="dxa"/>
          </w:tcPr>
          <w:p w14:paraId="052D39B3" w14:textId="072D8E06" w:rsidR="00CE6023" w:rsidRPr="00AB3D9D" w:rsidRDefault="00642347" w:rsidP="00CE6023">
            <w:pPr>
              <w:rPr>
                <w:color w:val="1F497D" w:themeColor="text2"/>
              </w:rPr>
            </w:pPr>
            <w:sdt>
              <w:sdtPr>
                <w:rPr>
                  <w:color w:val="1F497D" w:themeColor="text2"/>
                </w:rPr>
                <w:alias w:val="Y/N"/>
                <w:tag w:val="Y/N"/>
                <w:id w:val="-1305159445"/>
                <w:placeholder>
                  <w:docPart w:val="88B51E3B85ED4C5FACE00A3FFBD5CBE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CE6023" w:rsidRPr="00AB3D9D">
                  <w:rPr>
                    <w:rStyle w:val="PlaceholderText"/>
                    <w:color w:val="1F497D" w:themeColor="text2"/>
                  </w:rPr>
                  <w:t>Choose an item.</w:t>
                </w:r>
              </w:sdtContent>
            </w:sdt>
          </w:p>
        </w:tc>
      </w:tr>
      <w:tr w:rsidR="00CE6023" w14:paraId="5C121B55" w14:textId="77777777" w:rsidTr="00E51B05">
        <w:tc>
          <w:tcPr>
            <w:tcW w:w="5382" w:type="dxa"/>
            <w:shd w:val="clear" w:color="auto" w:fill="F2F2F2" w:themeFill="background1" w:themeFillShade="F2"/>
          </w:tcPr>
          <w:p w14:paraId="3DF06B8F" w14:textId="3DAF7A1A" w:rsidR="00CE6023" w:rsidRDefault="00CE6023" w:rsidP="00CE6023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Transfer of patient to another health service? </w:t>
            </w:r>
            <w:r w:rsidRPr="002B74C1">
              <w:rPr>
                <w:rFonts w:cs="Arial"/>
                <w:i/>
                <w:iCs/>
                <w:szCs w:val="21"/>
              </w:rPr>
              <w:t>(If applicable)</w:t>
            </w:r>
          </w:p>
        </w:tc>
        <w:tc>
          <w:tcPr>
            <w:tcW w:w="2551" w:type="dxa"/>
          </w:tcPr>
          <w:p w14:paraId="4B5B2584" w14:textId="35901C1C" w:rsidR="00CE6023" w:rsidRPr="00AB3D9D" w:rsidRDefault="00642347" w:rsidP="00CE6023">
            <w:pPr>
              <w:rPr>
                <w:color w:val="1F497D" w:themeColor="text2"/>
              </w:rPr>
            </w:pPr>
            <w:sdt>
              <w:sdtPr>
                <w:rPr>
                  <w:color w:val="1F497D" w:themeColor="text2"/>
                </w:rPr>
                <w:alias w:val="Y/N"/>
                <w:tag w:val="Y/N"/>
                <w:id w:val="1528912440"/>
                <w:placeholder>
                  <w:docPart w:val="4D5D15B1719C44BC88AA3E615156E16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="00CE6023" w:rsidRPr="00AB3D9D">
                  <w:rPr>
                    <w:rStyle w:val="PlaceholderText"/>
                    <w:color w:val="1F497D" w:themeColor="text2"/>
                  </w:rPr>
                  <w:t>Choose an item.</w:t>
                </w:r>
              </w:sdtContent>
            </w:sdt>
          </w:p>
        </w:tc>
        <w:tc>
          <w:tcPr>
            <w:tcW w:w="2552" w:type="dxa"/>
          </w:tcPr>
          <w:p w14:paraId="02BB0742" w14:textId="6A8FB495" w:rsidR="00CE6023" w:rsidRPr="00AB3D9D" w:rsidRDefault="00642347" w:rsidP="00CE6023">
            <w:pPr>
              <w:rPr>
                <w:color w:val="1F497D" w:themeColor="text2"/>
              </w:rPr>
            </w:pPr>
            <w:sdt>
              <w:sdtPr>
                <w:rPr>
                  <w:color w:val="1F497D" w:themeColor="text2"/>
                </w:rPr>
                <w:alias w:val="Y/N"/>
                <w:tag w:val="Y/N"/>
                <w:id w:val="1306595593"/>
                <w:placeholder>
                  <w:docPart w:val="884BE44571964928916172767A986D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="00CE6023" w:rsidRPr="00AB3D9D">
                  <w:rPr>
                    <w:rStyle w:val="PlaceholderText"/>
                    <w:color w:val="1F497D" w:themeColor="text2"/>
                  </w:rPr>
                  <w:t>Choose an item.</w:t>
                </w:r>
              </w:sdtContent>
            </w:sdt>
          </w:p>
        </w:tc>
      </w:tr>
      <w:tr w:rsidR="00CE6023" w14:paraId="445F4942" w14:textId="77777777" w:rsidTr="00E51B05">
        <w:tc>
          <w:tcPr>
            <w:tcW w:w="5382" w:type="dxa"/>
            <w:shd w:val="clear" w:color="auto" w:fill="F2F2F2" w:themeFill="background1" w:themeFillShade="F2"/>
          </w:tcPr>
          <w:p w14:paraId="75B86DDD" w14:textId="168A40DF" w:rsidR="00CE6023" w:rsidRDefault="00CE6023" w:rsidP="00CE6023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A</w:t>
            </w:r>
            <w:r w:rsidRPr="005904CE">
              <w:rPr>
                <w:rFonts w:cs="Arial"/>
                <w:szCs w:val="21"/>
              </w:rPr>
              <w:t>ctivation of massive transfusion</w:t>
            </w:r>
            <w:r>
              <w:rPr>
                <w:rFonts w:cs="Arial"/>
                <w:szCs w:val="21"/>
              </w:rPr>
              <w:t xml:space="preserve"> protocol (MTP)</w:t>
            </w:r>
            <w:r w:rsidRPr="005904CE">
              <w:rPr>
                <w:rFonts w:cs="Arial"/>
                <w:szCs w:val="21"/>
              </w:rPr>
              <w:t>/critical bleeding protocol</w:t>
            </w:r>
            <w:r>
              <w:rPr>
                <w:rFonts w:cs="Arial"/>
                <w:szCs w:val="21"/>
              </w:rPr>
              <w:t>?</w:t>
            </w:r>
            <w:r w:rsidRPr="005904CE">
              <w:rPr>
                <w:rFonts w:cs="Arial"/>
                <w:szCs w:val="21"/>
              </w:rPr>
              <w:t xml:space="preserve"> </w:t>
            </w:r>
          </w:p>
        </w:tc>
        <w:tc>
          <w:tcPr>
            <w:tcW w:w="2551" w:type="dxa"/>
          </w:tcPr>
          <w:p w14:paraId="3F5BAAE6" w14:textId="4D476591" w:rsidR="00CE6023" w:rsidRPr="00AB3D9D" w:rsidRDefault="00642347" w:rsidP="00CE6023">
            <w:pPr>
              <w:rPr>
                <w:color w:val="1F497D" w:themeColor="text2"/>
              </w:rPr>
            </w:pPr>
            <w:sdt>
              <w:sdtPr>
                <w:rPr>
                  <w:color w:val="1F497D" w:themeColor="text2"/>
                </w:rPr>
                <w:alias w:val="Y/N"/>
                <w:tag w:val="Y/N"/>
                <w:id w:val="-1969808009"/>
                <w:placeholder>
                  <w:docPart w:val="C430A1F5B99C4200B96849DCFC0D8B1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CE6023" w:rsidRPr="00AB3D9D">
                  <w:rPr>
                    <w:rStyle w:val="PlaceholderText"/>
                    <w:color w:val="1F497D" w:themeColor="text2"/>
                  </w:rPr>
                  <w:t>Choose an item.</w:t>
                </w:r>
              </w:sdtContent>
            </w:sdt>
          </w:p>
        </w:tc>
        <w:tc>
          <w:tcPr>
            <w:tcW w:w="2552" w:type="dxa"/>
          </w:tcPr>
          <w:p w14:paraId="3AB81DE2" w14:textId="7D3C684F" w:rsidR="00CE6023" w:rsidRPr="00AB3D9D" w:rsidRDefault="00642347" w:rsidP="00CE6023">
            <w:pPr>
              <w:rPr>
                <w:color w:val="1F497D" w:themeColor="text2"/>
              </w:rPr>
            </w:pPr>
            <w:sdt>
              <w:sdtPr>
                <w:rPr>
                  <w:color w:val="1F497D" w:themeColor="text2"/>
                </w:rPr>
                <w:alias w:val="Y/N"/>
                <w:tag w:val="Y/N"/>
                <w:id w:val="-1538732152"/>
                <w:placeholder>
                  <w:docPart w:val="BB1A5A3A78B44986A648DABF3DF4326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CE6023" w:rsidRPr="00AB3D9D">
                  <w:rPr>
                    <w:rStyle w:val="PlaceholderText"/>
                    <w:color w:val="1F497D" w:themeColor="text2"/>
                  </w:rPr>
                  <w:t>Choose an item.</w:t>
                </w:r>
              </w:sdtContent>
            </w:sdt>
          </w:p>
        </w:tc>
      </w:tr>
      <w:tr w:rsidR="00CE6023" w14:paraId="6A5EBBCA" w14:textId="77777777" w:rsidTr="00E51B05">
        <w:tc>
          <w:tcPr>
            <w:tcW w:w="5382" w:type="dxa"/>
            <w:shd w:val="clear" w:color="auto" w:fill="F2F2F2" w:themeFill="background1" w:themeFillShade="F2"/>
          </w:tcPr>
          <w:p w14:paraId="79A27561" w14:textId="4F5711AB" w:rsidR="00CE6023" w:rsidRDefault="00CE6023" w:rsidP="00CE6023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S</w:t>
            </w:r>
            <w:r w:rsidRPr="005904CE">
              <w:rPr>
                <w:rFonts w:cs="Arial"/>
                <w:szCs w:val="21"/>
              </w:rPr>
              <w:t>tand-down of MTP</w:t>
            </w:r>
            <w:r>
              <w:rPr>
                <w:rFonts w:cs="Arial"/>
                <w:szCs w:val="21"/>
              </w:rPr>
              <w:t>/critical bleeding protocol?</w:t>
            </w:r>
          </w:p>
        </w:tc>
        <w:tc>
          <w:tcPr>
            <w:tcW w:w="2551" w:type="dxa"/>
          </w:tcPr>
          <w:p w14:paraId="687DF66F" w14:textId="262A45E8" w:rsidR="00CE6023" w:rsidRPr="00AB3D9D" w:rsidRDefault="00642347" w:rsidP="00CE6023">
            <w:pPr>
              <w:rPr>
                <w:color w:val="1F497D" w:themeColor="text2"/>
              </w:rPr>
            </w:pPr>
            <w:sdt>
              <w:sdtPr>
                <w:rPr>
                  <w:color w:val="1F497D" w:themeColor="text2"/>
                </w:rPr>
                <w:alias w:val="Y/N"/>
                <w:tag w:val="Y/N"/>
                <w:id w:val="-55241583"/>
                <w:placeholder>
                  <w:docPart w:val="0E8DD7C8803D4CA2806216E91D8DBB0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CE6023" w:rsidRPr="00AB3D9D">
                  <w:rPr>
                    <w:rStyle w:val="PlaceholderText"/>
                    <w:color w:val="1F497D" w:themeColor="text2"/>
                  </w:rPr>
                  <w:t>Choose an item.</w:t>
                </w:r>
              </w:sdtContent>
            </w:sdt>
          </w:p>
        </w:tc>
        <w:tc>
          <w:tcPr>
            <w:tcW w:w="2552" w:type="dxa"/>
          </w:tcPr>
          <w:p w14:paraId="4363E541" w14:textId="0A5E717C" w:rsidR="00CE6023" w:rsidRPr="00AB3D9D" w:rsidRDefault="00642347" w:rsidP="00CE6023">
            <w:pPr>
              <w:rPr>
                <w:color w:val="1F497D" w:themeColor="text2"/>
              </w:rPr>
            </w:pPr>
            <w:sdt>
              <w:sdtPr>
                <w:rPr>
                  <w:color w:val="1F497D" w:themeColor="text2"/>
                </w:rPr>
                <w:alias w:val="Y/N"/>
                <w:tag w:val="Y/N"/>
                <w:id w:val="-1599710980"/>
                <w:placeholder>
                  <w:docPart w:val="34B973287CB949A5A1D06947B422304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CE6023" w:rsidRPr="00AB3D9D">
                  <w:rPr>
                    <w:rStyle w:val="PlaceholderText"/>
                    <w:color w:val="1F497D" w:themeColor="text2"/>
                  </w:rPr>
                  <w:t>Choose an item.</w:t>
                </w:r>
              </w:sdtContent>
            </w:sdt>
          </w:p>
        </w:tc>
      </w:tr>
    </w:tbl>
    <w:p w14:paraId="668989FF" w14:textId="77777777" w:rsidR="00CE6023" w:rsidRDefault="00CE6023"/>
    <w:p w14:paraId="58E4C4AD" w14:textId="612F4208" w:rsidR="00CE6023" w:rsidRDefault="00CE6023">
      <w:r w:rsidRPr="00E51B05">
        <w:rPr>
          <w:rFonts w:cs="Arial"/>
          <w:b/>
          <w:bCs/>
          <w:szCs w:val="21"/>
        </w:rPr>
        <w:lastRenderedPageBreak/>
        <w:t>Review</w:t>
      </w:r>
      <w:r>
        <w:rPr>
          <w:rFonts w:cs="Arial"/>
          <w:szCs w:val="21"/>
        </w:rPr>
        <w:t xml:space="preserve"> of </w:t>
      </w:r>
      <w:r w:rsidRPr="00E51B05">
        <w:rPr>
          <w:rFonts w:cs="Arial"/>
          <w:b/>
          <w:bCs/>
          <w:szCs w:val="21"/>
        </w:rPr>
        <w:t>appropriateness</w:t>
      </w:r>
      <w:r>
        <w:rPr>
          <w:rFonts w:cs="Arial"/>
          <w:szCs w:val="21"/>
        </w:rPr>
        <w:t xml:space="preserve"> of use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382"/>
        <w:gridCol w:w="2551"/>
        <w:gridCol w:w="2552"/>
      </w:tblGrid>
      <w:tr w:rsidR="00CE6023" w14:paraId="1491460B" w14:textId="77777777" w:rsidTr="00E51B05">
        <w:tc>
          <w:tcPr>
            <w:tcW w:w="5382" w:type="dxa"/>
            <w:shd w:val="clear" w:color="auto" w:fill="D9D9D9" w:themeFill="background1" w:themeFillShade="D9"/>
          </w:tcPr>
          <w:p w14:paraId="2130D4D5" w14:textId="702BF3A7" w:rsidR="00CE6023" w:rsidRDefault="00CE6023" w:rsidP="00CE6023">
            <w:pPr>
              <w:rPr>
                <w:rFonts w:cs="Arial"/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961A2B4" w14:textId="314F0D21" w:rsidR="00CE6023" w:rsidRDefault="00CE6023" w:rsidP="00CE6023">
            <w:r>
              <w:rPr>
                <w:rFonts w:cs="Arial"/>
                <w:b/>
                <w:bCs/>
              </w:rPr>
              <w:t>In transfusion laboratory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61ABBD7D" w14:textId="40B77877" w:rsidR="00CE6023" w:rsidRDefault="00CE6023" w:rsidP="00CE6023">
            <w:r>
              <w:rPr>
                <w:rFonts w:cs="Arial"/>
                <w:b/>
                <w:bCs/>
              </w:rPr>
              <w:t>Organisation wide</w:t>
            </w:r>
          </w:p>
        </w:tc>
      </w:tr>
      <w:tr w:rsidR="00CE6023" w14:paraId="21DDF239" w14:textId="77777777" w:rsidTr="00E51B05">
        <w:tc>
          <w:tcPr>
            <w:tcW w:w="5382" w:type="dxa"/>
            <w:shd w:val="clear" w:color="auto" w:fill="F2F2F2" w:themeFill="background1" w:themeFillShade="F2"/>
          </w:tcPr>
          <w:p w14:paraId="7935F329" w14:textId="5AA23EA9" w:rsidR="00CE6023" w:rsidRDefault="00CE6023" w:rsidP="00CE6023">
            <w:pPr>
              <w:rPr>
                <w:rFonts w:cs="Arial"/>
                <w:szCs w:val="21"/>
              </w:rPr>
            </w:pPr>
            <w:r>
              <w:rPr>
                <w:rFonts w:cs="Arial"/>
                <w:b/>
                <w:bCs/>
              </w:rPr>
              <w:t xml:space="preserve">Regular review </w:t>
            </w:r>
            <w:r w:rsidRPr="00F034DE">
              <w:rPr>
                <w:rFonts w:cs="Arial"/>
              </w:rPr>
              <w:t xml:space="preserve">of </w:t>
            </w:r>
            <w:r>
              <w:rPr>
                <w:rFonts w:cs="Arial"/>
                <w:b/>
                <w:bCs/>
              </w:rPr>
              <w:t xml:space="preserve">appropriateness </w:t>
            </w:r>
            <w:r w:rsidRPr="00F034DE">
              <w:rPr>
                <w:rFonts w:cs="Arial"/>
              </w:rPr>
              <w:t>of emergency group O RBC use?</w:t>
            </w:r>
          </w:p>
        </w:tc>
        <w:tc>
          <w:tcPr>
            <w:tcW w:w="2551" w:type="dxa"/>
          </w:tcPr>
          <w:p w14:paraId="25BE73BE" w14:textId="6C5500D4" w:rsidR="00CE6023" w:rsidRPr="00AB3D9D" w:rsidRDefault="00642347" w:rsidP="00CE6023">
            <w:pPr>
              <w:rPr>
                <w:color w:val="1F497D" w:themeColor="text2"/>
              </w:rPr>
            </w:pPr>
            <w:sdt>
              <w:sdtPr>
                <w:rPr>
                  <w:color w:val="1F497D" w:themeColor="text2"/>
                </w:rPr>
                <w:alias w:val="Y/N"/>
                <w:tag w:val="Y/N"/>
                <w:id w:val="-553766811"/>
                <w:placeholder>
                  <w:docPart w:val="14D76D2677AE4487955BFF3C1CBA51F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CE6023" w:rsidRPr="00AB3D9D">
                  <w:rPr>
                    <w:rStyle w:val="PlaceholderText"/>
                    <w:color w:val="1F497D" w:themeColor="text2"/>
                  </w:rPr>
                  <w:t>Choose an item.</w:t>
                </w:r>
              </w:sdtContent>
            </w:sdt>
          </w:p>
        </w:tc>
        <w:tc>
          <w:tcPr>
            <w:tcW w:w="2552" w:type="dxa"/>
          </w:tcPr>
          <w:p w14:paraId="166AFFA4" w14:textId="42A1CEF8" w:rsidR="00CE6023" w:rsidRPr="00AB3D9D" w:rsidRDefault="00642347" w:rsidP="00CE6023">
            <w:pPr>
              <w:rPr>
                <w:color w:val="1F497D" w:themeColor="text2"/>
              </w:rPr>
            </w:pPr>
            <w:sdt>
              <w:sdtPr>
                <w:rPr>
                  <w:color w:val="1F497D" w:themeColor="text2"/>
                </w:rPr>
                <w:alias w:val="Y/N"/>
                <w:tag w:val="Y/N"/>
                <w:id w:val="-468061361"/>
                <w:placeholder>
                  <w:docPart w:val="9D8FC09726B44CD78D94D286BF3F52A3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CE6023" w:rsidRPr="00AB3D9D">
                  <w:rPr>
                    <w:rStyle w:val="PlaceholderText"/>
                    <w:color w:val="1F497D" w:themeColor="text2"/>
                  </w:rPr>
                  <w:t>Choose an item.</w:t>
                </w:r>
              </w:sdtContent>
            </w:sdt>
          </w:p>
        </w:tc>
      </w:tr>
    </w:tbl>
    <w:p w14:paraId="4C32576A" w14:textId="60426A3C" w:rsidR="007E1685" w:rsidRDefault="007E1685"/>
    <w:p w14:paraId="5C265D3B" w14:textId="7299888E" w:rsidR="007C0AA8" w:rsidRPr="00A07EBF" w:rsidRDefault="007C0AA8" w:rsidP="007C0AA8">
      <w:pPr>
        <w:pStyle w:val="Heading3"/>
      </w:pPr>
      <w:r w:rsidRPr="00A07EBF">
        <w:t xml:space="preserve">Is education provided about the use of emergency </w:t>
      </w:r>
      <w:r w:rsidR="00677742">
        <w:t>group O</w:t>
      </w:r>
      <w:r w:rsidRPr="00A07EBF">
        <w:t xml:space="preserve"> RBC?</w:t>
      </w:r>
    </w:p>
    <w:p w14:paraId="217C7E61" w14:textId="77777777" w:rsidR="00185485" w:rsidRDefault="00642347" w:rsidP="007C0AA8">
      <w:pPr>
        <w:rPr>
          <w:i/>
          <w:iCs/>
        </w:rPr>
      </w:pPr>
      <w:sdt>
        <w:sdtPr>
          <w:alias w:val="Y/N"/>
          <w:tag w:val="Y/N"/>
          <w:id w:val="167683669"/>
          <w:placeholder>
            <w:docPart w:val="AF897F6C5CD44B3DB392050EE239492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185485" w:rsidRPr="000977B6">
            <w:rPr>
              <w:rStyle w:val="PlaceholderText"/>
            </w:rPr>
            <w:t>Choose an item.</w:t>
          </w:r>
        </w:sdtContent>
      </w:sdt>
      <w:r w:rsidR="00185485" w:rsidRPr="00123D5E">
        <w:rPr>
          <w:i/>
          <w:iCs/>
        </w:rPr>
        <w:t xml:space="preserve"> </w:t>
      </w:r>
    </w:p>
    <w:p w14:paraId="3E7BCDC2" w14:textId="2EB88948" w:rsidR="007C0AA8" w:rsidRDefault="007C0AA8" w:rsidP="007C0AA8">
      <w:pPr>
        <w:pStyle w:val="Heading4"/>
      </w:pPr>
      <w:r>
        <w:t>If yes, does it include</w:t>
      </w:r>
      <w:r w:rsidR="00A81D8B">
        <w:t xml:space="preserve"> education about</w:t>
      </w:r>
      <w:r>
        <w:t>: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382"/>
        <w:gridCol w:w="2551"/>
        <w:gridCol w:w="2552"/>
      </w:tblGrid>
      <w:tr w:rsidR="002C2EFB" w14:paraId="651951AA" w14:textId="77777777" w:rsidTr="00802867">
        <w:tc>
          <w:tcPr>
            <w:tcW w:w="5382" w:type="dxa"/>
            <w:shd w:val="clear" w:color="auto" w:fill="F2F2F2" w:themeFill="background1" w:themeFillShade="F2"/>
          </w:tcPr>
          <w:p w14:paraId="2E91726E" w14:textId="77777777" w:rsidR="002C2EFB" w:rsidRDefault="002C2EFB" w:rsidP="002C2EFB">
            <w:pPr>
              <w:rPr>
                <w:rFonts w:cs="Arial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1CDFAF78" w14:textId="0FDC9866" w:rsidR="002C2EFB" w:rsidRPr="0004795F" w:rsidRDefault="002C2EFB" w:rsidP="002C2EFB">
            <w:pPr>
              <w:rPr>
                <w:rFonts w:cs="Arial"/>
                <w:b/>
                <w:bCs/>
              </w:rPr>
            </w:pPr>
            <w:r w:rsidRPr="0004795F">
              <w:rPr>
                <w:b/>
                <w:bCs/>
              </w:rPr>
              <w:t>In transfusion laboratory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4C5B4956" w14:textId="15F8408A" w:rsidR="002C2EFB" w:rsidRPr="0004795F" w:rsidRDefault="002C2EFB" w:rsidP="002C2EFB">
            <w:pPr>
              <w:rPr>
                <w:rFonts w:cs="Arial"/>
                <w:b/>
                <w:bCs/>
              </w:rPr>
            </w:pPr>
            <w:r w:rsidRPr="0004795F">
              <w:rPr>
                <w:b/>
                <w:bCs/>
              </w:rPr>
              <w:t>Organisation wide</w:t>
            </w:r>
          </w:p>
        </w:tc>
      </w:tr>
      <w:tr w:rsidR="00070BA9" w14:paraId="28779795" w14:textId="77777777" w:rsidTr="00802867">
        <w:tc>
          <w:tcPr>
            <w:tcW w:w="5382" w:type="dxa"/>
            <w:shd w:val="clear" w:color="auto" w:fill="F2F2F2" w:themeFill="background1" w:themeFillShade="F2"/>
          </w:tcPr>
          <w:p w14:paraId="5D795227" w14:textId="3F1BA8A6" w:rsidR="00070BA9" w:rsidRDefault="00D330BE" w:rsidP="003E716D">
            <w:pPr>
              <w:rPr>
                <w:rFonts w:cs="Arial"/>
              </w:rPr>
            </w:pPr>
            <w:r>
              <w:rPr>
                <w:rFonts w:cs="Arial"/>
              </w:rPr>
              <w:t xml:space="preserve">O RhD negative RBC </w:t>
            </w:r>
            <w:r w:rsidR="00070BA9">
              <w:rPr>
                <w:rFonts w:cs="Arial"/>
              </w:rPr>
              <w:t>must be preserved for those who need it</w:t>
            </w:r>
            <w:r>
              <w:rPr>
                <w:rFonts w:cs="Arial"/>
              </w:rPr>
              <w:t xml:space="preserve"> most</w:t>
            </w:r>
            <w:r w:rsidR="00123D5E">
              <w:rPr>
                <w:rFonts w:cs="Arial"/>
              </w:rPr>
              <w:t>?</w:t>
            </w:r>
          </w:p>
        </w:tc>
        <w:tc>
          <w:tcPr>
            <w:tcW w:w="2551" w:type="dxa"/>
            <w:shd w:val="clear" w:color="auto" w:fill="auto"/>
          </w:tcPr>
          <w:p w14:paraId="12518FCB" w14:textId="71CDFBAC" w:rsidR="00070BA9" w:rsidRPr="00AB3D9D" w:rsidRDefault="00642347" w:rsidP="003E716D">
            <w:pPr>
              <w:rPr>
                <w:rFonts w:cs="Arial"/>
                <w:b/>
                <w:bCs/>
                <w:color w:val="1F497D" w:themeColor="text2"/>
              </w:rPr>
            </w:pPr>
            <w:sdt>
              <w:sdtPr>
                <w:rPr>
                  <w:color w:val="1F497D" w:themeColor="text2"/>
                </w:rPr>
                <w:alias w:val="Y/N"/>
                <w:tag w:val="Y/N"/>
                <w:id w:val="-1071039510"/>
                <w:placeholder>
                  <w:docPart w:val="4885BE8F5DC54E609F960F90EF9A81D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185485" w:rsidRPr="00AB3D9D">
                  <w:rPr>
                    <w:rStyle w:val="PlaceholderText"/>
                    <w:color w:val="1F497D" w:themeColor="text2"/>
                  </w:rPr>
                  <w:t>Choose an item.</w:t>
                </w:r>
              </w:sdtContent>
            </w:sdt>
          </w:p>
        </w:tc>
        <w:tc>
          <w:tcPr>
            <w:tcW w:w="2552" w:type="dxa"/>
            <w:shd w:val="clear" w:color="auto" w:fill="auto"/>
          </w:tcPr>
          <w:p w14:paraId="5E060841" w14:textId="5A2CBAA8" w:rsidR="00070BA9" w:rsidRPr="00AB3D9D" w:rsidRDefault="00642347" w:rsidP="003E716D">
            <w:pPr>
              <w:rPr>
                <w:rFonts w:cs="Arial"/>
                <w:b/>
                <w:bCs/>
                <w:color w:val="1F497D" w:themeColor="text2"/>
              </w:rPr>
            </w:pPr>
            <w:sdt>
              <w:sdtPr>
                <w:rPr>
                  <w:color w:val="1F497D" w:themeColor="text2"/>
                </w:rPr>
                <w:alias w:val="Y/N"/>
                <w:tag w:val="Y/N"/>
                <w:id w:val="1210611844"/>
                <w:placeholder>
                  <w:docPart w:val="6D5393AD776E482E992548D5427445F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185485" w:rsidRPr="00AB3D9D">
                  <w:rPr>
                    <w:rStyle w:val="PlaceholderText"/>
                    <w:color w:val="1F497D" w:themeColor="text2"/>
                  </w:rPr>
                  <w:t>Choose an item.</w:t>
                </w:r>
              </w:sdtContent>
            </w:sdt>
          </w:p>
        </w:tc>
      </w:tr>
      <w:tr w:rsidR="002D774B" w14:paraId="2376974B" w14:textId="77777777" w:rsidTr="00802867">
        <w:tc>
          <w:tcPr>
            <w:tcW w:w="5382" w:type="dxa"/>
            <w:shd w:val="clear" w:color="auto" w:fill="F2F2F2" w:themeFill="background1" w:themeFillShade="F2"/>
          </w:tcPr>
          <w:p w14:paraId="3C1247BB" w14:textId="201ADF16" w:rsidR="002D774B" w:rsidRPr="003037ED" w:rsidRDefault="002D774B" w:rsidP="003037ED">
            <w:pPr>
              <w:rPr>
                <w:rFonts w:cs="Arial"/>
              </w:rPr>
            </w:pPr>
            <w:r>
              <w:rPr>
                <w:rFonts w:cs="Arial"/>
              </w:rPr>
              <w:t>Group O emergency use RBC are for emergencies only</w:t>
            </w:r>
            <w:r w:rsidR="00123D5E">
              <w:rPr>
                <w:rFonts w:cs="Arial"/>
              </w:rPr>
              <w:t>?</w:t>
            </w:r>
          </w:p>
        </w:tc>
        <w:tc>
          <w:tcPr>
            <w:tcW w:w="2551" w:type="dxa"/>
            <w:shd w:val="clear" w:color="auto" w:fill="auto"/>
          </w:tcPr>
          <w:p w14:paraId="2456B258" w14:textId="223DCBDB" w:rsidR="002D774B" w:rsidRPr="00AB3D9D" w:rsidRDefault="00642347" w:rsidP="003E716D">
            <w:pPr>
              <w:rPr>
                <w:rFonts w:cs="Arial"/>
                <w:color w:val="1F497D" w:themeColor="text2"/>
              </w:rPr>
            </w:pPr>
            <w:sdt>
              <w:sdtPr>
                <w:rPr>
                  <w:color w:val="1F497D" w:themeColor="text2"/>
                </w:rPr>
                <w:alias w:val="Y/N"/>
                <w:tag w:val="Y/N"/>
                <w:id w:val="-972444162"/>
                <w:placeholder>
                  <w:docPart w:val="4A56A59BB184485A87FE97889B8C695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185485" w:rsidRPr="00AB3D9D">
                  <w:rPr>
                    <w:rStyle w:val="PlaceholderText"/>
                    <w:color w:val="1F497D" w:themeColor="text2"/>
                  </w:rPr>
                  <w:t>Choose an item.</w:t>
                </w:r>
              </w:sdtContent>
            </w:sdt>
          </w:p>
        </w:tc>
        <w:tc>
          <w:tcPr>
            <w:tcW w:w="2552" w:type="dxa"/>
            <w:shd w:val="clear" w:color="auto" w:fill="auto"/>
          </w:tcPr>
          <w:p w14:paraId="2D04928B" w14:textId="6FBA81F6" w:rsidR="002D774B" w:rsidRPr="00AB3D9D" w:rsidRDefault="00642347" w:rsidP="003E716D">
            <w:pPr>
              <w:rPr>
                <w:rFonts w:cs="Arial"/>
                <w:color w:val="1F497D" w:themeColor="text2"/>
              </w:rPr>
            </w:pPr>
            <w:sdt>
              <w:sdtPr>
                <w:rPr>
                  <w:color w:val="1F497D" w:themeColor="text2"/>
                </w:rPr>
                <w:alias w:val="Y/N"/>
                <w:tag w:val="Y/N"/>
                <w:id w:val="-526559055"/>
                <w:placeholder>
                  <w:docPart w:val="FDF21A980C45401FABA3E2B07F0F51B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185485" w:rsidRPr="00AB3D9D">
                  <w:rPr>
                    <w:rStyle w:val="PlaceholderText"/>
                    <w:color w:val="1F497D" w:themeColor="text2"/>
                  </w:rPr>
                  <w:t>Choose an item.</w:t>
                </w:r>
              </w:sdtContent>
            </w:sdt>
          </w:p>
        </w:tc>
      </w:tr>
      <w:tr w:rsidR="00A81D8B" w14:paraId="2D9103DB" w14:textId="77777777" w:rsidTr="00802867">
        <w:tc>
          <w:tcPr>
            <w:tcW w:w="5382" w:type="dxa"/>
            <w:shd w:val="clear" w:color="auto" w:fill="F2F2F2" w:themeFill="background1" w:themeFillShade="F2"/>
          </w:tcPr>
          <w:p w14:paraId="00EBC1E0" w14:textId="5CA819BB" w:rsidR="00A81D8B" w:rsidRDefault="00A81D8B" w:rsidP="00A81D8B">
            <w:pPr>
              <w:rPr>
                <w:rFonts w:cs="Arial"/>
              </w:rPr>
            </w:pPr>
            <w:r>
              <w:rPr>
                <w:rFonts w:cs="Arial"/>
              </w:rPr>
              <w:t xml:space="preserve">O RhD negative emergency use RBC are not without risk – they are not “universally safe” for everyone? </w:t>
            </w:r>
          </w:p>
        </w:tc>
        <w:tc>
          <w:tcPr>
            <w:tcW w:w="2551" w:type="dxa"/>
            <w:shd w:val="clear" w:color="auto" w:fill="auto"/>
          </w:tcPr>
          <w:p w14:paraId="6F795602" w14:textId="37F00E06" w:rsidR="00A81D8B" w:rsidRPr="00AB3D9D" w:rsidRDefault="00642347" w:rsidP="00A81D8B">
            <w:pPr>
              <w:rPr>
                <w:color w:val="1F497D" w:themeColor="text2"/>
              </w:rPr>
            </w:pPr>
            <w:sdt>
              <w:sdtPr>
                <w:rPr>
                  <w:color w:val="1F497D" w:themeColor="text2"/>
                </w:rPr>
                <w:alias w:val="Y/N"/>
                <w:tag w:val="Y/N"/>
                <w:id w:val="-1641338633"/>
                <w:placeholder>
                  <w:docPart w:val="D5F1D7B0EF6B428EB17ED5B5BEEAE30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A81D8B" w:rsidRPr="00AB3D9D">
                  <w:rPr>
                    <w:rStyle w:val="PlaceholderText"/>
                    <w:color w:val="1F497D" w:themeColor="text2"/>
                  </w:rPr>
                  <w:t>Choose an item.</w:t>
                </w:r>
              </w:sdtContent>
            </w:sdt>
          </w:p>
        </w:tc>
        <w:tc>
          <w:tcPr>
            <w:tcW w:w="2552" w:type="dxa"/>
            <w:shd w:val="clear" w:color="auto" w:fill="auto"/>
          </w:tcPr>
          <w:p w14:paraId="1CE58E4E" w14:textId="1251C3A3" w:rsidR="00A81D8B" w:rsidRPr="00AB3D9D" w:rsidRDefault="00642347" w:rsidP="00A81D8B">
            <w:pPr>
              <w:rPr>
                <w:color w:val="1F497D" w:themeColor="text2"/>
              </w:rPr>
            </w:pPr>
            <w:sdt>
              <w:sdtPr>
                <w:rPr>
                  <w:color w:val="1F497D" w:themeColor="text2"/>
                </w:rPr>
                <w:alias w:val="Y/N"/>
                <w:tag w:val="Y/N"/>
                <w:id w:val="-1132020231"/>
                <w:placeholder>
                  <w:docPart w:val="E9F5346269F94BA1A96354DE9CB54D7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A81D8B" w:rsidRPr="00AB3D9D">
                  <w:rPr>
                    <w:rStyle w:val="PlaceholderText"/>
                    <w:color w:val="1F497D" w:themeColor="text2"/>
                  </w:rPr>
                  <w:t>Choose an item.</w:t>
                </w:r>
              </w:sdtContent>
            </w:sdt>
          </w:p>
        </w:tc>
      </w:tr>
      <w:tr w:rsidR="00A81D8B" w14:paraId="60135637" w14:textId="77777777" w:rsidTr="00802867">
        <w:tc>
          <w:tcPr>
            <w:tcW w:w="5382" w:type="dxa"/>
            <w:shd w:val="clear" w:color="auto" w:fill="F2F2F2" w:themeFill="background1" w:themeFillShade="F2"/>
          </w:tcPr>
          <w:p w14:paraId="6A27211B" w14:textId="2E480BCB" w:rsidR="00A81D8B" w:rsidRDefault="00C53B9A" w:rsidP="00A81D8B">
            <w:pPr>
              <w:rPr>
                <w:rFonts w:cs="Arial"/>
              </w:rPr>
            </w:pPr>
            <w:r>
              <w:rPr>
                <w:rFonts w:cs="Arial"/>
                <w:szCs w:val="21"/>
              </w:rPr>
              <w:t>That b</w:t>
            </w:r>
            <w:r w:rsidR="00A81D8B" w:rsidRPr="002D774B">
              <w:rPr>
                <w:rFonts w:cs="Arial"/>
                <w:szCs w:val="21"/>
              </w:rPr>
              <w:t>enefits must outweigh the risks of giving emergency use RBC</w:t>
            </w:r>
            <w:r w:rsidR="00A81D8B">
              <w:rPr>
                <w:rFonts w:cs="Arial"/>
                <w:szCs w:val="21"/>
              </w:rPr>
              <w:t>?</w:t>
            </w:r>
          </w:p>
        </w:tc>
        <w:tc>
          <w:tcPr>
            <w:tcW w:w="2551" w:type="dxa"/>
            <w:shd w:val="clear" w:color="auto" w:fill="auto"/>
          </w:tcPr>
          <w:p w14:paraId="7A2DF274" w14:textId="29535459" w:rsidR="00A81D8B" w:rsidRPr="00AB3D9D" w:rsidRDefault="00642347" w:rsidP="00A81D8B">
            <w:pPr>
              <w:rPr>
                <w:rFonts w:cs="Arial"/>
                <w:color w:val="1F497D" w:themeColor="text2"/>
              </w:rPr>
            </w:pPr>
            <w:sdt>
              <w:sdtPr>
                <w:rPr>
                  <w:color w:val="1F497D" w:themeColor="text2"/>
                </w:rPr>
                <w:alias w:val="Y/N"/>
                <w:tag w:val="Y/N"/>
                <w:id w:val="769507343"/>
                <w:placeholder>
                  <w:docPart w:val="57D6205FC72A49F4815A0F506EAD838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A81D8B" w:rsidRPr="00AB3D9D">
                  <w:rPr>
                    <w:rStyle w:val="PlaceholderText"/>
                    <w:color w:val="1F497D" w:themeColor="text2"/>
                  </w:rPr>
                  <w:t>Choose an item.</w:t>
                </w:r>
              </w:sdtContent>
            </w:sdt>
          </w:p>
        </w:tc>
        <w:tc>
          <w:tcPr>
            <w:tcW w:w="2552" w:type="dxa"/>
            <w:shd w:val="clear" w:color="auto" w:fill="auto"/>
          </w:tcPr>
          <w:p w14:paraId="4FBB50B0" w14:textId="3600EB76" w:rsidR="00A81D8B" w:rsidRPr="00AB3D9D" w:rsidRDefault="00642347" w:rsidP="00A81D8B">
            <w:pPr>
              <w:rPr>
                <w:rFonts w:cs="Arial"/>
                <w:color w:val="1F497D" w:themeColor="text2"/>
              </w:rPr>
            </w:pPr>
            <w:sdt>
              <w:sdtPr>
                <w:rPr>
                  <w:color w:val="1F497D" w:themeColor="text2"/>
                </w:rPr>
                <w:alias w:val="Y/N"/>
                <w:tag w:val="Y/N"/>
                <w:id w:val="-404216678"/>
                <w:placeholder>
                  <w:docPart w:val="0D81851E58D64E02A80C5114B6C75B0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A81D8B" w:rsidRPr="00AB3D9D">
                  <w:rPr>
                    <w:rStyle w:val="PlaceholderText"/>
                    <w:color w:val="1F497D" w:themeColor="text2"/>
                  </w:rPr>
                  <w:t>Choose an item.</w:t>
                </w:r>
              </w:sdtContent>
            </w:sdt>
          </w:p>
        </w:tc>
      </w:tr>
      <w:tr w:rsidR="00A81D8B" w14:paraId="4785D438" w14:textId="77777777" w:rsidTr="00802867">
        <w:tc>
          <w:tcPr>
            <w:tcW w:w="5382" w:type="dxa"/>
            <w:shd w:val="clear" w:color="auto" w:fill="F2F2F2" w:themeFill="background1" w:themeFillShade="F2"/>
          </w:tcPr>
          <w:p w14:paraId="22C0AC93" w14:textId="1F1687B1" w:rsidR="00A81D8B" w:rsidRPr="006628A4" w:rsidRDefault="00C53B9A" w:rsidP="00A81D8B">
            <w:pPr>
              <w:rPr>
                <w:rFonts w:cs="Arial"/>
              </w:rPr>
            </w:pPr>
            <w:r>
              <w:rPr>
                <w:rFonts w:cs="Arial"/>
              </w:rPr>
              <w:t>The i</w:t>
            </w:r>
            <w:r w:rsidR="00A81D8B">
              <w:rPr>
                <w:rFonts w:cs="Arial"/>
              </w:rPr>
              <w:t>mportance of taking/receiving blood samples to provide the most suitable transfusion support?</w:t>
            </w:r>
          </w:p>
        </w:tc>
        <w:tc>
          <w:tcPr>
            <w:tcW w:w="2551" w:type="dxa"/>
          </w:tcPr>
          <w:p w14:paraId="54A953E0" w14:textId="7BEADF81" w:rsidR="00A81D8B" w:rsidRPr="00AB3D9D" w:rsidRDefault="00642347" w:rsidP="00A81D8B">
            <w:pPr>
              <w:rPr>
                <w:rFonts w:cs="Arial"/>
                <w:color w:val="1F497D" w:themeColor="text2"/>
              </w:rPr>
            </w:pPr>
            <w:sdt>
              <w:sdtPr>
                <w:rPr>
                  <w:color w:val="1F497D" w:themeColor="text2"/>
                </w:rPr>
                <w:alias w:val="Y/N"/>
                <w:tag w:val="Y/N"/>
                <w:id w:val="-1634403181"/>
                <w:placeholder>
                  <w:docPart w:val="EDDF856E29854472A569775F8185D9B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A81D8B" w:rsidRPr="00AB3D9D">
                  <w:rPr>
                    <w:rStyle w:val="PlaceholderText"/>
                    <w:color w:val="1F497D" w:themeColor="text2"/>
                  </w:rPr>
                  <w:t>Choose an item.</w:t>
                </w:r>
              </w:sdtContent>
            </w:sdt>
          </w:p>
        </w:tc>
        <w:tc>
          <w:tcPr>
            <w:tcW w:w="2552" w:type="dxa"/>
          </w:tcPr>
          <w:p w14:paraId="7F03955C" w14:textId="3B0E83F0" w:rsidR="00A81D8B" w:rsidRPr="00AB3D9D" w:rsidRDefault="00642347" w:rsidP="00A81D8B">
            <w:pPr>
              <w:rPr>
                <w:rFonts w:cs="Arial"/>
                <w:color w:val="1F497D" w:themeColor="text2"/>
              </w:rPr>
            </w:pPr>
            <w:sdt>
              <w:sdtPr>
                <w:rPr>
                  <w:color w:val="1F497D" w:themeColor="text2"/>
                </w:rPr>
                <w:alias w:val="Y/N"/>
                <w:tag w:val="Y/N"/>
                <w:id w:val="1429936938"/>
                <w:placeholder>
                  <w:docPart w:val="B22A5CABE8B347CFBCB5847666152E6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A81D8B" w:rsidRPr="00AB3D9D">
                  <w:rPr>
                    <w:rStyle w:val="PlaceholderText"/>
                    <w:color w:val="1F497D" w:themeColor="text2"/>
                  </w:rPr>
                  <w:t>Choose an item.</w:t>
                </w:r>
              </w:sdtContent>
            </w:sdt>
          </w:p>
        </w:tc>
      </w:tr>
    </w:tbl>
    <w:p w14:paraId="048C09BB" w14:textId="1F528CF2" w:rsidR="00070BA9" w:rsidRDefault="00070BA9" w:rsidP="00475A43">
      <w:pPr>
        <w:pStyle w:val="Heading2"/>
      </w:pPr>
      <w:r>
        <w:t>Inventory management</w:t>
      </w:r>
    </w:p>
    <w:p w14:paraId="3D543731" w14:textId="2C6AC874" w:rsidR="007C0AA8" w:rsidRDefault="007C0AA8" w:rsidP="00475A43">
      <w:pPr>
        <w:pStyle w:val="Heading3"/>
      </w:pPr>
      <w:r w:rsidRPr="00A07EBF">
        <w:t xml:space="preserve">Is there a policy/strategy in place to </w:t>
      </w:r>
      <w:r w:rsidRPr="00123D5E">
        <w:t xml:space="preserve">minimise the use of </w:t>
      </w:r>
      <w:r w:rsidR="00C53B9A">
        <w:t>emergency use group O</w:t>
      </w:r>
      <w:r w:rsidRPr="00123D5E">
        <w:t xml:space="preserve"> RBC</w:t>
      </w:r>
      <w:r w:rsidRPr="00A07EBF">
        <w:t xml:space="preserve"> to </w:t>
      </w:r>
      <w:r w:rsidRPr="00123D5E">
        <w:t>prevent time expiry</w:t>
      </w:r>
      <w:r w:rsidRPr="00A07EBF">
        <w:t>?</w:t>
      </w:r>
    </w:p>
    <w:p w14:paraId="2327B6AF" w14:textId="77777777" w:rsidR="00185485" w:rsidRDefault="00642347" w:rsidP="00185485">
      <w:pPr>
        <w:pStyle w:val="Body"/>
      </w:pPr>
      <w:sdt>
        <w:sdtPr>
          <w:alias w:val="Y/N"/>
          <w:tag w:val="Y/N"/>
          <w:id w:val="-611284582"/>
          <w:placeholder>
            <w:docPart w:val="DE727FF7E1654643BFA41A44DB2155E6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185485" w:rsidRPr="000977B6">
            <w:rPr>
              <w:rStyle w:val="PlaceholderText"/>
            </w:rPr>
            <w:t>Choose an item.</w:t>
          </w:r>
        </w:sdtContent>
      </w:sdt>
      <w:r w:rsidR="00185485">
        <w:t xml:space="preserve"> </w:t>
      </w:r>
    </w:p>
    <w:p w14:paraId="2E53804F" w14:textId="1A434E83" w:rsidR="003037ED" w:rsidRDefault="003037ED" w:rsidP="003037ED">
      <w:pPr>
        <w:pStyle w:val="Heading4"/>
      </w:pPr>
      <w:r>
        <w:t>If yes, does it include: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5382"/>
        <w:gridCol w:w="2622"/>
        <w:gridCol w:w="2623"/>
      </w:tblGrid>
      <w:tr w:rsidR="002C2EFB" w14:paraId="4DC0FD4C" w14:textId="77777777" w:rsidTr="00802867">
        <w:tc>
          <w:tcPr>
            <w:tcW w:w="5382" w:type="dxa"/>
            <w:shd w:val="clear" w:color="auto" w:fill="F2F2F2" w:themeFill="background1" w:themeFillShade="F2"/>
          </w:tcPr>
          <w:p w14:paraId="03ACA550" w14:textId="77777777" w:rsidR="002C2EFB" w:rsidRPr="00123D5E" w:rsidRDefault="002C2EFB" w:rsidP="002C2EFB">
            <w:pPr>
              <w:rPr>
                <w:rFonts w:cs="Arial"/>
                <w:b/>
                <w:bCs/>
              </w:rPr>
            </w:pPr>
          </w:p>
        </w:tc>
        <w:tc>
          <w:tcPr>
            <w:tcW w:w="2622" w:type="dxa"/>
            <w:shd w:val="clear" w:color="auto" w:fill="F2F2F2" w:themeFill="background1" w:themeFillShade="F2"/>
          </w:tcPr>
          <w:p w14:paraId="114E91BB" w14:textId="5BB4BA66" w:rsidR="002C2EFB" w:rsidRPr="00123D5E" w:rsidRDefault="002C2EFB" w:rsidP="002C2EFB">
            <w:pPr>
              <w:rPr>
                <w:rFonts w:cs="Arial"/>
                <w:b/>
                <w:bCs/>
              </w:rPr>
            </w:pPr>
            <w:r w:rsidRPr="000C140B">
              <w:rPr>
                <w:rFonts w:cs="Arial"/>
                <w:b/>
                <w:bCs/>
              </w:rPr>
              <w:t xml:space="preserve">In </w:t>
            </w:r>
            <w:r>
              <w:rPr>
                <w:rFonts w:cs="Arial"/>
                <w:b/>
                <w:bCs/>
              </w:rPr>
              <w:t>transfusion laboratory</w:t>
            </w:r>
          </w:p>
        </w:tc>
        <w:tc>
          <w:tcPr>
            <w:tcW w:w="2623" w:type="dxa"/>
            <w:shd w:val="clear" w:color="auto" w:fill="F2F2F2" w:themeFill="background1" w:themeFillShade="F2"/>
          </w:tcPr>
          <w:p w14:paraId="0E397819" w14:textId="009FADCB" w:rsidR="002C2EFB" w:rsidRPr="00123D5E" w:rsidRDefault="002C2EFB" w:rsidP="002C2EFB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Organisation wide</w:t>
            </w:r>
          </w:p>
        </w:tc>
      </w:tr>
      <w:tr w:rsidR="00123D5E" w14:paraId="4656D796" w14:textId="77777777" w:rsidTr="00802867">
        <w:tc>
          <w:tcPr>
            <w:tcW w:w="5382" w:type="dxa"/>
            <w:shd w:val="clear" w:color="auto" w:fill="F2F2F2" w:themeFill="background1" w:themeFillShade="F2"/>
          </w:tcPr>
          <w:p w14:paraId="7200FAFE" w14:textId="7F2C6206" w:rsidR="00123D5E" w:rsidRPr="00123D5E" w:rsidRDefault="00123D5E" w:rsidP="00CD3FED">
            <w:pPr>
              <w:rPr>
                <w:rFonts w:cs="Arial"/>
              </w:rPr>
            </w:pPr>
            <w:r w:rsidRPr="00123D5E">
              <w:rPr>
                <w:rFonts w:cs="Arial"/>
              </w:rPr>
              <w:t xml:space="preserve">Regular review of </w:t>
            </w:r>
            <w:r w:rsidRPr="00123D5E">
              <w:rPr>
                <w:rFonts w:cs="Arial"/>
                <w:b/>
                <w:bCs/>
              </w:rPr>
              <w:t>inventory levels</w:t>
            </w:r>
            <w:r w:rsidRPr="00123D5E">
              <w:rPr>
                <w:rFonts w:cs="Arial"/>
              </w:rPr>
              <w:t xml:space="preserve"> of all ABO and RhD blood groups</w:t>
            </w:r>
          </w:p>
        </w:tc>
        <w:tc>
          <w:tcPr>
            <w:tcW w:w="2622" w:type="dxa"/>
            <w:shd w:val="clear" w:color="auto" w:fill="auto"/>
          </w:tcPr>
          <w:p w14:paraId="2AA9CD33" w14:textId="458582AB" w:rsidR="00123D5E" w:rsidRPr="00AB3D9D" w:rsidRDefault="00642347" w:rsidP="00CD3FED">
            <w:pPr>
              <w:rPr>
                <w:rFonts w:cs="Arial"/>
                <w:b/>
                <w:bCs/>
                <w:color w:val="1F497D" w:themeColor="text2"/>
              </w:rPr>
            </w:pPr>
            <w:sdt>
              <w:sdtPr>
                <w:rPr>
                  <w:color w:val="1F497D" w:themeColor="text2"/>
                </w:rPr>
                <w:alias w:val="Y/N"/>
                <w:tag w:val="Y/N"/>
                <w:id w:val="-1651126255"/>
                <w:placeholder>
                  <w:docPart w:val="1F8EDBE907C74302825F077C55C04FF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185485" w:rsidRPr="00AB3D9D">
                  <w:rPr>
                    <w:rStyle w:val="PlaceholderText"/>
                    <w:color w:val="1F497D" w:themeColor="text2"/>
                  </w:rPr>
                  <w:t>Choose an item.</w:t>
                </w:r>
              </w:sdtContent>
            </w:sdt>
          </w:p>
        </w:tc>
        <w:tc>
          <w:tcPr>
            <w:tcW w:w="2623" w:type="dxa"/>
            <w:shd w:val="clear" w:color="auto" w:fill="auto"/>
          </w:tcPr>
          <w:p w14:paraId="4F31D8CC" w14:textId="4DC9E5A8" w:rsidR="00123D5E" w:rsidRPr="00AB3D9D" w:rsidRDefault="00642347" w:rsidP="00CD3FED">
            <w:pPr>
              <w:rPr>
                <w:rFonts w:cs="Arial"/>
                <w:b/>
                <w:bCs/>
                <w:color w:val="1F497D" w:themeColor="text2"/>
              </w:rPr>
            </w:pPr>
            <w:sdt>
              <w:sdtPr>
                <w:rPr>
                  <w:color w:val="1F497D" w:themeColor="text2"/>
                </w:rPr>
                <w:alias w:val="Y/N"/>
                <w:tag w:val="Y/N"/>
                <w:id w:val="1131825947"/>
                <w:placeholder>
                  <w:docPart w:val="61232BAA312C42D6986E0553818E747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185485" w:rsidRPr="00AB3D9D">
                  <w:rPr>
                    <w:rStyle w:val="PlaceholderText"/>
                    <w:color w:val="1F497D" w:themeColor="text2"/>
                  </w:rPr>
                  <w:t>Choose an item.</w:t>
                </w:r>
              </w:sdtContent>
            </w:sdt>
          </w:p>
        </w:tc>
      </w:tr>
      <w:tr w:rsidR="00123D5E" w14:paraId="132E3FEF" w14:textId="77777777" w:rsidTr="00802867">
        <w:tc>
          <w:tcPr>
            <w:tcW w:w="5382" w:type="dxa"/>
            <w:shd w:val="clear" w:color="auto" w:fill="F2F2F2" w:themeFill="background1" w:themeFillShade="F2"/>
          </w:tcPr>
          <w:p w14:paraId="077BCEF0" w14:textId="5EB218DB" w:rsidR="00123D5E" w:rsidRPr="00123D5E" w:rsidRDefault="00123D5E" w:rsidP="00CD3FED">
            <w:pPr>
              <w:rPr>
                <w:rFonts w:cs="Arial"/>
              </w:rPr>
            </w:pPr>
            <w:r>
              <w:rPr>
                <w:rFonts w:cs="Arial"/>
              </w:rPr>
              <w:t xml:space="preserve">Inclusion of emergency use group O RBC in </w:t>
            </w:r>
            <w:r w:rsidRPr="00123D5E">
              <w:rPr>
                <w:rFonts w:cs="Arial"/>
                <w:b/>
                <w:bCs/>
              </w:rPr>
              <w:t>BloodNet inventory counts</w:t>
            </w:r>
          </w:p>
        </w:tc>
        <w:tc>
          <w:tcPr>
            <w:tcW w:w="2622" w:type="dxa"/>
            <w:shd w:val="clear" w:color="auto" w:fill="auto"/>
          </w:tcPr>
          <w:p w14:paraId="33BE9216" w14:textId="2970F279" w:rsidR="00123D5E" w:rsidRPr="00AB3D9D" w:rsidRDefault="00642347" w:rsidP="00CD3FED">
            <w:pPr>
              <w:rPr>
                <w:rFonts w:cs="Arial"/>
                <w:b/>
                <w:bCs/>
                <w:color w:val="1F497D" w:themeColor="text2"/>
              </w:rPr>
            </w:pPr>
            <w:sdt>
              <w:sdtPr>
                <w:rPr>
                  <w:color w:val="1F497D" w:themeColor="text2"/>
                </w:rPr>
                <w:alias w:val="Y/N"/>
                <w:tag w:val="Y/N"/>
                <w:id w:val="1735966007"/>
                <w:placeholder>
                  <w:docPart w:val="558870C0A507403EB81ADE3F2591EA2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185485" w:rsidRPr="00AB3D9D">
                  <w:rPr>
                    <w:rStyle w:val="PlaceholderText"/>
                    <w:color w:val="1F497D" w:themeColor="text2"/>
                  </w:rPr>
                  <w:t>Choose an item.</w:t>
                </w:r>
              </w:sdtContent>
            </w:sdt>
          </w:p>
        </w:tc>
        <w:tc>
          <w:tcPr>
            <w:tcW w:w="2623" w:type="dxa"/>
            <w:shd w:val="clear" w:color="auto" w:fill="auto"/>
          </w:tcPr>
          <w:p w14:paraId="30F71D5D" w14:textId="3B99AFCF" w:rsidR="00771A49" w:rsidRPr="0004795F" w:rsidRDefault="00771A49" w:rsidP="00CD3FED">
            <w:pPr>
              <w:rPr>
                <w:rFonts w:cs="Arial"/>
              </w:rPr>
            </w:pPr>
            <w:r w:rsidRPr="0004795F">
              <w:t>Not applicable</w:t>
            </w:r>
          </w:p>
        </w:tc>
      </w:tr>
      <w:tr w:rsidR="00123D5E" w14:paraId="56FBF67A" w14:textId="00F9938B" w:rsidTr="00802867">
        <w:tc>
          <w:tcPr>
            <w:tcW w:w="5382" w:type="dxa"/>
            <w:shd w:val="clear" w:color="auto" w:fill="F2F2F2" w:themeFill="background1" w:themeFillShade="F2"/>
          </w:tcPr>
          <w:p w14:paraId="67D7A5AE" w14:textId="6DDB5677" w:rsidR="00123D5E" w:rsidRDefault="00123D5E" w:rsidP="00CD3FED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The requirement to </w:t>
            </w:r>
            <w:r w:rsidRPr="00B675F5">
              <w:rPr>
                <w:rFonts w:cs="Arial"/>
                <w:b/>
                <w:bCs/>
              </w:rPr>
              <w:t>rotate</w:t>
            </w:r>
            <w:r>
              <w:rPr>
                <w:rFonts w:cs="Arial"/>
              </w:rPr>
              <w:t xml:space="preserve"> </w:t>
            </w:r>
            <w:r w:rsidR="007C22EB">
              <w:rPr>
                <w:rFonts w:cs="Arial"/>
              </w:rPr>
              <w:t xml:space="preserve">(return to laboratory or move to a larger laboratory) </w:t>
            </w:r>
            <w:r>
              <w:rPr>
                <w:rFonts w:cs="Arial"/>
              </w:rPr>
              <w:t xml:space="preserve">group O emergency use RBC </w:t>
            </w:r>
            <w:r w:rsidRPr="00B675F5">
              <w:rPr>
                <w:rFonts w:cs="Arial"/>
                <w:b/>
                <w:bCs/>
              </w:rPr>
              <w:t>to prevent time expiry</w:t>
            </w:r>
            <w:r>
              <w:rPr>
                <w:rFonts w:cs="Arial"/>
                <w:b/>
                <w:bCs/>
              </w:rPr>
              <w:t xml:space="preserve">? </w:t>
            </w:r>
            <w:r w:rsidRPr="00123D5E">
              <w:rPr>
                <w:rFonts w:cs="Arial"/>
                <w:i/>
                <w:iCs/>
              </w:rPr>
              <w:t>(If applicable)</w:t>
            </w:r>
          </w:p>
        </w:tc>
        <w:tc>
          <w:tcPr>
            <w:tcW w:w="2622" w:type="dxa"/>
          </w:tcPr>
          <w:p w14:paraId="3F02FBDF" w14:textId="50F01971" w:rsidR="00123D5E" w:rsidRPr="00AB3D9D" w:rsidRDefault="00642347" w:rsidP="00CD3FED">
            <w:pPr>
              <w:rPr>
                <w:rFonts w:cs="Arial"/>
                <w:color w:val="1F497D" w:themeColor="text2"/>
              </w:rPr>
            </w:pPr>
            <w:sdt>
              <w:sdtPr>
                <w:rPr>
                  <w:color w:val="1F497D" w:themeColor="text2"/>
                </w:rPr>
                <w:alias w:val="Y/N"/>
                <w:tag w:val="Y/N"/>
                <w:id w:val="540473605"/>
                <w:placeholder>
                  <w:docPart w:val="B83753E6FF07460EB04172167B947E9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="00185485" w:rsidRPr="00AB3D9D">
                  <w:rPr>
                    <w:rStyle w:val="PlaceholderText"/>
                    <w:color w:val="1F497D" w:themeColor="text2"/>
                  </w:rPr>
                  <w:t>Choose an item.</w:t>
                </w:r>
              </w:sdtContent>
            </w:sdt>
          </w:p>
        </w:tc>
        <w:tc>
          <w:tcPr>
            <w:tcW w:w="2623" w:type="dxa"/>
          </w:tcPr>
          <w:p w14:paraId="019DEFE0" w14:textId="64343D1D" w:rsidR="00123D5E" w:rsidRPr="00AB3D9D" w:rsidRDefault="00642347" w:rsidP="00CD3FED">
            <w:pPr>
              <w:rPr>
                <w:rFonts w:cs="Arial"/>
                <w:color w:val="1F497D" w:themeColor="text2"/>
              </w:rPr>
            </w:pPr>
            <w:sdt>
              <w:sdtPr>
                <w:rPr>
                  <w:color w:val="1F497D" w:themeColor="text2"/>
                </w:rPr>
                <w:alias w:val="Y/N"/>
                <w:tag w:val="Y/N"/>
                <w:id w:val="613326683"/>
                <w:placeholder>
                  <w:docPart w:val="FF67E19D649B41999235B2C4E6D8288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="00185485" w:rsidRPr="00AB3D9D">
                  <w:rPr>
                    <w:rStyle w:val="PlaceholderText"/>
                    <w:color w:val="1F497D" w:themeColor="text2"/>
                  </w:rPr>
                  <w:t>Choose an item.</w:t>
                </w:r>
              </w:sdtContent>
            </w:sdt>
          </w:p>
        </w:tc>
      </w:tr>
      <w:tr w:rsidR="00123D5E" w:rsidRPr="00B675F5" w14:paraId="6EE3566F" w14:textId="23081695" w:rsidTr="00802867">
        <w:tc>
          <w:tcPr>
            <w:tcW w:w="5382" w:type="dxa"/>
          </w:tcPr>
          <w:p w14:paraId="1B2B803D" w14:textId="6CF2D6C4" w:rsidR="00123D5E" w:rsidRPr="00B675F5" w:rsidRDefault="00123D5E" w:rsidP="008A0B84">
            <w:pPr>
              <w:pStyle w:val="Bullet1"/>
            </w:pPr>
            <w:r w:rsidRPr="00B675F5">
              <w:t xml:space="preserve">If yes, how many days prior to date of expiry is rotation </w:t>
            </w:r>
            <w:r w:rsidR="007C22EB">
              <w:t>expected</w:t>
            </w:r>
            <w:r w:rsidR="007C22EB" w:rsidRPr="00B675F5">
              <w:t xml:space="preserve"> </w:t>
            </w:r>
            <w:r w:rsidRPr="00B675F5">
              <w:t>(e.g., 7, 10, 14 days prior to expiry)</w:t>
            </w:r>
          </w:p>
        </w:tc>
        <w:sdt>
          <w:sdtPr>
            <w:rPr>
              <w:rFonts w:cs="Arial"/>
              <w:color w:val="1F497D" w:themeColor="text2"/>
            </w:rPr>
            <w:id w:val="-277955011"/>
            <w:placeholder>
              <w:docPart w:val="C92FDB366AD44B8DAB25F79761B46669"/>
            </w:placeholder>
            <w:showingPlcHdr/>
            <w:text/>
          </w:sdtPr>
          <w:sdtEndPr/>
          <w:sdtContent>
            <w:tc>
              <w:tcPr>
                <w:tcW w:w="2622" w:type="dxa"/>
              </w:tcPr>
              <w:p w14:paraId="4AC2E37B" w14:textId="46432BB7" w:rsidR="00123D5E" w:rsidRPr="00AB3D9D" w:rsidRDefault="002C4225" w:rsidP="00185485">
                <w:pPr>
                  <w:rPr>
                    <w:color w:val="1F497D" w:themeColor="text2"/>
                  </w:rPr>
                </w:pPr>
                <w:r w:rsidRPr="00AB3D9D">
                  <w:rPr>
                    <w:rStyle w:val="PlaceholderText"/>
                    <w:color w:val="1F497D" w:themeColor="text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color w:val="1F497D" w:themeColor="text2"/>
            </w:rPr>
            <w:id w:val="-1065956354"/>
            <w:placeholder>
              <w:docPart w:val="33149C2FEE8041AF926A34831BFEE46A"/>
            </w:placeholder>
            <w:showingPlcHdr/>
            <w:text/>
          </w:sdtPr>
          <w:sdtEndPr/>
          <w:sdtContent>
            <w:tc>
              <w:tcPr>
                <w:tcW w:w="2623" w:type="dxa"/>
              </w:tcPr>
              <w:p w14:paraId="08570592" w14:textId="25145810" w:rsidR="00123D5E" w:rsidRPr="00AB3D9D" w:rsidRDefault="002C4225" w:rsidP="00185485">
                <w:pPr>
                  <w:rPr>
                    <w:color w:val="1F497D" w:themeColor="text2"/>
                  </w:rPr>
                </w:pPr>
                <w:r w:rsidRPr="00AB3D9D">
                  <w:rPr>
                    <w:rStyle w:val="PlaceholderText"/>
                    <w:color w:val="1F497D" w:themeColor="text2"/>
                  </w:rPr>
                  <w:t>Click or tap here to enter text.</w:t>
                </w:r>
              </w:p>
            </w:tc>
          </w:sdtContent>
        </w:sdt>
      </w:tr>
    </w:tbl>
    <w:p w14:paraId="6D13269E" w14:textId="4F5C3C91" w:rsidR="00664FC5" w:rsidRDefault="00C53B9A" w:rsidP="009B42A6">
      <w:pPr>
        <w:pStyle w:val="Heading3"/>
      </w:pPr>
      <w:r>
        <w:t>The</w:t>
      </w:r>
      <w:r w:rsidR="008C03A5">
        <w:t xml:space="preserve"> location and number of </w:t>
      </w:r>
      <w:r w:rsidR="00664FC5">
        <w:t xml:space="preserve">group O </w:t>
      </w:r>
      <w:r w:rsidR="008C03A5">
        <w:t>RBC</w:t>
      </w:r>
      <w:r>
        <w:t xml:space="preserve"> supported by your health service</w:t>
      </w:r>
      <w:r w:rsidR="007C22EB">
        <w:t>, including emergency use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3256"/>
        <w:gridCol w:w="3257"/>
      </w:tblGrid>
      <w:tr w:rsidR="00664FC5" w14:paraId="5D468342" w14:textId="77777777" w:rsidTr="00802867">
        <w:tc>
          <w:tcPr>
            <w:tcW w:w="3681" w:type="dxa"/>
            <w:shd w:val="clear" w:color="auto" w:fill="F2F2F2" w:themeFill="background1" w:themeFillShade="F2"/>
          </w:tcPr>
          <w:p w14:paraId="528059E2" w14:textId="5A62E433" w:rsidR="00664FC5" w:rsidRPr="000C140B" w:rsidRDefault="003037ED" w:rsidP="003E716D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Location of RBC</w:t>
            </w:r>
          </w:p>
        </w:tc>
        <w:tc>
          <w:tcPr>
            <w:tcW w:w="3256" w:type="dxa"/>
            <w:shd w:val="clear" w:color="auto" w:fill="F2F2F2" w:themeFill="background1" w:themeFillShade="F2"/>
          </w:tcPr>
          <w:p w14:paraId="5671D4E2" w14:textId="77777777" w:rsidR="008C03A5" w:rsidRDefault="003037ED" w:rsidP="003E716D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Number of </w:t>
            </w:r>
            <w:r w:rsidRPr="008C03A5">
              <w:rPr>
                <w:rFonts w:cs="Arial"/>
                <w:b/>
                <w:bCs/>
                <w:u w:val="single"/>
              </w:rPr>
              <w:t>O RhD negative</w:t>
            </w:r>
            <w:r>
              <w:rPr>
                <w:rFonts w:cs="Arial"/>
                <w:b/>
                <w:bCs/>
              </w:rPr>
              <w:t xml:space="preserve"> RBC held </w:t>
            </w:r>
          </w:p>
          <w:p w14:paraId="15AE7D23" w14:textId="389D79A3" w:rsidR="003037ED" w:rsidRPr="0004795F" w:rsidRDefault="003037ED" w:rsidP="003E716D">
            <w:pPr>
              <w:rPr>
                <w:rFonts w:cs="Arial"/>
                <w:i/>
                <w:iCs/>
              </w:rPr>
            </w:pPr>
            <w:r w:rsidRPr="0004795F">
              <w:rPr>
                <w:rFonts w:cs="Arial"/>
                <w:i/>
                <w:iCs/>
              </w:rPr>
              <w:t>(</w:t>
            </w:r>
            <w:r w:rsidR="008C03A5" w:rsidRPr="0004795F">
              <w:rPr>
                <w:rFonts w:cs="Arial"/>
                <w:i/>
                <w:iCs/>
              </w:rPr>
              <w:t>Including</w:t>
            </w:r>
            <w:r w:rsidRPr="0004795F">
              <w:rPr>
                <w:rFonts w:cs="Arial"/>
                <w:i/>
                <w:iCs/>
              </w:rPr>
              <w:t xml:space="preserve"> special requirements</w:t>
            </w:r>
            <w:r w:rsidR="007C22EB" w:rsidRPr="0004795F">
              <w:rPr>
                <w:rFonts w:cs="Arial"/>
                <w:i/>
                <w:iCs/>
              </w:rPr>
              <w:t xml:space="preserve">, </w:t>
            </w:r>
            <w:r w:rsidR="00592980" w:rsidRPr="0004795F">
              <w:rPr>
                <w:rFonts w:cs="Arial"/>
                <w:i/>
                <w:iCs/>
              </w:rPr>
              <w:t>e.g.</w:t>
            </w:r>
            <w:r w:rsidR="007C22EB" w:rsidRPr="0004795F">
              <w:rPr>
                <w:rFonts w:cs="Arial"/>
                <w:i/>
                <w:iCs/>
              </w:rPr>
              <w:t>, irradiated, CMV negative</w:t>
            </w:r>
            <w:r w:rsidRPr="0004795F">
              <w:rPr>
                <w:rFonts w:cs="Arial"/>
                <w:i/>
                <w:iCs/>
              </w:rPr>
              <w:t>)</w:t>
            </w:r>
          </w:p>
          <w:p w14:paraId="590C649B" w14:textId="760B33F3" w:rsidR="00664FC5" w:rsidRPr="000C140B" w:rsidRDefault="00664FC5" w:rsidP="003E716D">
            <w:pPr>
              <w:rPr>
                <w:rFonts w:cs="Arial"/>
                <w:b/>
                <w:bCs/>
              </w:rPr>
            </w:pPr>
          </w:p>
        </w:tc>
        <w:tc>
          <w:tcPr>
            <w:tcW w:w="3257" w:type="dxa"/>
            <w:shd w:val="clear" w:color="auto" w:fill="F2F2F2" w:themeFill="background1" w:themeFillShade="F2"/>
          </w:tcPr>
          <w:p w14:paraId="27EC8124" w14:textId="77777777" w:rsidR="008C03A5" w:rsidRDefault="003037ED" w:rsidP="003037ED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Number of </w:t>
            </w:r>
            <w:r w:rsidRPr="008C03A5">
              <w:rPr>
                <w:rFonts w:cs="Arial"/>
                <w:b/>
                <w:bCs/>
                <w:u w:val="single"/>
              </w:rPr>
              <w:t>O RhD positive</w:t>
            </w:r>
            <w:r>
              <w:rPr>
                <w:rFonts w:cs="Arial"/>
                <w:b/>
                <w:bCs/>
              </w:rPr>
              <w:t xml:space="preserve"> RBC held </w:t>
            </w:r>
          </w:p>
          <w:p w14:paraId="49006C09" w14:textId="2C621A9F" w:rsidR="003037ED" w:rsidRPr="0004795F" w:rsidRDefault="003037ED" w:rsidP="003037ED">
            <w:pPr>
              <w:rPr>
                <w:rFonts w:cs="Arial"/>
              </w:rPr>
            </w:pPr>
            <w:r w:rsidRPr="0004795F">
              <w:rPr>
                <w:rFonts w:cs="Arial"/>
                <w:i/>
                <w:iCs/>
              </w:rPr>
              <w:t>(</w:t>
            </w:r>
            <w:r w:rsidR="008C03A5" w:rsidRPr="0004795F">
              <w:rPr>
                <w:rFonts w:cs="Arial"/>
                <w:i/>
                <w:iCs/>
              </w:rPr>
              <w:t>Including</w:t>
            </w:r>
            <w:r w:rsidRPr="0004795F">
              <w:rPr>
                <w:rFonts w:cs="Arial"/>
                <w:i/>
                <w:iCs/>
              </w:rPr>
              <w:t xml:space="preserve"> special requirements</w:t>
            </w:r>
            <w:r w:rsidR="007C22EB" w:rsidRPr="0004795F">
              <w:rPr>
                <w:rFonts w:cs="Arial"/>
                <w:i/>
                <w:iCs/>
              </w:rPr>
              <w:t>, e.g., irradiated, CMV negative</w:t>
            </w:r>
            <w:r w:rsidRPr="0004795F">
              <w:rPr>
                <w:rFonts w:cs="Arial"/>
                <w:i/>
                <w:iCs/>
              </w:rPr>
              <w:t>)</w:t>
            </w:r>
          </w:p>
          <w:p w14:paraId="21052418" w14:textId="2724C759" w:rsidR="00664FC5" w:rsidRPr="000C140B" w:rsidRDefault="00664FC5" w:rsidP="003E716D">
            <w:pPr>
              <w:rPr>
                <w:rFonts w:cs="Arial"/>
                <w:b/>
                <w:bCs/>
              </w:rPr>
            </w:pPr>
          </w:p>
        </w:tc>
      </w:tr>
      <w:tr w:rsidR="002C4C0C" w14:paraId="175BAF0B" w14:textId="77777777" w:rsidTr="00802867">
        <w:tc>
          <w:tcPr>
            <w:tcW w:w="3681" w:type="dxa"/>
            <w:shd w:val="clear" w:color="auto" w:fill="auto"/>
          </w:tcPr>
          <w:p w14:paraId="669B6588" w14:textId="7A68A51F" w:rsidR="008C03A5" w:rsidRPr="002C4C0C" w:rsidRDefault="007C22EB" w:rsidP="003E716D">
            <w:pPr>
              <w:rPr>
                <w:rFonts w:cs="Arial"/>
              </w:rPr>
            </w:pPr>
            <w:r>
              <w:rPr>
                <w:rFonts w:cs="Arial"/>
              </w:rPr>
              <w:t>L</w:t>
            </w:r>
            <w:r w:rsidR="002C4C0C" w:rsidRPr="002C4C0C">
              <w:rPr>
                <w:rFonts w:cs="Arial"/>
              </w:rPr>
              <w:t>aboratory inventory</w:t>
            </w:r>
            <w:r>
              <w:rPr>
                <w:rFonts w:cs="Arial"/>
              </w:rPr>
              <w:t>, i.e., all group O RBC held in transfusion laboratory</w:t>
            </w:r>
          </w:p>
        </w:tc>
        <w:sdt>
          <w:sdtPr>
            <w:rPr>
              <w:rFonts w:cs="Arial"/>
              <w:color w:val="1F497D" w:themeColor="text2"/>
            </w:rPr>
            <w:id w:val="-1497181816"/>
            <w:placeholder>
              <w:docPart w:val="13E05FDE1AD340A191B2C730EA2DF972"/>
            </w:placeholder>
            <w:showingPlcHdr/>
            <w:text/>
          </w:sdtPr>
          <w:sdtEndPr/>
          <w:sdtContent>
            <w:tc>
              <w:tcPr>
                <w:tcW w:w="3256" w:type="dxa"/>
                <w:shd w:val="clear" w:color="auto" w:fill="auto"/>
              </w:tcPr>
              <w:p w14:paraId="72931022" w14:textId="5DB94430" w:rsidR="002C4C0C" w:rsidRPr="00AB3D9D" w:rsidRDefault="002C4225" w:rsidP="003E716D">
                <w:pPr>
                  <w:rPr>
                    <w:rFonts w:cs="Arial"/>
                    <w:b/>
                    <w:bCs/>
                    <w:color w:val="1F497D" w:themeColor="text2"/>
                  </w:rPr>
                </w:pPr>
                <w:r w:rsidRPr="00AB3D9D">
                  <w:rPr>
                    <w:rStyle w:val="PlaceholderText"/>
                    <w:color w:val="1F497D" w:themeColor="text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color w:val="1F497D" w:themeColor="text2"/>
            </w:rPr>
            <w:id w:val="357173611"/>
            <w:placeholder>
              <w:docPart w:val="6966824CC6E74EE0B1EC859A9DDFF890"/>
            </w:placeholder>
            <w:showingPlcHdr/>
            <w:text/>
          </w:sdtPr>
          <w:sdtEndPr/>
          <w:sdtContent>
            <w:tc>
              <w:tcPr>
                <w:tcW w:w="3257" w:type="dxa"/>
                <w:shd w:val="clear" w:color="auto" w:fill="auto"/>
              </w:tcPr>
              <w:p w14:paraId="0EDEE09D" w14:textId="4498E9B3" w:rsidR="002C4C0C" w:rsidRPr="00AB3D9D" w:rsidRDefault="002C4225" w:rsidP="003037ED">
                <w:pPr>
                  <w:rPr>
                    <w:rFonts w:cs="Arial"/>
                    <w:b/>
                    <w:bCs/>
                    <w:color w:val="1F497D" w:themeColor="text2"/>
                  </w:rPr>
                </w:pPr>
                <w:r w:rsidRPr="00AB3D9D">
                  <w:rPr>
                    <w:rStyle w:val="PlaceholderText"/>
                    <w:color w:val="1F497D" w:themeColor="text2"/>
                  </w:rPr>
                  <w:t>Click or tap here to enter text.</w:t>
                </w:r>
              </w:p>
            </w:tc>
          </w:sdtContent>
        </w:sdt>
      </w:tr>
      <w:tr w:rsidR="003037ED" w14:paraId="202A1CB8" w14:textId="77777777" w:rsidTr="00802867">
        <w:tc>
          <w:tcPr>
            <w:tcW w:w="3681" w:type="dxa"/>
            <w:shd w:val="clear" w:color="auto" w:fill="auto"/>
          </w:tcPr>
          <w:p w14:paraId="1B9B81D7" w14:textId="77777777" w:rsidR="008C03A5" w:rsidRDefault="003037ED" w:rsidP="002C4C0C">
            <w:pPr>
              <w:rPr>
                <w:rFonts w:cs="Arial"/>
              </w:rPr>
            </w:pPr>
            <w:r w:rsidRPr="002C4C0C">
              <w:rPr>
                <w:rFonts w:cs="Arial"/>
              </w:rPr>
              <w:t xml:space="preserve">Emergency use stock </w:t>
            </w:r>
          </w:p>
          <w:p w14:paraId="2675D281" w14:textId="6F9AAAE8" w:rsidR="003037ED" w:rsidRPr="002C4C0C" w:rsidRDefault="002C4C0C" w:rsidP="002C4C0C">
            <w:pPr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="003037ED" w:rsidRPr="002C4C0C">
              <w:rPr>
                <w:rFonts w:cs="Arial"/>
              </w:rPr>
              <w:t>in laboratory</w:t>
            </w:r>
          </w:p>
        </w:tc>
        <w:sdt>
          <w:sdtPr>
            <w:rPr>
              <w:rFonts w:cs="Arial"/>
              <w:color w:val="1F497D" w:themeColor="text2"/>
            </w:rPr>
            <w:id w:val="-1084985530"/>
            <w:placeholder>
              <w:docPart w:val="1268671740E647D2AC32949868E3EE9C"/>
            </w:placeholder>
            <w:showingPlcHdr/>
            <w:text/>
          </w:sdtPr>
          <w:sdtEndPr/>
          <w:sdtContent>
            <w:tc>
              <w:tcPr>
                <w:tcW w:w="3256" w:type="dxa"/>
                <w:shd w:val="clear" w:color="auto" w:fill="auto"/>
              </w:tcPr>
              <w:p w14:paraId="11195617" w14:textId="1DFA8052" w:rsidR="003037ED" w:rsidRPr="00AB3D9D" w:rsidRDefault="002C4225" w:rsidP="003E716D">
                <w:pPr>
                  <w:rPr>
                    <w:rFonts w:cs="Arial"/>
                    <w:b/>
                    <w:bCs/>
                    <w:color w:val="1F497D" w:themeColor="text2"/>
                  </w:rPr>
                </w:pPr>
                <w:r w:rsidRPr="00AB3D9D">
                  <w:rPr>
                    <w:rStyle w:val="PlaceholderText"/>
                    <w:color w:val="1F497D" w:themeColor="text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color w:val="1F497D" w:themeColor="text2"/>
            </w:rPr>
            <w:id w:val="-2123452397"/>
            <w:placeholder>
              <w:docPart w:val="0FDB39C5BFEB4A5A8669E7A7463A1983"/>
            </w:placeholder>
            <w:showingPlcHdr/>
            <w:text/>
          </w:sdtPr>
          <w:sdtEndPr/>
          <w:sdtContent>
            <w:tc>
              <w:tcPr>
                <w:tcW w:w="3257" w:type="dxa"/>
                <w:shd w:val="clear" w:color="auto" w:fill="auto"/>
              </w:tcPr>
              <w:p w14:paraId="14085ED0" w14:textId="1570EEC2" w:rsidR="003037ED" w:rsidRPr="00AB3D9D" w:rsidRDefault="002C4225" w:rsidP="003E716D">
                <w:pPr>
                  <w:rPr>
                    <w:rFonts w:cs="Arial"/>
                    <w:b/>
                    <w:bCs/>
                    <w:color w:val="1F497D" w:themeColor="text2"/>
                  </w:rPr>
                </w:pPr>
                <w:r w:rsidRPr="00AB3D9D">
                  <w:rPr>
                    <w:rStyle w:val="PlaceholderText"/>
                    <w:color w:val="1F497D" w:themeColor="text2"/>
                  </w:rPr>
                  <w:t>Click or tap here to enter text.</w:t>
                </w:r>
              </w:p>
            </w:tc>
          </w:sdtContent>
        </w:sdt>
      </w:tr>
      <w:tr w:rsidR="00664FC5" w14:paraId="4C6CCB8C" w14:textId="77777777" w:rsidTr="00802867">
        <w:tc>
          <w:tcPr>
            <w:tcW w:w="3681" w:type="dxa"/>
            <w:shd w:val="clear" w:color="auto" w:fill="auto"/>
          </w:tcPr>
          <w:p w14:paraId="62B3EAE2" w14:textId="77777777" w:rsidR="008C03A5" w:rsidRDefault="002C4C0C" w:rsidP="003E716D">
            <w:pPr>
              <w:rPr>
                <w:rFonts w:cs="Arial"/>
              </w:rPr>
            </w:pPr>
            <w:r>
              <w:rPr>
                <w:rFonts w:cs="Arial"/>
              </w:rPr>
              <w:t xml:space="preserve">Emergency use stock </w:t>
            </w:r>
          </w:p>
          <w:p w14:paraId="7526734F" w14:textId="37D0DCD0" w:rsidR="00664FC5" w:rsidRPr="00A07EBF" w:rsidRDefault="002C4C0C" w:rsidP="003E716D">
            <w:pPr>
              <w:rPr>
                <w:rFonts w:cs="Arial"/>
              </w:rPr>
            </w:pPr>
            <w:r>
              <w:rPr>
                <w:rFonts w:cs="Arial"/>
              </w:rPr>
              <w:t>– in emergency department</w:t>
            </w:r>
          </w:p>
        </w:tc>
        <w:sdt>
          <w:sdtPr>
            <w:rPr>
              <w:rFonts w:cs="Arial"/>
              <w:color w:val="1F497D" w:themeColor="text2"/>
            </w:rPr>
            <w:id w:val="1402633807"/>
            <w:placeholder>
              <w:docPart w:val="BA4887F1D95F4D838B6E95DFC1FF0E51"/>
            </w:placeholder>
            <w:showingPlcHdr/>
            <w:text/>
          </w:sdtPr>
          <w:sdtEndPr/>
          <w:sdtContent>
            <w:tc>
              <w:tcPr>
                <w:tcW w:w="3256" w:type="dxa"/>
              </w:tcPr>
              <w:p w14:paraId="01BC7F91" w14:textId="7FFF981A" w:rsidR="00664FC5" w:rsidRPr="00AB3D9D" w:rsidRDefault="002C4225" w:rsidP="003E716D">
                <w:pPr>
                  <w:rPr>
                    <w:rFonts w:cs="Arial"/>
                    <w:color w:val="1F497D" w:themeColor="text2"/>
                  </w:rPr>
                </w:pPr>
                <w:r w:rsidRPr="00AB3D9D">
                  <w:rPr>
                    <w:rStyle w:val="PlaceholderText"/>
                    <w:color w:val="1F497D" w:themeColor="text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color w:val="1F497D" w:themeColor="text2"/>
            </w:rPr>
            <w:id w:val="814841140"/>
            <w:placeholder>
              <w:docPart w:val="1750C5E65B2843F6957DA266A8D7AFA0"/>
            </w:placeholder>
            <w:showingPlcHdr/>
            <w:text/>
          </w:sdtPr>
          <w:sdtEndPr/>
          <w:sdtContent>
            <w:tc>
              <w:tcPr>
                <w:tcW w:w="3257" w:type="dxa"/>
                <w:shd w:val="clear" w:color="auto" w:fill="auto"/>
              </w:tcPr>
              <w:p w14:paraId="5F2292F6" w14:textId="473EE205" w:rsidR="00664FC5" w:rsidRPr="00AB3D9D" w:rsidRDefault="002C4225" w:rsidP="003E716D">
                <w:pPr>
                  <w:rPr>
                    <w:rFonts w:cs="Arial"/>
                    <w:color w:val="1F497D" w:themeColor="text2"/>
                  </w:rPr>
                </w:pPr>
                <w:r w:rsidRPr="00AB3D9D">
                  <w:rPr>
                    <w:rStyle w:val="PlaceholderText"/>
                    <w:color w:val="1F497D" w:themeColor="text2"/>
                  </w:rPr>
                  <w:t>Click or tap here to enter text.</w:t>
                </w:r>
              </w:p>
            </w:tc>
          </w:sdtContent>
        </w:sdt>
      </w:tr>
      <w:tr w:rsidR="002C4C0C" w14:paraId="75CFB44E" w14:textId="77777777" w:rsidTr="00802867">
        <w:tc>
          <w:tcPr>
            <w:tcW w:w="3681" w:type="dxa"/>
            <w:shd w:val="clear" w:color="auto" w:fill="auto"/>
          </w:tcPr>
          <w:p w14:paraId="53412542" w14:textId="77777777" w:rsidR="008C03A5" w:rsidRDefault="002C4C0C" w:rsidP="003E716D">
            <w:pPr>
              <w:rPr>
                <w:rFonts w:cs="Arial"/>
              </w:rPr>
            </w:pPr>
            <w:r>
              <w:rPr>
                <w:rFonts w:cs="Arial"/>
              </w:rPr>
              <w:t xml:space="preserve">Emergency use stock </w:t>
            </w:r>
          </w:p>
          <w:p w14:paraId="1CD31E8D" w14:textId="2B46B958" w:rsidR="002C4C0C" w:rsidRDefault="002C4C0C" w:rsidP="003E716D">
            <w:pPr>
              <w:rPr>
                <w:rFonts w:cs="Arial"/>
              </w:rPr>
            </w:pPr>
            <w:r>
              <w:rPr>
                <w:rFonts w:cs="Arial"/>
              </w:rPr>
              <w:t>– in theatre</w:t>
            </w:r>
          </w:p>
        </w:tc>
        <w:sdt>
          <w:sdtPr>
            <w:rPr>
              <w:rFonts w:cs="Arial"/>
              <w:color w:val="1F497D" w:themeColor="text2"/>
            </w:rPr>
            <w:id w:val="378205400"/>
            <w:placeholder>
              <w:docPart w:val="F4CDD215E49742A3A35CC4AA2461240B"/>
            </w:placeholder>
            <w:showingPlcHdr/>
            <w:text/>
          </w:sdtPr>
          <w:sdtEndPr/>
          <w:sdtContent>
            <w:tc>
              <w:tcPr>
                <w:tcW w:w="3256" w:type="dxa"/>
              </w:tcPr>
              <w:p w14:paraId="6A47BAC5" w14:textId="2EB7D677" w:rsidR="002C4C0C" w:rsidRPr="00AB3D9D" w:rsidRDefault="002C4225" w:rsidP="003E716D">
                <w:pPr>
                  <w:rPr>
                    <w:rFonts w:cs="Arial"/>
                    <w:color w:val="1F497D" w:themeColor="text2"/>
                  </w:rPr>
                </w:pPr>
                <w:r w:rsidRPr="00AB3D9D">
                  <w:rPr>
                    <w:rStyle w:val="PlaceholderText"/>
                    <w:color w:val="1F497D" w:themeColor="text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color w:val="1F497D" w:themeColor="text2"/>
            </w:rPr>
            <w:id w:val="1308743289"/>
            <w:placeholder>
              <w:docPart w:val="8024E6D0DD9146F984D30E68DAED3472"/>
            </w:placeholder>
            <w:showingPlcHdr/>
            <w:text/>
          </w:sdtPr>
          <w:sdtEndPr/>
          <w:sdtContent>
            <w:tc>
              <w:tcPr>
                <w:tcW w:w="3257" w:type="dxa"/>
                <w:shd w:val="clear" w:color="auto" w:fill="auto"/>
              </w:tcPr>
              <w:p w14:paraId="5CD51692" w14:textId="29ADDF1D" w:rsidR="002C4C0C" w:rsidRPr="00AB3D9D" w:rsidRDefault="002C4225" w:rsidP="003E716D">
                <w:pPr>
                  <w:rPr>
                    <w:rFonts w:cs="Arial"/>
                    <w:color w:val="1F497D" w:themeColor="text2"/>
                  </w:rPr>
                </w:pPr>
                <w:r w:rsidRPr="00AB3D9D">
                  <w:rPr>
                    <w:rStyle w:val="PlaceholderText"/>
                    <w:color w:val="1F497D" w:themeColor="text2"/>
                  </w:rPr>
                  <w:t>Click or tap here to enter text.</w:t>
                </w:r>
              </w:p>
            </w:tc>
          </w:sdtContent>
        </w:sdt>
      </w:tr>
      <w:tr w:rsidR="00664FC5" w14:paraId="4D10A59E" w14:textId="77777777" w:rsidTr="00802867">
        <w:tc>
          <w:tcPr>
            <w:tcW w:w="3681" w:type="dxa"/>
          </w:tcPr>
          <w:p w14:paraId="6313A3AF" w14:textId="77777777" w:rsidR="008C03A5" w:rsidRDefault="00664FC5" w:rsidP="003E716D">
            <w:pPr>
              <w:rPr>
                <w:rFonts w:cs="Arial"/>
              </w:rPr>
            </w:pPr>
            <w:r>
              <w:rPr>
                <w:rFonts w:cs="Arial"/>
              </w:rPr>
              <w:t>Emergency</w:t>
            </w:r>
            <w:r w:rsidR="002C4C0C">
              <w:rPr>
                <w:rFonts w:cs="Arial"/>
              </w:rPr>
              <w:t xml:space="preserve"> use stock </w:t>
            </w:r>
          </w:p>
          <w:p w14:paraId="04C98E15" w14:textId="6AA34E54" w:rsidR="00664FC5" w:rsidRDefault="002C4C0C" w:rsidP="003E716D">
            <w:pPr>
              <w:rPr>
                <w:rFonts w:cs="Arial"/>
              </w:rPr>
            </w:pPr>
            <w:r>
              <w:rPr>
                <w:rFonts w:cs="Arial"/>
              </w:rPr>
              <w:t>– off-site</w:t>
            </w:r>
            <w:r w:rsidR="007E1685">
              <w:rPr>
                <w:rFonts w:cs="Arial"/>
              </w:rPr>
              <w:t xml:space="preserve"> (please specify)</w:t>
            </w:r>
          </w:p>
        </w:tc>
        <w:sdt>
          <w:sdtPr>
            <w:rPr>
              <w:rFonts w:cs="Arial"/>
              <w:color w:val="1F497D" w:themeColor="text2"/>
            </w:rPr>
            <w:id w:val="-597107790"/>
            <w:placeholder>
              <w:docPart w:val="97B5EFC693C743E4BD1A1C55FD99FFA2"/>
            </w:placeholder>
            <w:showingPlcHdr/>
            <w:text/>
          </w:sdtPr>
          <w:sdtEndPr/>
          <w:sdtContent>
            <w:tc>
              <w:tcPr>
                <w:tcW w:w="3256" w:type="dxa"/>
              </w:tcPr>
              <w:p w14:paraId="59388786" w14:textId="4C9E6356" w:rsidR="00664FC5" w:rsidRPr="00AB3D9D" w:rsidRDefault="002C4225" w:rsidP="003E716D">
                <w:pPr>
                  <w:rPr>
                    <w:rFonts w:cs="Arial"/>
                    <w:color w:val="1F497D" w:themeColor="text2"/>
                  </w:rPr>
                </w:pPr>
                <w:r w:rsidRPr="00AB3D9D">
                  <w:rPr>
                    <w:rStyle w:val="PlaceholderText"/>
                    <w:color w:val="1F497D" w:themeColor="text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color w:val="1F497D" w:themeColor="text2"/>
            </w:rPr>
            <w:id w:val="1268271580"/>
            <w:placeholder>
              <w:docPart w:val="C8BD31DBD1D84AD99FC27D4EAF0B3E2E"/>
            </w:placeholder>
            <w:showingPlcHdr/>
            <w:text/>
          </w:sdtPr>
          <w:sdtEndPr/>
          <w:sdtContent>
            <w:tc>
              <w:tcPr>
                <w:tcW w:w="3257" w:type="dxa"/>
              </w:tcPr>
              <w:p w14:paraId="435C7566" w14:textId="639062C1" w:rsidR="00664FC5" w:rsidRPr="00AB3D9D" w:rsidRDefault="002C4225" w:rsidP="003E716D">
                <w:pPr>
                  <w:rPr>
                    <w:rFonts w:cs="Arial"/>
                    <w:color w:val="1F497D" w:themeColor="text2"/>
                  </w:rPr>
                </w:pPr>
                <w:r w:rsidRPr="00AB3D9D">
                  <w:rPr>
                    <w:rStyle w:val="PlaceholderText"/>
                    <w:color w:val="1F497D" w:themeColor="text2"/>
                  </w:rPr>
                  <w:t>Click or tap here to enter text.</w:t>
                </w:r>
              </w:p>
            </w:tc>
          </w:sdtContent>
        </w:sdt>
      </w:tr>
      <w:tr w:rsidR="00664FC5" w14:paraId="75258BBC" w14:textId="77777777" w:rsidTr="00802867">
        <w:tc>
          <w:tcPr>
            <w:tcW w:w="3681" w:type="dxa"/>
          </w:tcPr>
          <w:p w14:paraId="2DFEFDDE" w14:textId="77777777" w:rsidR="008C03A5" w:rsidRDefault="002C4C0C" w:rsidP="003E716D">
            <w:pPr>
              <w:rPr>
                <w:rFonts w:cs="Arial"/>
              </w:rPr>
            </w:pPr>
            <w:r>
              <w:rPr>
                <w:rFonts w:cs="Arial"/>
              </w:rPr>
              <w:t xml:space="preserve">Emergency use stock </w:t>
            </w:r>
          </w:p>
          <w:p w14:paraId="12AE76E4" w14:textId="037B5881" w:rsidR="00664FC5" w:rsidRDefault="002C4C0C" w:rsidP="003E716D">
            <w:pPr>
              <w:rPr>
                <w:rFonts w:cs="Arial"/>
              </w:rPr>
            </w:pPr>
            <w:r>
              <w:rPr>
                <w:rFonts w:cs="Arial"/>
              </w:rPr>
              <w:t>– other location (please specify)</w:t>
            </w:r>
          </w:p>
        </w:tc>
        <w:sdt>
          <w:sdtPr>
            <w:rPr>
              <w:rFonts w:cs="Arial"/>
              <w:color w:val="1F497D" w:themeColor="text2"/>
            </w:rPr>
            <w:id w:val="564146945"/>
            <w:placeholder>
              <w:docPart w:val="776553863CD34811A6C07836A3277160"/>
            </w:placeholder>
            <w:showingPlcHdr/>
            <w:text/>
          </w:sdtPr>
          <w:sdtEndPr/>
          <w:sdtContent>
            <w:tc>
              <w:tcPr>
                <w:tcW w:w="3256" w:type="dxa"/>
              </w:tcPr>
              <w:p w14:paraId="5E079780" w14:textId="08019CBE" w:rsidR="00664FC5" w:rsidRPr="00AB3D9D" w:rsidRDefault="002C4225" w:rsidP="003E716D">
                <w:pPr>
                  <w:rPr>
                    <w:rFonts w:cs="Arial"/>
                    <w:color w:val="1F497D" w:themeColor="text2"/>
                  </w:rPr>
                </w:pPr>
                <w:r w:rsidRPr="00AB3D9D">
                  <w:rPr>
                    <w:rStyle w:val="PlaceholderText"/>
                    <w:color w:val="1F497D" w:themeColor="text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color w:val="1F497D" w:themeColor="text2"/>
            </w:rPr>
            <w:id w:val="616099262"/>
            <w:placeholder>
              <w:docPart w:val="9E66512C2DF94E168402579C6E9B0448"/>
            </w:placeholder>
            <w:showingPlcHdr/>
            <w:text/>
          </w:sdtPr>
          <w:sdtEndPr/>
          <w:sdtContent>
            <w:tc>
              <w:tcPr>
                <w:tcW w:w="3257" w:type="dxa"/>
              </w:tcPr>
              <w:p w14:paraId="4A13D029" w14:textId="0249DCF4" w:rsidR="00664FC5" w:rsidRPr="00AB3D9D" w:rsidRDefault="002C4225" w:rsidP="003E716D">
                <w:pPr>
                  <w:rPr>
                    <w:rFonts w:cs="Arial"/>
                    <w:color w:val="1F497D" w:themeColor="text2"/>
                  </w:rPr>
                </w:pPr>
                <w:r w:rsidRPr="00AB3D9D">
                  <w:rPr>
                    <w:rStyle w:val="PlaceholderText"/>
                    <w:color w:val="1F497D" w:themeColor="text2"/>
                  </w:rPr>
                  <w:t>Click or tap here to enter text.</w:t>
                </w:r>
              </w:p>
            </w:tc>
          </w:sdtContent>
        </w:sdt>
      </w:tr>
    </w:tbl>
    <w:p w14:paraId="12F73918" w14:textId="77777777" w:rsidR="00545FF6" w:rsidRDefault="00545FF6" w:rsidP="00545FF6">
      <w:pPr>
        <w:pStyle w:val="Heading4"/>
      </w:pPr>
      <w:r>
        <w:rPr>
          <w:sz w:val="32"/>
          <w:szCs w:val="28"/>
        </w:rPr>
        <w:t>Emergency use group O RBC practice</w:t>
      </w:r>
      <w:r>
        <w:rPr>
          <w:b w:val="0"/>
          <w:bCs w:val="0"/>
          <w:sz w:val="32"/>
          <w:szCs w:val="28"/>
        </w:rPr>
        <w:t xml:space="preserve"> </w:t>
      </w:r>
      <w:r w:rsidRPr="0004795F">
        <w:rPr>
          <w:sz w:val="32"/>
          <w:szCs w:val="28"/>
        </w:rPr>
        <w:t xml:space="preserve">audit </w:t>
      </w:r>
    </w:p>
    <w:p w14:paraId="3156126E" w14:textId="77777777" w:rsidR="00545FF6" w:rsidRPr="00A07EBF" w:rsidRDefault="00545FF6" w:rsidP="00545FF6">
      <w:pPr>
        <w:pStyle w:val="Heading3"/>
      </w:pPr>
      <w:r w:rsidRPr="00A07EBF">
        <w:t>Has an audit been done to assess the adherence to your policy?</w:t>
      </w:r>
    </w:p>
    <w:p w14:paraId="4E0DCF17" w14:textId="77777777" w:rsidR="00545FF6" w:rsidRDefault="00642347" w:rsidP="00545FF6">
      <w:pPr>
        <w:pStyle w:val="Body"/>
      </w:pPr>
      <w:sdt>
        <w:sdtPr>
          <w:alias w:val="Y/N"/>
          <w:tag w:val="Y/N"/>
          <w:id w:val="-1863893342"/>
          <w:placeholder>
            <w:docPart w:val="FCF4ED7FBE114D7084CC198F223E6733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545FF6" w:rsidRPr="00185485">
            <w:rPr>
              <w:rStyle w:val="BodyChar"/>
            </w:rPr>
            <w:t>Choose an item.</w:t>
          </w:r>
        </w:sdtContent>
      </w:sdt>
      <w:r w:rsidR="00545FF6">
        <w:t xml:space="preserve"> </w:t>
      </w:r>
    </w:p>
    <w:p w14:paraId="02CE89FD" w14:textId="77777777" w:rsidR="00545FF6" w:rsidRDefault="00545FF6" w:rsidP="00545FF6">
      <w:pPr>
        <w:pStyle w:val="Heading4"/>
      </w:pPr>
      <w:r>
        <w:t>If yes: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397"/>
        <w:gridCol w:w="3544"/>
        <w:gridCol w:w="3544"/>
      </w:tblGrid>
      <w:tr w:rsidR="00545FF6" w14:paraId="6D42E1F3" w14:textId="77777777" w:rsidTr="00592980">
        <w:trPr>
          <w:tblHeader/>
        </w:trPr>
        <w:tc>
          <w:tcPr>
            <w:tcW w:w="3397" w:type="dxa"/>
            <w:shd w:val="clear" w:color="auto" w:fill="D9D9D9" w:themeFill="background1" w:themeFillShade="D9"/>
          </w:tcPr>
          <w:p w14:paraId="48906036" w14:textId="77777777" w:rsidR="00545FF6" w:rsidRDefault="00545FF6" w:rsidP="0022792A">
            <w:pPr>
              <w:rPr>
                <w:rFonts w:cs="Arial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14:paraId="65C7E563" w14:textId="77777777" w:rsidR="00545FF6" w:rsidRDefault="00545FF6" w:rsidP="0022792A">
            <w:pPr>
              <w:rPr>
                <w:rFonts w:cs="Arial"/>
              </w:rPr>
            </w:pPr>
            <w:r w:rsidRPr="000C140B">
              <w:rPr>
                <w:rFonts w:cs="Arial"/>
                <w:b/>
                <w:bCs/>
              </w:rPr>
              <w:t xml:space="preserve">In </w:t>
            </w:r>
            <w:r>
              <w:rPr>
                <w:rFonts w:cs="Arial"/>
                <w:b/>
                <w:bCs/>
              </w:rPr>
              <w:t>transfusion laboratory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40B7FBC7" w14:textId="77777777" w:rsidR="00545FF6" w:rsidRDefault="00545FF6" w:rsidP="0022792A">
            <w:pPr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Organisation wide</w:t>
            </w:r>
          </w:p>
        </w:tc>
      </w:tr>
      <w:tr w:rsidR="00545FF6" w14:paraId="084D4A5B" w14:textId="77777777" w:rsidTr="0022792A">
        <w:tc>
          <w:tcPr>
            <w:tcW w:w="3397" w:type="dxa"/>
            <w:shd w:val="clear" w:color="auto" w:fill="F2F2F2" w:themeFill="background1" w:themeFillShade="F2"/>
          </w:tcPr>
          <w:p w14:paraId="568058B2" w14:textId="5CE51D8A" w:rsidR="00545FF6" w:rsidRDefault="00545FF6" w:rsidP="0022792A">
            <w:pPr>
              <w:rPr>
                <w:rFonts w:cs="Arial"/>
              </w:rPr>
            </w:pPr>
            <w:r>
              <w:rPr>
                <w:rFonts w:cs="Arial"/>
              </w:rPr>
              <w:t>How does practice compare to policy?</w:t>
            </w:r>
          </w:p>
        </w:tc>
        <w:tc>
          <w:tcPr>
            <w:tcW w:w="3544" w:type="dxa"/>
          </w:tcPr>
          <w:p w14:paraId="14D77597" w14:textId="77777777" w:rsidR="00545FF6" w:rsidRPr="00AB3D9D" w:rsidRDefault="00545FF6" w:rsidP="0022792A">
            <w:pPr>
              <w:rPr>
                <w:rFonts w:cs="Arial"/>
              </w:rPr>
            </w:pPr>
            <w:r w:rsidRPr="00AB3D9D">
              <w:rPr>
                <w:rFonts w:cs="Arial"/>
              </w:rPr>
              <w:t>Comments:</w:t>
            </w:r>
          </w:p>
          <w:sdt>
            <w:sdtPr>
              <w:rPr>
                <w:rFonts w:cs="Arial"/>
                <w:color w:val="1F497D" w:themeColor="text2"/>
              </w:rPr>
              <w:id w:val="-1922633655"/>
              <w:placeholder>
                <w:docPart w:val="15246246AAA1465683F47352CC2D6B94"/>
              </w:placeholder>
              <w:showingPlcHdr/>
              <w:text/>
            </w:sdtPr>
            <w:sdtEndPr/>
            <w:sdtContent>
              <w:p w14:paraId="28C6DBED" w14:textId="47C7AB30" w:rsidR="00545FF6" w:rsidRPr="00AB3D9D" w:rsidRDefault="002C4225" w:rsidP="0022792A">
                <w:pPr>
                  <w:rPr>
                    <w:rFonts w:cs="Arial"/>
                    <w:color w:val="1F497D" w:themeColor="text2"/>
                  </w:rPr>
                </w:pPr>
                <w:r w:rsidRPr="00AB3D9D">
                  <w:rPr>
                    <w:rStyle w:val="PlaceholderText"/>
                    <w:color w:val="1F497D" w:themeColor="text2"/>
                  </w:rPr>
                  <w:t>Click or tap here to enter text.</w:t>
                </w:r>
              </w:p>
            </w:sdtContent>
          </w:sdt>
          <w:p w14:paraId="6C04602D" w14:textId="77777777" w:rsidR="00545FF6" w:rsidRPr="00AB3D9D" w:rsidRDefault="00545FF6" w:rsidP="0022792A">
            <w:pPr>
              <w:rPr>
                <w:rFonts w:cs="Arial"/>
                <w:color w:val="1F497D" w:themeColor="text2"/>
              </w:rPr>
            </w:pPr>
          </w:p>
        </w:tc>
        <w:tc>
          <w:tcPr>
            <w:tcW w:w="3544" w:type="dxa"/>
          </w:tcPr>
          <w:p w14:paraId="00D4AD51" w14:textId="77777777" w:rsidR="00545FF6" w:rsidRPr="00E62610" w:rsidRDefault="00545FF6" w:rsidP="0022792A">
            <w:pPr>
              <w:rPr>
                <w:rFonts w:cs="Arial"/>
              </w:rPr>
            </w:pPr>
            <w:r w:rsidRPr="00E62610">
              <w:rPr>
                <w:rFonts w:cs="Arial"/>
              </w:rPr>
              <w:t>Comments:</w:t>
            </w:r>
          </w:p>
          <w:sdt>
            <w:sdtPr>
              <w:rPr>
                <w:rFonts w:cs="Arial"/>
                <w:b/>
                <w:bCs/>
              </w:rPr>
              <w:id w:val="-1743554529"/>
              <w:placeholder>
                <w:docPart w:val="9EA5795D9D3747A682773F451DFF8BF8"/>
              </w:placeholder>
              <w:showingPlcHdr/>
              <w:text/>
            </w:sdtPr>
            <w:sdtEndPr/>
            <w:sdtContent>
              <w:p w14:paraId="7EEA946E" w14:textId="5323C28E" w:rsidR="002C4225" w:rsidRPr="00AB3D9D" w:rsidRDefault="002C4225" w:rsidP="0022792A">
                <w:pPr>
                  <w:rPr>
                    <w:rFonts w:cs="Arial"/>
                    <w:b/>
                    <w:bCs/>
                  </w:rPr>
                </w:pPr>
                <w:r w:rsidRPr="00E62610">
                  <w:rPr>
                    <w:rStyle w:val="PlaceholderText"/>
                    <w:color w:val="1F497D" w:themeColor="text2"/>
                  </w:rPr>
                  <w:t>Click or tap here to enter text.</w:t>
                </w:r>
              </w:p>
            </w:sdtContent>
          </w:sdt>
        </w:tc>
      </w:tr>
      <w:tr w:rsidR="00545FF6" w14:paraId="7A5F1FA2" w14:textId="77777777" w:rsidTr="0022792A">
        <w:tc>
          <w:tcPr>
            <w:tcW w:w="3397" w:type="dxa"/>
            <w:shd w:val="clear" w:color="auto" w:fill="F2F2F2" w:themeFill="background1" w:themeFillShade="F2"/>
          </w:tcPr>
          <w:p w14:paraId="182A4B6B" w14:textId="77777777" w:rsidR="00545FF6" w:rsidRDefault="00545FF6" w:rsidP="0022792A">
            <w:pPr>
              <w:rPr>
                <w:rFonts w:cs="Arial"/>
              </w:rPr>
            </w:pPr>
            <w:r>
              <w:rPr>
                <w:rFonts w:cs="Arial"/>
              </w:rPr>
              <w:t>Are there gaps in practice?</w:t>
            </w:r>
          </w:p>
          <w:p w14:paraId="299C10DA" w14:textId="77777777" w:rsidR="00545FF6" w:rsidRDefault="00545FF6" w:rsidP="0022792A">
            <w:pPr>
              <w:rPr>
                <w:rFonts w:cs="Arial"/>
              </w:rPr>
            </w:pPr>
          </w:p>
        </w:tc>
        <w:tc>
          <w:tcPr>
            <w:tcW w:w="3544" w:type="dxa"/>
          </w:tcPr>
          <w:p w14:paraId="633F51E3" w14:textId="77777777" w:rsidR="00545FF6" w:rsidRDefault="00545FF6" w:rsidP="0022792A">
            <w:pPr>
              <w:rPr>
                <w:rFonts w:cs="Arial"/>
              </w:rPr>
            </w:pPr>
            <w:r>
              <w:rPr>
                <w:rFonts w:cs="Arial"/>
              </w:rPr>
              <w:t>Comments:</w:t>
            </w:r>
          </w:p>
          <w:sdt>
            <w:sdtPr>
              <w:rPr>
                <w:rFonts w:cs="Arial"/>
              </w:rPr>
              <w:id w:val="1343752038"/>
              <w:placeholder>
                <w:docPart w:val="691B2FC3378844D9816ADFC240986FC4"/>
              </w:placeholder>
              <w:showingPlcHdr/>
              <w:text/>
            </w:sdtPr>
            <w:sdtEndPr/>
            <w:sdtContent>
              <w:p w14:paraId="0F355160" w14:textId="1412BE5D" w:rsidR="00545FF6" w:rsidRDefault="002C4225" w:rsidP="0022792A">
                <w:pPr>
                  <w:rPr>
                    <w:rFonts w:cs="Arial"/>
                  </w:rPr>
                </w:pPr>
                <w:r w:rsidRPr="00E62610">
                  <w:rPr>
                    <w:rStyle w:val="PlaceholderText"/>
                    <w:color w:val="1F497D" w:themeColor="text2"/>
                  </w:rPr>
                  <w:t>Click or tap here to enter text.</w:t>
                </w:r>
              </w:p>
            </w:sdtContent>
          </w:sdt>
          <w:p w14:paraId="0B7F9689" w14:textId="77777777" w:rsidR="00545FF6" w:rsidRDefault="00545FF6" w:rsidP="0022792A">
            <w:pPr>
              <w:rPr>
                <w:rFonts w:cs="Arial"/>
              </w:rPr>
            </w:pPr>
          </w:p>
          <w:p w14:paraId="097C048D" w14:textId="77777777" w:rsidR="00545FF6" w:rsidRDefault="00545FF6" w:rsidP="0022792A">
            <w:pPr>
              <w:rPr>
                <w:rFonts w:cs="Arial"/>
              </w:rPr>
            </w:pPr>
          </w:p>
        </w:tc>
        <w:tc>
          <w:tcPr>
            <w:tcW w:w="3544" w:type="dxa"/>
          </w:tcPr>
          <w:p w14:paraId="6E6DD945" w14:textId="77777777" w:rsidR="00545FF6" w:rsidRDefault="00545FF6" w:rsidP="0022792A">
            <w:pPr>
              <w:rPr>
                <w:rFonts w:cs="Arial"/>
              </w:rPr>
            </w:pPr>
            <w:r>
              <w:rPr>
                <w:rFonts w:cs="Arial"/>
              </w:rPr>
              <w:t>Comments:</w:t>
            </w:r>
          </w:p>
          <w:sdt>
            <w:sdtPr>
              <w:rPr>
                <w:rFonts w:cs="Arial"/>
              </w:rPr>
              <w:id w:val="500173630"/>
              <w:placeholder>
                <w:docPart w:val="BF944420CB0C48B5BC818BF58FBBDAB5"/>
              </w:placeholder>
              <w:showingPlcHdr/>
              <w:text/>
            </w:sdtPr>
            <w:sdtEndPr/>
            <w:sdtContent>
              <w:p w14:paraId="75C75043" w14:textId="43710C96" w:rsidR="002C4225" w:rsidRDefault="002C4225" w:rsidP="0022792A">
                <w:pPr>
                  <w:rPr>
                    <w:rFonts w:cs="Arial"/>
                  </w:rPr>
                </w:pPr>
                <w:r w:rsidRPr="00E62610">
                  <w:rPr>
                    <w:rStyle w:val="PlaceholderText"/>
                    <w:color w:val="1F497D" w:themeColor="text2"/>
                  </w:rPr>
                  <w:t>Click or tap here to enter text.</w:t>
                </w:r>
              </w:p>
            </w:sdtContent>
          </w:sdt>
        </w:tc>
      </w:tr>
      <w:tr w:rsidR="00545FF6" w14:paraId="60253B7B" w14:textId="77777777" w:rsidTr="0022792A">
        <w:tc>
          <w:tcPr>
            <w:tcW w:w="3397" w:type="dxa"/>
            <w:shd w:val="clear" w:color="auto" w:fill="F2F2F2" w:themeFill="background1" w:themeFillShade="F2"/>
          </w:tcPr>
          <w:p w14:paraId="2E4D8F73" w14:textId="77777777" w:rsidR="00545FF6" w:rsidRDefault="00545FF6" w:rsidP="0022792A">
            <w:pPr>
              <w:rPr>
                <w:rFonts w:cs="Arial"/>
              </w:rPr>
            </w:pPr>
            <w:r>
              <w:rPr>
                <w:rFonts w:cs="Arial"/>
              </w:rPr>
              <w:t>If practice did not comply with the policy were barriers identified?</w:t>
            </w:r>
          </w:p>
          <w:p w14:paraId="70850385" w14:textId="77777777" w:rsidR="00545FF6" w:rsidRDefault="00545FF6" w:rsidP="0022792A">
            <w:pPr>
              <w:rPr>
                <w:rFonts w:cs="Arial"/>
              </w:rPr>
            </w:pPr>
          </w:p>
        </w:tc>
        <w:tc>
          <w:tcPr>
            <w:tcW w:w="3544" w:type="dxa"/>
          </w:tcPr>
          <w:p w14:paraId="39E4EFDD" w14:textId="2588B105" w:rsidR="00545FF6" w:rsidRDefault="00545FF6" w:rsidP="0022792A">
            <w:pPr>
              <w:rPr>
                <w:rFonts w:cs="Arial"/>
              </w:rPr>
            </w:pPr>
            <w:r>
              <w:rPr>
                <w:rFonts w:cs="Arial"/>
              </w:rPr>
              <w:t>Comments:</w:t>
            </w:r>
          </w:p>
          <w:sdt>
            <w:sdtPr>
              <w:rPr>
                <w:rFonts w:cs="Arial"/>
              </w:rPr>
              <w:id w:val="-951550754"/>
              <w:placeholder>
                <w:docPart w:val="24BCBA88A3CA41569BB55705EFF716ED"/>
              </w:placeholder>
              <w:showingPlcHdr/>
              <w:text/>
            </w:sdtPr>
            <w:sdtEndPr/>
            <w:sdtContent>
              <w:p w14:paraId="07FBD846" w14:textId="4D87D5F3" w:rsidR="002C4225" w:rsidRDefault="002C4225" w:rsidP="0022792A">
                <w:pPr>
                  <w:rPr>
                    <w:rFonts w:cs="Arial"/>
                  </w:rPr>
                </w:pPr>
                <w:r w:rsidRPr="00E62610">
                  <w:rPr>
                    <w:rStyle w:val="PlaceholderText"/>
                    <w:color w:val="1F497D" w:themeColor="text2"/>
                  </w:rPr>
                  <w:t>Click or tap here to enter text.</w:t>
                </w:r>
              </w:p>
            </w:sdtContent>
          </w:sdt>
          <w:p w14:paraId="1ED2D684" w14:textId="77777777" w:rsidR="00545FF6" w:rsidRDefault="00545FF6" w:rsidP="0022792A">
            <w:pPr>
              <w:rPr>
                <w:rFonts w:cs="Arial"/>
              </w:rPr>
            </w:pPr>
          </w:p>
          <w:p w14:paraId="197C48A4" w14:textId="77777777" w:rsidR="00545FF6" w:rsidRDefault="00545FF6" w:rsidP="0022792A">
            <w:pPr>
              <w:rPr>
                <w:rFonts w:cs="Arial"/>
              </w:rPr>
            </w:pPr>
          </w:p>
          <w:p w14:paraId="4FFB8861" w14:textId="77777777" w:rsidR="00545FF6" w:rsidRDefault="00545FF6" w:rsidP="0022792A">
            <w:pPr>
              <w:rPr>
                <w:rFonts w:cs="Arial"/>
              </w:rPr>
            </w:pPr>
          </w:p>
          <w:p w14:paraId="7FABD20B" w14:textId="77777777" w:rsidR="00545FF6" w:rsidRDefault="00545FF6" w:rsidP="0022792A">
            <w:pPr>
              <w:rPr>
                <w:rFonts w:cs="Arial"/>
              </w:rPr>
            </w:pPr>
          </w:p>
        </w:tc>
        <w:tc>
          <w:tcPr>
            <w:tcW w:w="3544" w:type="dxa"/>
          </w:tcPr>
          <w:p w14:paraId="71654B4D" w14:textId="77777777" w:rsidR="00545FF6" w:rsidRDefault="00545FF6" w:rsidP="0022792A">
            <w:pPr>
              <w:rPr>
                <w:rFonts w:cs="Arial"/>
              </w:rPr>
            </w:pPr>
            <w:r>
              <w:rPr>
                <w:rFonts w:cs="Arial"/>
              </w:rPr>
              <w:t>Comments:</w:t>
            </w:r>
          </w:p>
          <w:sdt>
            <w:sdtPr>
              <w:rPr>
                <w:rFonts w:cs="Arial"/>
              </w:rPr>
              <w:id w:val="-1408454255"/>
              <w:placeholder>
                <w:docPart w:val="E65BFC964EE942A8AADF9E3C59A58AAD"/>
              </w:placeholder>
              <w:showingPlcHdr/>
              <w:text/>
            </w:sdtPr>
            <w:sdtEndPr/>
            <w:sdtContent>
              <w:p w14:paraId="7DA5E3E8" w14:textId="2EC84CAB" w:rsidR="002C4225" w:rsidRDefault="002C4225" w:rsidP="0022792A">
                <w:pPr>
                  <w:rPr>
                    <w:rFonts w:cs="Arial"/>
                  </w:rPr>
                </w:pPr>
                <w:r w:rsidRPr="00E62610">
                  <w:rPr>
                    <w:rStyle w:val="PlaceholderText"/>
                    <w:color w:val="1F497D" w:themeColor="text2"/>
                  </w:rPr>
                  <w:t>Click or tap here to enter text.</w:t>
                </w:r>
              </w:p>
            </w:sdtContent>
          </w:sdt>
        </w:tc>
      </w:tr>
    </w:tbl>
    <w:p w14:paraId="0F67D5CC" w14:textId="77777777" w:rsidR="00545FF6" w:rsidRPr="00802867" w:rsidRDefault="00545FF6" w:rsidP="00545FF6">
      <w:pPr>
        <w:pStyle w:val="Body"/>
      </w:pPr>
      <w:r w:rsidRPr="0004795F">
        <w:rPr>
          <w:b/>
          <w:bCs/>
        </w:rPr>
        <w:t>If no</w:t>
      </w:r>
      <w:r>
        <w:rPr>
          <w:b/>
          <w:bCs/>
        </w:rPr>
        <w:t>,</w:t>
      </w:r>
      <w:r>
        <w:t xml:space="preserve"> </w:t>
      </w:r>
      <w:r w:rsidRPr="002C2EFB">
        <w:t>regular review and audit of adherence to policy is recommended</w:t>
      </w:r>
      <w:r>
        <w:t xml:space="preserve"> </w:t>
      </w:r>
      <w:r w:rsidRPr="00802867">
        <w:rPr>
          <w:rFonts w:cs="Arial"/>
        </w:rPr>
        <w:t>and will assist in compliance with standards and guidelines.</w:t>
      </w:r>
    </w:p>
    <w:p w14:paraId="561C2EF4" w14:textId="7D96276A" w:rsidR="007C0AA8" w:rsidRDefault="007C0AA8" w:rsidP="00592980">
      <w:pPr>
        <w:pStyle w:val="Heading2"/>
      </w:pPr>
      <w:r w:rsidRPr="00A07EBF">
        <w:t>Other comments:</w:t>
      </w:r>
    </w:p>
    <w:sdt>
      <w:sdtPr>
        <w:rPr>
          <w:rFonts w:cs="Arial"/>
        </w:rPr>
        <w:id w:val="2069453017"/>
        <w:placeholder>
          <w:docPart w:val="E1BAA0D3207744D79526BCB6C2816D87"/>
        </w:placeholder>
        <w:showingPlcHdr/>
        <w:text/>
      </w:sdtPr>
      <w:sdtEndPr/>
      <w:sdtContent>
        <w:p w14:paraId="40C40579" w14:textId="6168C21A" w:rsidR="00802084" w:rsidRDefault="002C4225" w:rsidP="00802084">
          <w:pPr>
            <w:pStyle w:val="Body"/>
          </w:pPr>
          <w:r w:rsidRPr="00E62610">
            <w:rPr>
              <w:rStyle w:val="PlaceholderText"/>
              <w:color w:val="1F497D" w:themeColor="text2"/>
            </w:rPr>
            <w:t>Click or tap here to enter text.</w:t>
          </w:r>
        </w:p>
      </w:sdtContent>
    </w:sdt>
    <w:p w14:paraId="43E94756" w14:textId="77777777" w:rsidR="00107DE5" w:rsidRDefault="00107DE5">
      <w:pPr>
        <w:spacing w:after="0" w:line="240" w:lineRule="auto"/>
        <w:rPr>
          <w:rFonts w:eastAsia="MS Gothic"/>
          <w:bCs/>
          <w:color w:val="53565A"/>
          <w:sz w:val="27"/>
          <w:szCs w:val="26"/>
        </w:rPr>
      </w:pPr>
      <w:r>
        <w:br w:type="page"/>
      </w:r>
    </w:p>
    <w:p w14:paraId="5A8128B4" w14:textId="071307AB" w:rsidR="00802084" w:rsidRPr="00802084" w:rsidRDefault="008C03A5" w:rsidP="00802084">
      <w:pPr>
        <w:pStyle w:val="Heading3"/>
      </w:pPr>
      <w:r>
        <w:t>A</w:t>
      </w:r>
      <w:r w:rsidR="00802084">
        <w:t>ppropriateness of use</w:t>
      </w:r>
      <w:r>
        <w:t xml:space="preserve"> of emergency group O RBC audit</w:t>
      </w:r>
      <w:r w:rsidR="00C53B9A">
        <w:t xml:space="preserve"> tool</w:t>
      </w:r>
      <w:r w:rsidR="00802084">
        <w:t xml:space="preserve"> </w:t>
      </w:r>
    </w:p>
    <w:p w14:paraId="73508789" w14:textId="01A5DA33" w:rsidR="000467C6" w:rsidRDefault="008C03A5">
      <w:pPr>
        <w:spacing w:after="0" w:line="240" w:lineRule="auto"/>
        <w:rPr>
          <w:b/>
          <w:bCs/>
        </w:rPr>
      </w:pPr>
      <w:r w:rsidRPr="008C03A5">
        <w:rPr>
          <w:b/>
          <w:bCs/>
        </w:rPr>
        <w:t xml:space="preserve">This audit tool is </w:t>
      </w:r>
      <w:r w:rsidR="007C22EB">
        <w:rPr>
          <w:b/>
          <w:bCs/>
        </w:rPr>
        <w:t>available</w:t>
      </w:r>
      <w:r w:rsidRPr="008C03A5">
        <w:rPr>
          <w:b/>
          <w:bCs/>
        </w:rPr>
        <w:t xml:space="preserve"> in an Excel spreadsheet format for </w:t>
      </w:r>
      <w:r w:rsidR="00095DD5">
        <w:rPr>
          <w:b/>
          <w:bCs/>
        </w:rPr>
        <w:t>data entry</w:t>
      </w:r>
      <w:r w:rsidR="00AA2D32">
        <w:rPr>
          <w:b/>
          <w:bCs/>
        </w:rPr>
        <w:t xml:space="preserve">. </w:t>
      </w:r>
    </w:p>
    <w:p w14:paraId="5FB1F328" w14:textId="77777777" w:rsidR="008C03A5" w:rsidRDefault="008C03A5">
      <w:pPr>
        <w:spacing w:after="0" w:line="240" w:lineRule="auto"/>
      </w:pPr>
    </w:p>
    <w:p w14:paraId="3F9E35F1" w14:textId="536EED16" w:rsidR="00CE6023" w:rsidRDefault="00CE6023">
      <w:r w:rsidRPr="00592980">
        <w:rPr>
          <w:rFonts w:cs="Arial"/>
          <w:b/>
          <w:bCs/>
          <w:color w:val="000000"/>
          <w:szCs w:val="21"/>
          <w:lang w:eastAsia="en-AU"/>
        </w:rPr>
        <w:t>RBC unit</w:t>
      </w:r>
    </w:p>
    <w:tbl>
      <w:tblPr>
        <w:tblW w:w="9940" w:type="dxa"/>
        <w:tblLook w:val="04A0" w:firstRow="1" w:lastRow="0" w:firstColumn="1" w:lastColumn="0" w:noHBand="0" w:noVBand="1"/>
      </w:tblPr>
      <w:tblGrid>
        <w:gridCol w:w="4952"/>
        <w:gridCol w:w="1662"/>
        <w:gridCol w:w="1663"/>
        <w:gridCol w:w="1663"/>
      </w:tblGrid>
      <w:tr w:rsidR="00CE6023" w:rsidRPr="00802084" w14:paraId="0BBF6760" w14:textId="77777777" w:rsidTr="00CE6023">
        <w:trPr>
          <w:trHeight w:val="300"/>
        </w:trPr>
        <w:tc>
          <w:tcPr>
            <w:tcW w:w="4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60739A7" w14:textId="79ABAFCA" w:rsidR="00CE6023" w:rsidRPr="00CE6023" w:rsidRDefault="00CE6023" w:rsidP="00FE0BCA">
            <w:pPr>
              <w:spacing w:before="120" w:line="240" w:lineRule="auto"/>
              <w:rPr>
                <w:rFonts w:cs="Arial"/>
                <w:b/>
                <w:bCs/>
                <w:color w:val="000000"/>
                <w:szCs w:val="21"/>
                <w:lang w:eastAsia="en-AU"/>
              </w:rPr>
            </w:pPr>
            <w:r w:rsidRPr="00CE6023">
              <w:rPr>
                <w:rFonts w:cs="Arial"/>
                <w:b/>
                <w:bCs/>
                <w:color w:val="000000"/>
                <w:szCs w:val="21"/>
                <w:lang w:eastAsia="en-AU"/>
              </w:rPr>
              <w:t xml:space="preserve">Audit </w:t>
            </w:r>
            <w:r>
              <w:rPr>
                <w:rFonts w:cs="Arial"/>
                <w:b/>
                <w:bCs/>
                <w:color w:val="000000"/>
                <w:szCs w:val="21"/>
                <w:lang w:eastAsia="en-AU"/>
              </w:rPr>
              <w:t>n</w:t>
            </w:r>
            <w:r w:rsidRPr="00CE6023">
              <w:rPr>
                <w:rFonts w:cs="Arial"/>
                <w:b/>
                <w:bCs/>
                <w:color w:val="000000"/>
                <w:szCs w:val="21"/>
                <w:lang w:eastAsia="en-AU"/>
              </w:rPr>
              <w:t>umber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B852D" w14:textId="17FDEB68" w:rsidR="00CE6023" w:rsidRPr="00CE6023" w:rsidRDefault="00CE6023" w:rsidP="00802084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Cs w:val="21"/>
                <w:lang w:eastAsia="en-AU"/>
              </w:rPr>
            </w:pPr>
            <w:r w:rsidRPr="00CE6023">
              <w:rPr>
                <w:rFonts w:cs="Arial"/>
                <w:b/>
                <w:bCs/>
                <w:color w:val="000000"/>
                <w:szCs w:val="21"/>
                <w:lang w:eastAsia="en-AU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70E118" w14:textId="033CBC58" w:rsidR="00CE6023" w:rsidRPr="00CE6023" w:rsidRDefault="00CE6023" w:rsidP="00802084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CE6023">
              <w:rPr>
                <w:rFonts w:cs="Arial"/>
                <w:b/>
                <w:bCs/>
              </w:rPr>
              <w:t>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783613" w14:textId="4C121AFD" w:rsidR="00CE6023" w:rsidRPr="00CE6023" w:rsidRDefault="00CE6023" w:rsidP="00802084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CE6023">
              <w:rPr>
                <w:rFonts w:cs="Arial"/>
                <w:b/>
                <w:bCs/>
              </w:rPr>
              <w:t>3</w:t>
            </w:r>
          </w:p>
        </w:tc>
      </w:tr>
      <w:tr w:rsidR="00802084" w:rsidRPr="00802084" w14:paraId="01656176" w14:textId="77777777" w:rsidTr="00CE6023">
        <w:trPr>
          <w:trHeight w:val="300"/>
        </w:trPr>
        <w:tc>
          <w:tcPr>
            <w:tcW w:w="4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A0E6E4" w14:textId="6087021F" w:rsidR="00802084" w:rsidRPr="00592980" w:rsidRDefault="000554AC" w:rsidP="00FE0BCA">
            <w:pPr>
              <w:spacing w:before="12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592980">
              <w:rPr>
                <w:rFonts w:cs="Arial"/>
                <w:color w:val="000000"/>
                <w:szCs w:val="21"/>
                <w:lang w:eastAsia="en-AU"/>
              </w:rPr>
              <w:t>Unit b</w:t>
            </w:r>
            <w:r w:rsidR="00802084" w:rsidRPr="00592980">
              <w:rPr>
                <w:rFonts w:cs="Arial"/>
                <w:color w:val="000000"/>
                <w:szCs w:val="21"/>
                <w:lang w:eastAsia="en-AU"/>
              </w:rPr>
              <w:t xml:space="preserve">lood </w:t>
            </w:r>
            <w:r w:rsidR="00802084" w:rsidRPr="00592980">
              <w:rPr>
                <w:rFonts w:cs="Arial"/>
                <w:b/>
                <w:bCs/>
                <w:color w:val="000000"/>
                <w:szCs w:val="21"/>
                <w:lang w:eastAsia="en-AU"/>
              </w:rPr>
              <w:t>donation number</w:t>
            </w:r>
            <w:r w:rsidR="00802084" w:rsidRPr="00592980">
              <w:rPr>
                <w:rFonts w:cs="Arial"/>
                <w:color w:val="FF0000"/>
                <w:szCs w:val="21"/>
                <w:lang w:eastAsia="en-AU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A27B" w14:textId="2F5EEBB4" w:rsidR="00802084" w:rsidRPr="00E62610" w:rsidRDefault="00802084" w:rsidP="00802084">
            <w:pPr>
              <w:spacing w:after="0" w:line="240" w:lineRule="auto"/>
              <w:jc w:val="center"/>
              <w:rPr>
                <w:rFonts w:cs="Arial"/>
                <w:color w:val="1F497D" w:themeColor="text2"/>
                <w:szCs w:val="21"/>
                <w:lang w:eastAsia="en-AU"/>
              </w:rPr>
            </w:pPr>
            <w:r w:rsidRPr="00E62610">
              <w:rPr>
                <w:rFonts w:cs="Arial"/>
                <w:color w:val="1F497D" w:themeColor="text2"/>
                <w:szCs w:val="21"/>
                <w:lang w:eastAsia="en-AU"/>
              </w:rPr>
              <w:t> </w:t>
            </w:r>
            <w:sdt>
              <w:sdtPr>
                <w:rPr>
                  <w:rFonts w:cs="Arial"/>
                  <w:color w:val="1F497D" w:themeColor="text2"/>
                </w:rPr>
                <w:id w:val="-1039582266"/>
                <w:placeholder>
                  <w:docPart w:val="FB02DD0D26E54369877F6C74842CCB14"/>
                </w:placeholder>
                <w:showingPlcHdr/>
                <w:text/>
              </w:sdtPr>
              <w:sdtEndPr/>
              <w:sdtContent>
                <w:r w:rsidR="002C4225" w:rsidRPr="00E62610">
                  <w:rPr>
                    <w:rStyle w:val="PlaceholderText"/>
                    <w:color w:val="1F497D" w:themeColor="text2"/>
                  </w:rPr>
                  <w:t>Click or tap here to enter text.</w:t>
                </w:r>
              </w:sdtContent>
            </w:sdt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00A9" w14:textId="31991E2A" w:rsidR="00802084" w:rsidRPr="00E62610" w:rsidRDefault="00642347" w:rsidP="00802084">
            <w:pPr>
              <w:spacing w:after="0" w:line="240" w:lineRule="auto"/>
              <w:jc w:val="center"/>
              <w:rPr>
                <w:rFonts w:cs="Arial"/>
                <w:color w:val="1F497D" w:themeColor="text2"/>
                <w:szCs w:val="21"/>
                <w:lang w:eastAsia="en-AU"/>
              </w:rPr>
            </w:pPr>
            <w:sdt>
              <w:sdtPr>
                <w:rPr>
                  <w:rFonts w:cs="Arial"/>
                  <w:color w:val="1F497D" w:themeColor="text2"/>
                </w:rPr>
                <w:id w:val="2099982033"/>
                <w:placeholder>
                  <w:docPart w:val="D81B6DE51D5E419089AE07472C9F75DF"/>
                </w:placeholder>
                <w:showingPlcHdr/>
                <w:text/>
              </w:sdtPr>
              <w:sdtEndPr/>
              <w:sdtContent>
                <w:r w:rsidR="002C4225" w:rsidRPr="00E62610">
                  <w:rPr>
                    <w:rStyle w:val="PlaceholderText"/>
                    <w:color w:val="1F497D" w:themeColor="text2"/>
                  </w:rPr>
                  <w:t>Click or tap here to enter text.</w:t>
                </w:r>
              </w:sdtContent>
            </w:sdt>
            <w:r w:rsidR="00802084" w:rsidRPr="00E62610">
              <w:rPr>
                <w:rFonts w:cs="Arial"/>
                <w:color w:val="1F497D" w:themeColor="text2"/>
                <w:szCs w:val="21"/>
                <w:lang w:eastAsia="en-AU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FACF" w14:textId="1ECC4315" w:rsidR="00802084" w:rsidRPr="00E62610" w:rsidRDefault="00642347" w:rsidP="00802084">
            <w:pPr>
              <w:spacing w:after="0" w:line="240" w:lineRule="auto"/>
              <w:jc w:val="center"/>
              <w:rPr>
                <w:rFonts w:cs="Arial"/>
                <w:color w:val="1F497D" w:themeColor="text2"/>
                <w:szCs w:val="21"/>
                <w:lang w:eastAsia="en-AU"/>
              </w:rPr>
            </w:pPr>
            <w:sdt>
              <w:sdtPr>
                <w:rPr>
                  <w:rFonts w:cs="Arial"/>
                  <w:color w:val="1F497D" w:themeColor="text2"/>
                </w:rPr>
                <w:id w:val="-1659293686"/>
                <w:placeholder>
                  <w:docPart w:val="08904371D3664FD689BC872C53B7929F"/>
                </w:placeholder>
                <w:showingPlcHdr/>
                <w:text/>
              </w:sdtPr>
              <w:sdtEndPr/>
              <w:sdtContent>
                <w:r w:rsidR="002C4225" w:rsidRPr="00E62610">
                  <w:rPr>
                    <w:rStyle w:val="PlaceholderText"/>
                    <w:color w:val="1F497D" w:themeColor="text2"/>
                  </w:rPr>
                  <w:t>Click or tap here to enter text.</w:t>
                </w:r>
              </w:sdtContent>
            </w:sdt>
            <w:r w:rsidR="00802084" w:rsidRPr="00E62610">
              <w:rPr>
                <w:rFonts w:cs="Arial"/>
                <w:color w:val="1F497D" w:themeColor="text2"/>
                <w:szCs w:val="21"/>
                <w:lang w:eastAsia="en-AU"/>
              </w:rPr>
              <w:t> </w:t>
            </w:r>
          </w:p>
        </w:tc>
      </w:tr>
      <w:tr w:rsidR="00802084" w:rsidRPr="00802084" w14:paraId="642299ED" w14:textId="77777777" w:rsidTr="00CE6023">
        <w:trPr>
          <w:trHeight w:val="300"/>
        </w:trPr>
        <w:tc>
          <w:tcPr>
            <w:tcW w:w="4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32475AC" w14:textId="13CC0745" w:rsidR="00802084" w:rsidRPr="00592980" w:rsidRDefault="000554AC" w:rsidP="00802084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592980">
              <w:rPr>
                <w:rFonts w:cs="Arial"/>
                <w:color w:val="000000"/>
                <w:szCs w:val="21"/>
                <w:lang w:eastAsia="en-AU"/>
              </w:rPr>
              <w:t>Unit b</w:t>
            </w:r>
            <w:r w:rsidR="000601AC" w:rsidRPr="00592980">
              <w:rPr>
                <w:rFonts w:cs="Arial"/>
                <w:color w:val="000000"/>
                <w:szCs w:val="21"/>
                <w:lang w:eastAsia="en-AU"/>
              </w:rPr>
              <w:t xml:space="preserve">lood </w:t>
            </w:r>
            <w:r w:rsidR="000601AC" w:rsidRPr="00592980">
              <w:rPr>
                <w:rFonts w:cs="Arial"/>
                <w:b/>
                <w:bCs/>
                <w:color w:val="000000"/>
                <w:szCs w:val="21"/>
                <w:lang w:eastAsia="en-AU"/>
              </w:rPr>
              <w:t>group</w:t>
            </w:r>
            <w:r w:rsidR="000601AC" w:rsidRPr="00592980">
              <w:rPr>
                <w:rFonts w:cs="Arial"/>
                <w:color w:val="000000"/>
                <w:szCs w:val="21"/>
                <w:lang w:eastAsia="en-AU"/>
              </w:rPr>
              <w:t xml:space="preserve"> </w:t>
            </w:r>
            <w:r w:rsidR="00802084" w:rsidRPr="00592980">
              <w:rPr>
                <w:rFonts w:cs="Arial"/>
                <w:color w:val="000000"/>
                <w:szCs w:val="21"/>
                <w:u w:val="single"/>
                <w:lang w:eastAsia="en-AU"/>
              </w:rPr>
              <w:t>O RhD negative</w:t>
            </w:r>
            <w:r w:rsidR="00802084" w:rsidRPr="00592980">
              <w:rPr>
                <w:rFonts w:cs="Arial"/>
                <w:color w:val="000000"/>
                <w:szCs w:val="21"/>
                <w:lang w:eastAsia="en-AU"/>
              </w:rPr>
              <w:t xml:space="preserve"> or </w:t>
            </w:r>
            <w:r w:rsidR="00802084" w:rsidRPr="00592980">
              <w:rPr>
                <w:rFonts w:cs="Arial"/>
                <w:color w:val="000000"/>
                <w:szCs w:val="21"/>
                <w:u w:val="single"/>
                <w:lang w:eastAsia="en-AU"/>
              </w:rPr>
              <w:t>O RhD positive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344B1" w14:textId="1C4D3231" w:rsidR="00802084" w:rsidRPr="00E62610" w:rsidRDefault="00642347" w:rsidP="00802084">
            <w:pPr>
              <w:spacing w:after="0" w:line="240" w:lineRule="auto"/>
              <w:jc w:val="center"/>
              <w:rPr>
                <w:rFonts w:cs="Arial"/>
                <w:color w:val="1F497D" w:themeColor="text2"/>
                <w:szCs w:val="21"/>
                <w:lang w:eastAsia="en-AU"/>
              </w:rPr>
            </w:pPr>
            <w:sdt>
              <w:sdtPr>
                <w:rPr>
                  <w:rFonts w:cs="Arial"/>
                  <w:color w:val="1F497D" w:themeColor="text2"/>
                  <w:szCs w:val="21"/>
                </w:rPr>
                <w:alias w:val="O-/O+"/>
                <w:tag w:val="O-/O+"/>
                <w:id w:val="1794639478"/>
                <w:placeholder>
                  <w:docPart w:val="FF738146129E47128DDF945A4220DAAC"/>
                </w:placeholder>
                <w:showingPlcHdr/>
                <w:dropDownList>
                  <w:listItem w:value="Choose an item."/>
                  <w:listItem w:displayText="O RhD negative" w:value="O RhD negative"/>
                  <w:listItem w:displayText="O RhD positive" w:value="O RhD positive"/>
                </w:dropDownList>
              </w:sdtPr>
              <w:sdtEndPr/>
              <w:sdtContent>
                <w:r w:rsidR="00095DD5" w:rsidRPr="00E62610">
                  <w:rPr>
                    <w:rStyle w:val="PlaceholderText"/>
                    <w:rFonts w:cs="Arial"/>
                    <w:color w:val="1F497D" w:themeColor="text2"/>
                    <w:szCs w:val="21"/>
                  </w:rPr>
                  <w:t>Choose an item.</w:t>
                </w:r>
              </w:sdtContent>
            </w:sdt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F01C8" w14:textId="7DB98BF9" w:rsidR="00802084" w:rsidRPr="00E62610" w:rsidRDefault="00642347" w:rsidP="00802084">
            <w:pPr>
              <w:spacing w:after="0" w:line="240" w:lineRule="auto"/>
              <w:jc w:val="center"/>
              <w:rPr>
                <w:rFonts w:cs="Arial"/>
                <w:color w:val="1F497D" w:themeColor="text2"/>
                <w:szCs w:val="21"/>
                <w:lang w:eastAsia="en-AU"/>
              </w:rPr>
            </w:pPr>
            <w:sdt>
              <w:sdtPr>
                <w:rPr>
                  <w:rFonts w:cs="Arial"/>
                  <w:color w:val="1F497D" w:themeColor="text2"/>
                  <w:szCs w:val="21"/>
                </w:rPr>
                <w:alias w:val="O-/O+"/>
                <w:tag w:val="O-/O+"/>
                <w:id w:val="898257194"/>
                <w:placeholder>
                  <w:docPart w:val="1E3FDDD971BE40E6AEFCFAFCB4847E3F"/>
                </w:placeholder>
                <w:showingPlcHdr/>
                <w:dropDownList>
                  <w:listItem w:value="Choose an item."/>
                  <w:listItem w:displayText="O RhD negative" w:value="O RhD negative"/>
                  <w:listItem w:displayText="O RhD positive" w:value="O RhD positive"/>
                </w:dropDownList>
              </w:sdtPr>
              <w:sdtEndPr/>
              <w:sdtContent>
                <w:r w:rsidR="00095DD5" w:rsidRPr="00E62610">
                  <w:rPr>
                    <w:rStyle w:val="PlaceholderText"/>
                    <w:rFonts w:cs="Arial"/>
                    <w:color w:val="1F497D" w:themeColor="text2"/>
                    <w:szCs w:val="21"/>
                  </w:rPr>
                  <w:t>Choose an item.</w:t>
                </w:r>
              </w:sdtContent>
            </w:sdt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43A70" w14:textId="3423AAF5" w:rsidR="00802084" w:rsidRPr="00E62610" w:rsidRDefault="00642347" w:rsidP="00802084">
            <w:pPr>
              <w:spacing w:after="0" w:line="240" w:lineRule="auto"/>
              <w:jc w:val="center"/>
              <w:rPr>
                <w:rFonts w:cs="Arial"/>
                <w:color w:val="1F497D" w:themeColor="text2"/>
                <w:szCs w:val="21"/>
                <w:lang w:eastAsia="en-AU"/>
              </w:rPr>
            </w:pPr>
            <w:sdt>
              <w:sdtPr>
                <w:rPr>
                  <w:rFonts w:cs="Arial"/>
                  <w:color w:val="1F497D" w:themeColor="text2"/>
                  <w:szCs w:val="21"/>
                </w:rPr>
                <w:alias w:val="O-/O+"/>
                <w:tag w:val="O-/O+"/>
                <w:id w:val="-1106179474"/>
                <w:placeholder>
                  <w:docPart w:val="04A3BF2CED7E40988A5F1E5EA677AE9B"/>
                </w:placeholder>
                <w:showingPlcHdr/>
                <w:dropDownList>
                  <w:listItem w:value="Choose an item."/>
                  <w:listItem w:displayText="O RhD negative" w:value="O RhD negative"/>
                  <w:listItem w:displayText="O RhD positive" w:value="O RhD positive"/>
                </w:dropDownList>
              </w:sdtPr>
              <w:sdtEndPr/>
              <w:sdtContent>
                <w:r w:rsidR="00095DD5" w:rsidRPr="00E62610">
                  <w:rPr>
                    <w:rStyle w:val="PlaceholderText"/>
                    <w:rFonts w:cs="Arial"/>
                    <w:color w:val="1F497D" w:themeColor="text2"/>
                    <w:szCs w:val="21"/>
                  </w:rPr>
                  <w:t>Choose an item.</w:t>
                </w:r>
              </w:sdtContent>
            </w:sdt>
          </w:p>
        </w:tc>
      </w:tr>
      <w:tr w:rsidR="00802084" w:rsidRPr="00802084" w14:paraId="2D257136" w14:textId="77777777" w:rsidTr="00CE6023">
        <w:trPr>
          <w:trHeight w:val="30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58AF91" w14:textId="05A126C4" w:rsidR="00802084" w:rsidRPr="00592980" w:rsidRDefault="000554AC" w:rsidP="00802084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592980">
              <w:rPr>
                <w:rFonts w:cs="Arial"/>
                <w:color w:val="000000"/>
                <w:szCs w:val="21"/>
                <w:lang w:eastAsia="en-AU"/>
              </w:rPr>
              <w:t xml:space="preserve">Unit </w:t>
            </w:r>
            <w:r w:rsidR="001D2502" w:rsidRPr="00592980">
              <w:rPr>
                <w:rFonts w:cs="Arial"/>
                <w:b/>
                <w:bCs/>
                <w:color w:val="000000"/>
                <w:szCs w:val="21"/>
                <w:lang w:eastAsia="en-AU"/>
              </w:rPr>
              <w:t>e</w:t>
            </w:r>
            <w:r w:rsidR="00802084" w:rsidRPr="00592980">
              <w:rPr>
                <w:rFonts w:cs="Arial"/>
                <w:b/>
                <w:bCs/>
                <w:color w:val="000000"/>
                <w:szCs w:val="21"/>
                <w:lang w:eastAsia="en-AU"/>
              </w:rPr>
              <w:t xml:space="preserve">xpiry </w:t>
            </w:r>
            <w:r w:rsidR="001D2502" w:rsidRPr="00592980">
              <w:rPr>
                <w:rFonts w:cs="Arial"/>
                <w:b/>
                <w:bCs/>
                <w:color w:val="000000"/>
                <w:szCs w:val="21"/>
                <w:lang w:eastAsia="en-AU"/>
              </w:rPr>
              <w:t>d</w:t>
            </w:r>
            <w:r w:rsidR="00802084" w:rsidRPr="00592980">
              <w:rPr>
                <w:rFonts w:cs="Arial"/>
                <w:b/>
                <w:bCs/>
                <w:color w:val="000000"/>
                <w:szCs w:val="21"/>
                <w:lang w:eastAsia="en-AU"/>
              </w:rPr>
              <w:t>ate</w:t>
            </w:r>
            <w:r w:rsidR="00802084" w:rsidRPr="00592980">
              <w:rPr>
                <w:rFonts w:cs="Arial"/>
                <w:color w:val="000000"/>
                <w:szCs w:val="21"/>
                <w:lang w:eastAsia="en-AU"/>
              </w:rPr>
              <w:t xml:space="preserve">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2424" w14:textId="4991D04F" w:rsidR="00802084" w:rsidRPr="00E62610" w:rsidRDefault="00642347" w:rsidP="00802084">
            <w:pPr>
              <w:spacing w:after="0" w:line="240" w:lineRule="auto"/>
              <w:jc w:val="center"/>
              <w:rPr>
                <w:rFonts w:cs="Arial"/>
                <w:color w:val="1F497D" w:themeColor="text2"/>
                <w:szCs w:val="21"/>
                <w:lang w:eastAsia="en-AU"/>
              </w:rPr>
            </w:pPr>
            <w:sdt>
              <w:sdtPr>
                <w:rPr>
                  <w:rFonts w:cs="Arial"/>
                  <w:color w:val="1F497D" w:themeColor="text2"/>
                  <w:szCs w:val="21"/>
                  <w:lang w:eastAsia="en-AU"/>
                </w:rPr>
                <w:id w:val="-1112818095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1D2502" w:rsidRPr="00E62610">
                  <w:rPr>
                    <w:rStyle w:val="PlaceholderText"/>
                    <w:rFonts w:cs="Arial"/>
                    <w:color w:val="1F497D" w:themeColor="text2"/>
                    <w:szCs w:val="21"/>
                  </w:rPr>
                  <w:t>Click or tap to enter a date.</w:t>
                </w:r>
              </w:sdtContent>
            </w:sdt>
            <w:r w:rsidR="00802084" w:rsidRPr="00E62610">
              <w:rPr>
                <w:rFonts w:cs="Arial"/>
                <w:color w:val="1F497D" w:themeColor="text2"/>
                <w:szCs w:val="21"/>
                <w:lang w:eastAsia="en-A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5372" w14:textId="68F13697" w:rsidR="00802084" w:rsidRPr="00E62610" w:rsidRDefault="00802084" w:rsidP="00802084">
            <w:pPr>
              <w:spacing w:after="0" w:line="240" w:lineRule="auto"/>
              <w:jc w:val="center"/>
              <w:rPr>
                <w:rFonts w:cs="Arial"/>
                <w:color w:val="1F497D" w:themeColor="text2"/>
                <w:szCs w:val="21"/>
                <w:lang w:eastAsia="en-AU"/>
              </w:rPr>
            </w:pPr>
            <w:r w:rsidRPr="00E62610">
              <w:rPr>
                <w:rFonts w:cs="Arial"/>
                <w:color w:val="1F497D" w:themeColor="text2"/>
                <w:szCs w:val="21"/>
                <w:lang w:eastAsia="en-AU"/>
              </w:rPr>
              <w:t> </w:t>
            </w:r>
            <w:sdt>
              <w:sdtPr>
                <w:rPr>
                  <w:rFonts w:cs="Arial"/>
                  <w:color w:val="1F497D" w:themeColor="text2"/>
                  <w:szCs w:val="21"/>
                  <w:lang w:eastAsia="en-AU"/>
                </w:rPr>
                <w:id w:val="-1919169681"/>
                <w:placeholder>
                  <w:docPart w:val="1737575848344C3086718B8578FC9373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1D2502" w:rsidRPr="00E62610">
                  <w:rPr>
                    <w:rStyle w:val="PlaceholderText"/>
                    <w:rFonts w:cs="Arial"/>
                    <w:color w:val="1F497D" w:themeColor="text2"/>
                    <w:szCs w:val="21"/>
                  </w:rPr>
                  <w:t>Click or tap to enter a date.</w:t>
                </w:r>
              </w:sdtContent>
            </w:sdt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F222" w14:textId="5CEFA2A2" w:rsidR="00802084" w:rsidRPr="00E62610" w:rsidRDefault="00642347" w:rsidP="00802084">
            <w:pPr>
              <w:spacing w:after="0" w:line="240" w:lineRule="auto"/>
              <w:jc w:val="center"/>
              <w:rPr>
                <w:rFonts w:cs="Arial"/>
                <w:color w:val="1F497D" w:themeColor="text2"/>
                <w:szCs w:val="21"/>
                <w:lang w:eastAsia="en-AU"/>
              </w:rPr>
            </w:pPr>
            <w:sdt>
              <w:sdtPr>
                <w:rPr>
                  <w:rFonts w:cs="Arial"/>
                  <w:color w:val="1F497D" w:themeColor="text2"/>
                  <w:szCs w:val="21"/>
                  <w:lang w:eastAsia="en-AU"/>
                </w:rPr>
                <w:id w:val="1632985725"/>
                <w:placeholder>
                  <w:docPart w:val="661B06E9F16D42D49D13C2BC36DE9CF3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1D2502" w:rsidRPr="00E62610">
                  <w:rPr>
                    <w:rStyle w:val="PlaceholderText"/>
                    <w:rFonts w:cs="Arial"/>
                    <w:color w:val="1F497D" w:themeColor="text2"/>
                    <w:szCs w:val="21"/>
                  </w:rPr>
                  <w:t>Click or tap to enter a date.</w:t>
                </w:r>
              </w:sdtContent>
            </w:sdt>
            <w:r w:rsidR="00802084" w:rsidRPr="00E62610">
              <w:rPr>
                <w:rFonts w:cs="Arial"/>
                <w:color w:val="1F497D" w:themeColor="text2"/>
                <w:szCs w:val="21"/>
                <w:lang w:eastAsia="en-AU"/>
              </w:rPr>
              <w:t> </w:t>
            </w:r>
          </w:p>
        </w:tc>
      </w:tr>
      <w:tr w:rsidR="00802084" w:rsidRPr="00802084" w14:paraId="2C4B3689" w14:textId="77777777" w:rsidTr="00CE6023">
        <w:trPr>
          <w:trHeight w:val="30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7500C8" w14:textId="77777777" w:rsidR="00802084" w:rsidRPr="00592980" w:rsidRDefault="00802084" w:rsidP="00802084">
            <w:pPr>
              <w:spacing w:after="0" w:line="240" w:lineRule="auto"/>
              <w:rPr>
                <w:rFonts w:cs="Arial"/>
                <w:b/>
                <w:bCs/>
                <w:color w:val="000000"/>
                <w:szCs w:val="21"/>
                <w:lang w:eastAsia="en-AU"/>
              </w:rPr>
            </w:pPr>
            <w:r w:rsidRPr="00592980">
              <w:rPr>
                <w:rFonts w:cs="Arial"/>
                <w:b/>
                <w:bCs/>
                <w:color w:val="000000"/>
                <w:szCs w:val="21"/>
                <w:lang w:eastAsia="en-AU"/>
              </w:rPr>
              <w:t>Date of transfusion or discard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BC2A" w14:textId="16C51605" w:rsidR="00802084" w:rsidRPr="00E62610" w:rsidRDefault="00802084" w:rsidP="00802084">
            <w:pPr>
              <w:spacing w:after="0" w:line="240" w:lineRule="auto"/>
              <w:jc w:val="center"/>
              <w:rPr>
                <w:rFonts w:cs="Arial"/>
                <w:color w:val="1F497D" w:themeColor="text2"/>
                <w:szCs w:val="21"/>
                <w:lang w:eastAsia="en-AU"/>
              </w:rPr>
            </w:pPr>
            <w:r w:rsidRPr="00E62610">
              <w:rPr>
                <w:rFonts w:cs="Arial"/>
                <w:color w:val="1F497D" w:themeColor="text2"/>
                <w:szCs w:val="21"/>
                <w:lang w:eastAsia="en-AU"/>
              </w:rPr>
              <w:t> </w:t>
            </w:r>
            <w:sdt>
              <w:sdtPr>
                <w:rPr>
                  <w:rFonts w:cs="Arial"/>
                  <w:color w:val="1F497D" w:themeColor="text2"/>
                  <w:szCs w:val="21"/>
                  <w:lang w:eastAsia="en-AU"/>
                </w:rPr>
                <w:id w:val="1570769685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095DD5" w:rsidRPr="00E62610">
                  <w:rPr>
                    <w:rStyle w:val="PlaceholderText"/>
                    <w:rFonts w:cs="Arial"/>
                    <w:color w:val="1F497D" w:themeColor="text2"/>
                    <w:szCs w:val="21"/>
                  </w:rPr>
                  <w:t>Click or tap to enter a date.</w:t>
                </w:r>
              </w:sdtContent>
            </w:sdt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8A5A" w14:textId="3B3DE374" w:rsidR="00802084" w:rsidRPr="00E62610" w:rsidRDefault="00802084" w:rsidP="00802084">
            <w:pPr>
              <w:spacing w:after="0" w:line="240" w:lineRule="auto"/>
              <w:jc w:val="center"/>
              <w:rPr>
                <w:rFonts w:cs="Arial"/>
                <w:color w:val="1F497D" w:themeColor="text2"/>
                <w:szCs w:val="21"/>
                <w:lang w:eastAsia="en-AU"/>
              </w:rPr>
            </w:pPr>
            <w:r w:rsidRPr="00E62610">
              <w:rPr>
                <w:rFonts w:cs="Arial"/>
                <w:color w:val="1F497D" w:themeColor="text2"/>
                <w:szCs w:val="21"/>
                <w:lang w:eastAsia="en-AU"/>
              </w:rPr>
              <w:t> </w:t>
            </w:r>
            <w:sdt>
              <w:sdtPr>
                <w:rPr>
                  <w:rFonts w:cs="Arial"/>
                  <w:color w:val="1F497D" w:themeColor="text2"/>
                  <w:szCs w:val="21"/>
                  <w:lang w:eastAsia="en-AU"/>
                </w:rPr>
                <w:id w:val="2095970651"/>
                <w:placeholder>
                  <w:docPart w:val="50AF4AFAEB444FE48CD9E1F74065C053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095DD5" w:rsidRPr="00E62610">
                  <w:rPr>
                    <w:rStyle w:val="PlaceholderText"/>
                    <w:rFonts w:cs="Arial"/>
                    <w:color w:val="1F497D" w:themeColor="text2"/>
                    <w:szCs w:val="21"/>
                  </w:rPr>
                  <w:t>Click or tap to enter a date.</w:t>
                </w:r>
              </w:sdtContent>
            </w:sdt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522C" w14:textId="0659873B" w:rsidR="00802084" w:rsidRPr="00E62610" w:rsidRDefault="00802084" w:rsidP="00802084">
            <w:pPr>
              <w:spacing w:after="0" w:line="240" w:lineRule="auto"/>
              <w:jc w:val="center"/>
              <w:rPr>
                <w:rFonts w:cs="Arial"/>
                <w:color w:val="1F497D" w:themeColor="text2"/>
                <w:szCs w:val="21"/>
                <w:lang w:eastAsia="en-AU"/>
              </w:rPr>
            </w:pPr>
            <w:r w:rsidRPr="00E62610">
              <w:rPr>
                <w:rFonts w:cs="Arial"/>
                <w:color w:val="1F497D" w:themeColor="text2"/>
                <w:szCs w:val="21"/>
                <w:lang w:eastAsia="en-AU"/>
              </w:rPr>
              <w:t> </w:t>
            </w:r>
            <w:sdt>
              <w:sdtPr>
                <w:rPr>
                  <w:rFonts w:cs="Arial"/>
                  <w:color w:val="1F497D" w:themeColor="text2"/>
                  <w:szCs w:val="21"/>
                  <w:lang w:eastAsia="en-AU"/>
                </w:rPr>
                <w:id w:val="-333373960"/>
                <w:placeholder>
                  <w:docPart w:val="7778DB0826384F80BFA787EAA5518CF4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095DD5" w:rsidRPr="00E62610">
                  <w:rPr>
                    <w:rStyle w:val="PlaceholderText"/>
                    <w:rFonts w:cs="Arial"/>
                    <w:color w:val="1F497D" w:themeColor="text2"/>
                    <w:szCs w:val="21"/>
                  </w:rPr>
                  <w:t>Click or tap to enter a date.</w:t>
                </w:r>
              </w:sdtContent>
            </w:sdt>
          </w:p>
        </w:tc>
      </w:tr>
      <w:tr w:rsidR="00802084" w:rsidRPr="00802084" w14:paraId="05BC793C" w14:textId="77777777" w:rsidTr="00CE6023">
        <w:trPr>
          <w:trHeight w:val="300"/>
        </w:trPr>
        <w:tc>
          <w:tcPr>
            <w:tcW w:w="4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77F890" w14:textId="0E21F1F3" w:rsidR="00802084" w:rsidRPr="00592980" w:rsidRDefault="001D2502" w:rsidP="00802084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592980">
              <w:rPr>
                <w:rFonts w:cs="Arial"/>
                <w:color w:val="000000"/>
                <w:szCs w:val="21"/>
                <w:lang w:eastAsia="en-AU"/>
              </w:rPr>
              <w:t xml:space="preserve">Was the </w:t>
            </w:r>
            <w:r w:rsidRPr="00592980">
              <w:rPr>
                <w:rFonts w:cs="Arial"/>
                <w:b/>
                <w:bCs/>
                <w:color w:val="000000"/>
                <w:szCs w:val="21"/>
                <w:lang w:eastAsia="en-AU"/>
              </w:rPr>
              <w:t xml:space="preserve">unit </w:t>
            </w:r>
            <w:r w:rsidR="00802084" w:rsidRPr="00592980">
              <w:rPr>
                <w:rFonts w:cs="Arial"/>
                <w:b/>
                <w:bCs/>
                <w:color w:val="000000"/>
                <w:szCs w:val="21"/>
                <w:lang w:eastAsia="en-AU"/>
              </w:rPr>
              <w:t>transfused</w:t>
            </w:r>
            <w:r w:rsidRPr="00592980">
              <w:rPr>
                <w:rFonts w:cs="Arial"/>
                <w:color w:val="000000"/>
                <w:szCs w:val="21"/>
                <w:lang w:eastAsia="en-AU"/>
              </w:rPr>
              <w:t>?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A181" w14:textId="1996051F" w:rsidR="00802084" w:rsidRPr="00E62610" w:rsidRDefault="00642347" w:rsidP="00802084">
            <w:pPr>
              <w:spacing w:after="0" w:line="240" w:lineRule="auto"/>
              <w:jc w:val="center"/>
              <w:rPr>
                <w:rFonts w:cs="Arial"/>
                <w:color w:val="1F497D" w:themeColor="text2"/>
                <w:szCs w:val="21"/>
                <w:lang w:eastAsia="en-AU"/>
              </w:rPr>
            </w:pPr>
            <w:sdt>
              <w:sdtPr>
                <w:rPr>
                  <w:rFonts w:cs="Arial"/>
                  <w:color w:val="1F497D" w:themeColor="text2"/>
                  <w:szCs w:val="21"/>
                </w:rPr>
                <w:alias w:val="Y/N"/>
                <w:tag w:val="Y/N"/>
                <w:id w:val="1102761799"/>
                <w:placeholder>
                  <w:docPart w:val="E9333F5442134E28982AF201FD459E9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095DD5" w:rsidRPr="00E62610">
                  <w:rPr>
                    <w:rStyle w:val="PlaceholderText"/>
                    <w:rFonts w:cs="Arial"/>
                    <w:color w:val="1F497D" w:themeColor="text2"/>
                    <w:szCs w:val="21"/>
                  </w:rPr>
                  <w:t>Choose an item.</w:t>
                </w:r>
              </w:sdtContent>
            </w:sdt>
            <w:r w:rsidR="00802084" w:rsidRPr="00E62610">
              <w:rPr>
                <w:rFonts w:cs="Arial"/>
                <w:color w:val="1F497D" w:themeColor="text2"/>
                <w:szCs w:val="21"/>
                <w:lang w:eastAsia="en-A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B88A3" w14:textId="7CF62192" w:rsidR="00802084" w:rsidRPr="00E62610" w:rsidRDefault="00642347" w:rsidP="00802084">
            <w:pPr>
              <w:spacing w:after="0" w:line="240" w:lineRule="auto"/>
              <w:jc w:val="center"/>
              <w:rPr>
                <w:rFonts w:cs="Arial"/>
                <w:color w:val="1F497D" w:themeColor="text2"/>
                <w:szCs w:val="21"/>
                <w:lang w:eastAsia="en-AU"/>
              </w:rPr>
            </w:pPr>
            <w:sdt>
              <w:sdtPr>
                <w:rPr>
                  <w:rFonts w:cs="Arial"/>
                  <w:color w:val="1F497D" w:themeColor="text2"/>
                  <w:szCs w:val="21"/>
                </w:rPr>
                <w:alias w:val="Y/N"/>
                <w:tag w:val="Y/N"/>
                <w:id w:val="2099820789"/>
                <w:placeholder>
                  <w:docPart w:val="33188B110DD7465A80A4B68E4FD2BE3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095DD5" w:rsidRPr="00E62610">
                  <w:rPr>
                    <w:rStyle w:val="PlaceholderText"/>
                    <w:rFonts w:cs="Arial"/>
                    <w:color w:val="1F497D" w:themeColor="text2"/>
                    <w:szCs w:val="21"/>
                  </w:rPr>
                  <w:t>Choose an item.</w:t>
                </w:r>
              </w:sdtContent>
            </w:sdt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5A697" w14:textId="13DBD8F3" w:rsidR="00802084" w:rsidRPr="00E62610" w:rsidRDefault="00642347" w:rsidP="00802084">
            <w:pPr>
              <w:spacing w:after="0" w:line="240" w:lineRule="auto"/>
              <w:jc w:val="center"/>
              <w:rPr>
                <w:rFonts w:cs="Arial"/>
                <w:color w:val="1F497D" w:themeColor="text2"/>
                <w:szCs w:val="21"/>
                <w:lang w:eastAsia="en-AU"/>
              </w:rPr>
            </w:pPr>
            <w:sdt>
              <w:sdtPr>
                <w:rPr>
                  <w:rFonts w:cs="Arial"/>
                  <w:color w:val="1F497D" w:themeColor="text2"/>
                  <w:szCs w:val="21"/>
                </w:rPr>
                <w:alias w:val="Y/N"/>
                <w:tag w:val="Y/N"/>
                <w:id w:val="-877770527"/>
                <w:placeholder>
                  <w:docPart w:val="7066D13EBBB24A21B533F984F0B3001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095DD5" w:rsidRPr="00E62610">
                  <w:rPr>
                    <w:rStyle w:val="PlaceholderText"/>
                    <w:rFonts w:cs="Arial"/>
                    <w:color w:val="1F497D" w:themeColor="text2"/>
                    <w:szCs w:val="21"/>
                  </w:rPr>
                  <w:t>Choose an item.</w:t>
                </w:r>
              </w:sdtContent>
            </w:sdt>
          </w:p>
        </w:tc>
      </w:tr>
      <w:tr w:rsidR="00802084" w:rsidRPr="00802084" w14:paraId="08E54CA0" w14:textId="77777777" w:rsidTr="00CE6023">
        <w:trPr>
          <w:trHeight w:val="300"/>
        </w:trPr>
        <w:tc>
          <w:tcPr>
            <w:tcW w:w="4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3B975" w14:textId="29A3EEA7" w:rsidR="00802084" w:rsidRPr="00592980" w:rsidRDefault="00802084" w:rsidP="00802867">
            <w:pPr>
              <w:pStyle w:val="Bullet1"/>
              <w:rPr>
                <w:rFonts w:cs="Arial"/>
                <w:szCs w:val="21"/>
                <w:lang w:eastAsia="en-AU"/>
              </w:rPr>
            </w:pPr>
            <w:r w:rsidRPr="00592980">
              <w:rPr>
                <w:rFonts w:cs="Arial"/>
                <w:szCs w:val="21"/>
                <w:lang w:eastAsia="en-AU"/>
              </w:rPr>
              <w:t xml:space="preserve">If not transfused, what was its </w:t>
            </w:r>
            <w:r w:rsidR="000554AC" w:rsidRPr="00592980">
              <w:rPr>
                <w:rFonts w:cs="Arial"/>
                <w:szCs w:val="21"/>
                <w:lang w:eastAsia="en-AU"/>
              </w:rPr>
              <w:t xml:space="preserve">BloodNet </w:t>
            </w:r>
            <w:r w:rsidRPr="00592980">
              <w:rPr>
                <w:rFonts w:cs="Arial"/>
                <w:szCs w:val="21"/>
                <w:lang w:eastAsia="en-AU"/>
              </w:rPr>
              <w:t>fate</w:t>
            </w:r>
            <w:r w:rsidR="008C03A5" w:rsidRPr="00592980">
              <w:rPr>
                <w:rFonts w:cs="Arial"/>
                <w:szCs w:val="21"/>
                <w:lang w:eastAsia="en-AU"/>
              </w:rPr>
              <w:t>?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A6E7BFF" w14:textId="15ED0C22" w:rsidR="00802084" w:rsidRPr="00E62610" w:rsidRDefault="00642347" w:rsidP="000C11E8">
            <w:pPr>
              <w:spacing w:after="0" w:line="240" w:lineRule="auto"/>
              <w:jc w:val="center"/>
              <w:rPr>
                <w:rFonts w:cs="Arial"/>
                <w:color w:val="1F497D" w:themeColor="text2"/>
                <w:szCs w:val="21"/>
                <w:lang w:eastAsia="en-AU"/>
              </w:rPr>
            </w:pPr>
            <w:sdt>
              <w:sdtPr>
                <w:rPr>
                  <w:rFonts w:cs="Arial"/>
                  <w:color w:val="1F497D" w:themeColor="text2"/>
                  <w:szCs w:val="21"/>
                </w:rPr>
                <w:alias w:val="Fate"/>
                <w:tag w:val="Fate"/>
                <w:id w:val="379824661"/>
                <w:placeholder>
                  <w:docPart w:val="26C8F6D004D846BD9495B2AE7D107D5C"/>
                </w:placeholder>
                <w:showingPlcHdr/>
                <w:dropDownList>
                  <w:listItem w:value="Choose an item."/>
                  <w:listItem w:displayText="Clinical" w:value="Clinical"/>
                  <w:listItem w:displayText="Damaged" w:value="Damaged"/>
                  <w:listItem w:displayText="Expired" w:value="Expired"/>
                  <w:listItem w:displayText="Storage" w:value="Storage"/>
                  <w:listItem w:displayText="Transferred" w:value="Transferred"/>
                  <w:listItem w:displayText="Rotation" w:value="Rotation"/>
                  <w:listItem w:displayText="Recall" w:value="Recall"/>
                  <w:listItem w:displayText="Other" w:value="Other"/>
                </w:dropDownList>
              </w:sdtPr>
              <w:sdtEndPr/>
              <w:sdtContent>
                <w:r w:rsidR="001D2502" w:rsidRPr="00E62610">
                  <w:rPr>
                    <w:rStyle w:val="PlaceholderText"/>
                    <w:rFonts w:cs="Arial"/>
                    <w:color w:val="1F497D" w:themeColor="text2"/>
                    <w:szCs w:val="21"/>
                  </w:rPr>
                  <w:t>Choose an item.</w:t>
                </w:r>
              </w:sdtContent>
            </w:sdt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B97ABD9" w14:textId="455B9783" w:rsidR="00802084" w:rsidRPr="00E62610" w:rsidRDefault="00642347" w:rsidP="000C11E8">
            <w:pPr>
              <w:spacing w:after="0" w:line="240" w:lineRule="auto"/>
              <w:jc w:val="center"/>
              <w:rPr>
                <w:rFonts w:cs="Arial"/>
                <w:color w:val="1F497D" w:themeColor="text2"/>
                <w:szCs w:val="21"/>
                <w:lang w:eastAsia="en-AU"/>
              </w:rPr>
            </w:pPr>
            <w:sdt>
              <w:sdtPr>
                <w:rPr>
                  <w:rFonts w:cs="Arial"/>
                  <w:color w:val="1F497D" w:themeColor="text2"/>
                  <w:szCs w:val="21"/>
                </w:rPr>
                <w:alias w:val="Fate"/>
                <w:tag w:val="Fate"/>
                <w:id w:val="1749696372"/>
                <w:placeholder>
                  <w:docPart w:val="A78318DA703B4CF18A51EDA01580FA82"/>
                </w:placeholder>
                <w:showingPlcHdr/>
                <w:dropDownList>
                  <w:listItem w:value="Choose an item."/>
                  <w:listItem w:displayText="Clinical" w:value="Clinical"/>
                  <w:listItem w:displayText="Damaged" w:value="Damaged"/>
                  <w:listItem w:displayText="Expired" w:value="Expired"/>
                  <w:listItem w:displayText="Storage" w:value="Storage"/>
                  <w:listItem w:displayText="Transferred" w:value="Transferred"/>
                  <w:listItem w:displayText="Rotation" w:value="Rotation"/>
                  <w:listItem w:displayText="Recall" w:value="Recall"/>
                  <w:listItem w:displayText="Other" w:value="Other"/>
                </w:dropDownList>
              </w:sdtPr>
              <w:sdtEndPr/>
              <w:sdtContent>
                <w:r w:rsidR="001D2502" w:rsidRPr="00E62610">
                  <w:rPr>
                    <w:rStyle w:val="PlaceholderText"/>
                    <w:rFonts w:cs="Arial"/>
                    <w:color w:val="1F497D" w:themeColor="text2"/>
                    <w:szCs w:val="21"/>
                  </w:rPr>
                  <w:t>Choose an item.</w:t>
                </w:r>
              </w:sdtContent>
            </w:sdt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4A85EE1" w14:textId="14F59022" w:rsidR="00802084" w:rsidRPr="00E62610" w:rsidRDefault="00642347" w:rsidP="000C11E8">
            <w:pPr>
              <w:spacing w:after="0" w:line="240" w:lineRule="auto"/>
              <w:jc w:val="center"/>
              <w:rPr>
                <w:rFonts w:cs="Arial"/>
                <w:color w:val="1F497D" w:themeColor="text2"/>
                <w:szCs w:val="21"/>
                <w:lang w:eastAsia="en-AU"/>
              </w:rPr>
            </w:pPr>
            <w:sdt>
              <w:sdtPr>
                <w:rPr>
                  <w:rFonts w:cs="Arial"/>
                  <w:color w:val="1F497D" w:themeColor="text2"/>
                  <w:szCs w:val="21"/>
                </w:rPr>
                <w:alias w:val="Fate"/>
                <w:tag w:val="Fate"/>
                <w:id w:val="325705428"/>
                <w:placeholder>
                  <w:docPart w:val="F62629E3DA3C44868752E40D395B0D9E"/>
                </w:placeholder>
                <w:showingPlcHdr/>
                <w:dropDownList>
                  <w:listItem w:value="Choose an item."/>
                  <w:listItem w:displayText="Clinical" w:value="Clinical"/>
                  <w:listItem w:displayText="Damaged" w:value="Damaged"/>
                  <w:listItem w:displayText="Expired" w:value="Expired"/>
                  <w:listItem w:displayText="Storage" w:value="Storage"/>
                  <w:listItem w:displayText="Transferred" w:value="Transferred"/>
                  <w:listItem w:displayText="Rotation" w:value="Rotation"/>
                  <w:listItem w:displayText="Recall" w:value="Recall"/>
                  <w:listItem w:displayText="Other" w:value="Other"/>
                </w:dropDownList>
              </w:sdtPr>
              <w:sdtEndPr/>
              <w:sdtContent>
                <w:r w:rsidR="001D2502" w:rsidRPr="00E62610">
                  <w:rPr>
                    <w:rStyle w:val="PlaceholderText"/>
                    <w:rFonts w:cs="Arial"/>
                    <w:color w:val="1F497D" w:themeColor="text2"/>
                    <w:szCs w:val="21"/>
                  </w:rPr>
                  <w:t>Choose an item.</w:t>
                </w:r>
              </w:sdtContent>
            </w:sdt>
          </w:p>
        </w:tc>
      </w:tr>
    </w:tbl>
    <w:p w14:paraId="59A08CB5" w14:textId="77777777" w:rsidR="00CE6023" w:rsidRDefault="00CE6023"/>
    <w:p w14:paraId="17B93E93" w14:textId="77777777" w:rsidR="00CE6023" w:rsidRPr="00CE6023" w:rsidRDefault="00CE6023" w:rsidP="00CE6023">
      <w:pPr>
        <w:spacing w:before="120" w:line="240" w:lineRule="auto"/>
        <w:rPr>
          <w:rFonts w:cs="Arial"/>
          <w:b/>
          <w:bCs/>
          <w:color w:val="000000"/>
          <w:szCs w:val="21"/>
          <w:u w:val="single"/>
          <w:lang w:eastAsia="en-AU"/>
        </w:rPr>
      </w:pPr>
      <w:r w:rsidRPr="00CE6023">
        <w:rPr>
          <w:rFonts w:cs="Arial"/>
          <w:b/>
          <w:bCs/>
          <w:color w:val="000000"/>
          <w:szCs w:val="21"/>
          <w:u w:val="single"/>
          <w:lang w:eastAsia="en-AU"/>
        </w:rPr>
        <w:t>Please answer all questions below if unit was transfused:</w:t>
      </w:r>
    </w:p>
    <w:p w14:paraId="441FA1D6" w14:textId="38A24F91" w:rsidR="00CE6023" w:rsidRDefault="00CE6023" w:rsidP="00CE6023">
      <w:r w:rsidRPr="00592980">
        <w:rPr>
          <w:rFonts w:cs="Arial"/>
          <w:i/>
          <w:iCs/>
          <w:color w:val="000000"/>
          <w:szCs w:val="21"/>
          <w:lang w:eastAsia="en-AU"/>
        </w:rPr>
        <w:t>If unsure, check with local transfusion laboratory.</w:t>
      </w:r>
    </w:p>
    <w:tbl>
      <w:tblPr>
        <w:tblW w:w="9940" w:type="dxa"/>
        <w:tblLook w:val="04A0" w:firstRow="1" w:lastRow="0" w:firstColumn="1" w:lastColumn="0" w:noHBand="0" w:noVBand="1"/>
      </w:tblPr>
      <w:tblGrid>
        <w:gridCol w:w="4952"/>
        <w:gridCol w:w="1662"/>
        <w:gridCol w:w="1663"/>
        <w:gridCol w:w="1663"/>
      </w:tblGrid>
      <w:tr w:rsidR="00CE6023" w:rsidRPr="00CE6023" w14:paraId="222F64D9" w14:textId="77777777" w:rsidTr="00CE6023">
        <w:trPr>
          <w:trHeight w:val="300"/>
        </w:trPr>
        <w:tc>
          <w:tcPr>
            <w:tcW w:w="4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2042F15" w14:textId="3C1C26A4" w:rsidR="00CE6023" w:rsidRPr="00CE6023" w:rsidRDefault="00CE6023" w:rsidP="00CE6023">
            <w:pPr>
              <w:spacing w:after="0" w:line="240" w:lineRule="auto"/>
              <w:rPr>
                <w:rFonts w:cs="Arial"/>
                <w:b/>
                <w:bCs/>
                <w:color w:val="000000"/>
                <w:szCs w:val="21"/>
                <w:lang w:eastAsia="en-AU"/>
              </w:rPr>
            </w:pPr>
            <w:r w:rsidRPr="00CE6023">
              <w:rPr>
                <w:rFonts w:cs="Arial"/>
                <w:b/>
                <w:bCs/>
                <w:color w:val="000000"/>
                <w:szCs w:val="21"/>
                <w:lang w:eastAsia="en-AU"/>
              </w:rPr>
              <w:t>Audit number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8EFF97" w14:textId="4A7467FC" w:rsidR="00CE6023" w:rsidRPr="00CE6023" w:rsidRDefault="00CE6023" w:rsidP="00CE6023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Cs w:val="21"/>
                <w:lang w:eastAsia="en-AU"/>
              </w:rPr>
            </w:pPr>
            <w:r w:rsidRPr="00CE6023">
              <w:rPr>
                <w:rFonts w:cs="Arial"/>
                <w:b/>
                <w:bCs/>
                <w:color w:val="000000"/>
                <w:szCs w:val="21"/>
                <w:lang w:eastAsia="en-AU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FF7DB" w14:textId="6EC60B75" w:rsidR="00CE6023" w:rsidRPr="00CE6023" w:rsidRDefault="00CE6023" w:rsidP="00CE6023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Cs w:val="21"/>
                <w:lang w:eastAsia="en-AU"/>
              </w:rPr>
            </w:pPr>
            <w:r w:rsidRPr="00CE6023">
              <w:rPr>
                <w:rFonts w:cs="Arial"/>
                <w:b/>
                <w:bCs/>
              </w:rPr>
              <w:t>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0468A4" w14:textId="3EB26A56" w:rsidR="00CE6023" w:rsidRPr="00CE6023" w:rsidRDefault="00CE6023" w:rsidP="00CE6023">
            <w:pPr>
              <w:spacing w:after="0" w:line="240" w:lineRule="auto"/>
              <w:jc w:val="center"/>
              <w:rPr>
                <w:rFonts w:cs="Arial"/>
                <w:b/>
                <w:bCs/>
                <w:szCs w:val="21"/>
              </w:rPr>
            </w:pPr>
            <w:r w:rsidRPr="00CE6023">
              <w:rPr>
                <w:rFonts w:cs="Arial"/>
                <w:b/>
                <w:bCs/>
              </w:rPr>
              <w:t>3</w:t>
            </w:r>
          </w:p>
        </w:tc>
      </w:tr>
      <w:tr w:rsidR="00CE6023" w:rsidRPr="00802084" w14:paraId="3E88AF11" w14:textId="77777777" w:rsidTr="00CE6023">
        <w:trPr>
          <w:trHeight w:val="300"/>
        </w:trPr>
        <w:tc>
          <w:tcPr>
            <w:tcW w:w="4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2DB3D1" w14:textId="32317585" w:rsidR="00CE6023" w:rsidRPr="00592980" w:rsidRDefault="00CE6023" w:rsidP="00CE6023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592980">
              <w:rPr>
                <w:rFonts w:cs="Arial"/>
                <w:color w:val="000000"/>
                <w:szCs w:val="21"/>
                <w:lang w:eastAsia="en-AU"/>
              </w:rPr>
              <w:t xml:space="preserve">Patient </w:t>
            </w:r>
            <w:r w:rsidRPr="00592980">
              <w:rPr>
                <w:rFonts w:cs="Arial"/>
                <w:b/>
                <w:bCs/>
                <w:color w:val="000000"/>
                <w:szCs w:val="21"/>
                <w:lang w:eastAsia="en-AU"/>
              </w:rPr>
              <w:t>sex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1A7D" w14:textId="64AD7117" w:rsidR="00CE6023" w:rsidRPr="00E62610" w:rsidRDefault="00CE6023" w:rsidP="00CE6023">
            <w:pPr>
              <w:spacing w:after="0" w:line="240" w:lineRule="auto"/>
              <w:jc w:val="center"/>
              <w:rPr>
                <w:rFonts w:cs="Arial"/>
                <w:color w:val="1F497D" w:themeColor="text2"/>
                <w:szCs w:val="21"/>
                <w:lang w:eastAsia="en-AU"/>
              </w:rPr>
            </w:pPr>
            <w:r w:rsidRPr="00E62610">
              <w:rPr>
                <w:rFonts w:cs="Arial"/>
                <w:color w:val="1F497D" w:themeColor="text2"/>
                <w:szCs w:val="21"/>
                <w:lang w:eastAsia="en-AU"/>
              </w:rPr>
              <w:t> </w:t>
            </w:r>
            <w:sdt>
              <w:sdtPr>
                <w:rPr>
                  <w:rFonts w:cs="Arial"/>
                  <w:color w:val="1F497D" w:themeColor="text2"/>
                  <w:szCs w:val="21"/>
                </w:rPr>
                <w:alias w:val="Sex"/>
                <w:tag w:val="Sex"/>
                <w:id w:val="-1985997015"/>
                <w:placeholder>
                  <w:docPart w:val="BCAC157FBC7649158FB62031C53302F0"/>
                </w:placeholder>
                <w:showingPlcHdr/>
                <w:dropDownList>
                  <w:listItem w:value="Choose an item."/>
                  <w:listItem w:displayText="Male" w:value="Male"/>
                  <w:listItem w:displayText="Female" w:value="Female"/>
                  <w:listItem w:displayText="Unknown" w:value="Unknown"/>
                </w:dropDownList>
              </w:sdtPr>
              <w:sdtEndPr/>
              <w:sdtContent>
                <w:r w:rsidRPr="00E62610">
                  <w:rPr>
                    <w:rStyle w:val="PlaceholderText"/>
                    <w:rFonts w:cs="Arial"/>
                    <w:color w:val="1F497D" w:themeColor="text2"/>
                    <w:szCs w:val="21"/>
                  </w:rPr>
                  <w:t>Choose an item.</w:t>
                </w:r>
              </w:sdtContent>
            </w:sdt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04C8" w14:textId="62283BA3" w:rsidR="00CE6023" w:rsidRPr="00E62610" w:rsidRDefault="00CE6023" w:rsidP="00CE6023">
            <w:pPr>
              <w:spacing w:after="0" w:line="240" w:lineRule="auto"/>
              <w:jc w:val="center"/>
              <w:rPr>
                <w:rFonts w:cs="Arial"/>
                <w:color w:val="1F497D" w:themeColor="text2"/>
                <w:szCs w:val="21"/>
                <w:lang w:eastAsia="en-AU"/>
              </w:rPr>
            </w:pPr>
            <w:r w:rsidRPr="00E62610">
              <w:rPr>
                <w:rFonts w:cs="Arial"/>
                <w:color w:val="1F497D" w:themeColor="text2"/>
                <w:szCs w:val="21"/>
                <w:lang w:eastAsia="en-AU"/>
              </w:rPr>
              <w:t> </w:t>
            </w:r>
            <w:sdt>
              <w:sdtPr>
                <w:rPr>
                  <w:rFonts w:cs="Arial"/>
                  <w:color w:val="1F497D" w:themeColor="text2"/>
                  <w:szCs w:val="21"/>
                </w:rPr>
                <w:alias w:val="Sex"/>
                <w:tag w:val="Sex"/>
                <w:id w:val="-1453330097"/>
                <w:placeholder>
                  <w:docPart w:val="CBC216D1F3774A0393111BD636680B98"/>
                </w:placeholder>
                <w:showingPlcHdr/>
                <w:dropDownList>
                  <w:listItem w:value="Choose an item."/>
                  <w:listItem w:displayText="Male" w:value="Male"/>
                  <w:listItem w:displayText="Female" w:value="Female"/>
                  <w:listItem w:displayText="Unknown" w:value="Unknown"/>
                </w:dropDownList>
              </w:sdtPr>
              <w:sdtEndPr/>
              <w:sdtContent>
                <w:r w:rsidRPr="00E62610">
                  <w:rPr>
                    <w:rStyle w:val="PlaceholderText"/>
                    <w:rFonts w:cs="Arial"/>
                    <w:color w:val="1F497D" w:themeColor="text2"/>
                    <w:szCs w:val="21"/>
                  </w:rPr>
                  <w:t>Choose an item.</w:t>
                </w:r>
              </w:sdtContent>
            </w:sdt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1830" w14:textId="0545537B" w:rsidR="00CE6023" w:rsidRPr="00E62610" w:rsidRDefault="00642347" w:rsidP="00CE6023">
            <w:pPr>
              <w:spacing w:after="0" w:line="240" w:lineRule="auto"/>
              <w:jc w:val="center"/>
              <w:rPr>
                <w:rFonts w:cs="Arial"/>
                <w:color w:val="1F497D" w:themeColor="text2"/>
                <w:szCs w:val="21"/>
                <w:lang w:eastAsia="en-AU"/>
              </w:rPr>
            </w:pPr>
            <w:sdt>
              <w:sdtPr>
                <w:rPr>
                  <w:rFonts w:cs="Arial"/>
                  <w:color w:val="1F497D" w:themeColor="text2"/>
                  <w:szCs w:val="21"/>
                </w:rPr>
                <w:alias w:val="Sex"/>
                <w:tag w:val="Sex"/>
                <w:id w:val="-2126069247"/>
                <w:placeholder>
                  <w:docPart w:val="7B5E340292E742038CFAA39E9B03397F"/>
                </w:placeholder>
                <w:showingPlcHdr/>
                <w:dropDownList>
                  <w:listItem w:value="Choose an item."/>
                  <w:listItem w:displayText="Male" w:value="Male"/>
                  <w:listItem w:displayText="Female" w:value="Female"/>
                  <w:listItem w:displayText="Unknown" w:value="Unknown"/>
                </w:dropDownList>
              </w:sdtPr>
              <w:sdtEndPr/>
              <w:sdtContent>
                <w:r w:rsidR="00CE6023" w:rsidRPr="00E62610">
                  <w:rPr>
                    <w:rStyle w:val="PlaceholderText"/>
                    <w:rFonts w:cs="Arial"/>
                    <w:color w:val="1F497D" w:themeColor="text2"/>
                    <w:szCs w:val="21"/>
                  </w:rPr>
                  <w:t>Choose an item.</w:t>
                </w:r>
              </w:sdtContent>
            </w:sdt>
            <w:r w:rsidR="00CE6023" w:rsidRPr="00E62610">
              <w:rPr>
                <w:rFonts w:cs="Arial"/>
                <w:color w:val="1F497D" w:themeColor="text2"/>
                <w:szCs w:val="21"/>
                <w:lang w:eastAsia="en-AU"/>
              </w:rPr>
              <w:t> </w:t>
            </w:r>
          </w:p>
        </w:tc>
      </w:tr>
      <w:tr w:rsidR="00CE6023" w:rsidRPr="00802084" w14:paraId="097A7811" w14:textId="77777777" w:rsidTr="00CE6023">
        <w:trPr>
          <w:trHeight w:val="30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B107C7" w14:textId="1FE8B8D0" w:rsidR="00CE6023" w:rsidRPr="00592980" w:rsidRDefault="00CE6023" w:rsidP="00CE6023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592980">
              <w:rPr>
                <w:rFonts w:cs="Arial"/>
                <w:color w:val="000000"/>
                <w:szCs w:val="21"/>
                <w:lang w:eastAsia="en-AU"/>
              </w:rPr>
              <w:t xml:space="preserve">Patient </w:t>
            </w:r>
            <w:r w:rsidRPr="00592980">
              <w:rPr>
                <w:rFonts w:cs="Arial"/>
                <w:b/>
                <w:bCs/>
                <w:color w:val="000000"/>
                <w:szCs w:val="21"/>
                <w:lang w:eastAsia="en-AU"/>
              </w:rPr>
              <w:t>age</w:t>
            </w:r>
            <w:r w:rsidRPr="00592980">
              <w:rPr>
                <w:rFonts w:cs="Arial"/>
                <w:color w:val="000000"/>
                <w:szCs w:val="21"/>
                <w:lang w:eastAsia="en-AU"/>
              </w:rPr>
              <w:t xml:space="preserve"> at transfusion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26A6" w14:textId="7AA5C8EE" w:rsidR="00CE6023" w:rsidRPr="00E62610" w:rsidRDefault="00CE6023" w:rsidP="00CE6023">
            <w:pPr>
              <w:spacing w:after="0" w:line="240" w:lineRule="auto"/>
              <w:jc w:val="center"/>
              <w:rPr>
                <w:rFonts w:cs="Arial"/>
                <w:color w:val="1F497D" w:themeColor="text2"/>
                <w:szCs w:val="21"/>
                <w:lang w:eastAsia="en-AU"/>
              </w:rPr>
            </w:pPr>
            <w:r w:rsidRPr="00E62610">
              <w:rPr>
                <w:rFonts w:cs="Arial"/>
                <w:color w:val="1F497D" w:themeColor="text2"/>
                <w:szCs w:val="21"/>
                <w:lang w:eastAsia="en-AU"/>
              </w:rPr>
              <w:t> </w:t>
            </w:r>
            <w:sdt>
              <w:sdtPr>
                <w:rPr>
                  <w:rFonts w:cs="Arial"/>
                  <w:color w:val="1F497D" w:themeColor="text2"/>
                </w:rPr>
                <w:id w:val="1823459014"/>
                <w:placeholder>
                  <w:docPart w:val="3390D577883E46A3856D9F80F5910F48"/>
                </w:placeholder>
                <w:showingPlcHdr/>
                <w:text/>
              </w:sdtPr>
              <w:sdtEndPr/>
              <w:sdtContent>
                <w:r w:rsidRPr="00E62610">
                  <w:rPr>
                    <w:rStyle w:val="PlaceholderText"/>
                    <w:color w:val="1F497D" w:themeColor="text2"/>
                  </w:rPr>
                  <w:t>Click or tap here to enter text.</w:t>
                </w:r>
              </w:sdtContent>
            </w:sdt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817A" w14:textId="37D7773D" w:rsidR="00CE6023" w:rsidRPr="00E62610" w:rsidRDefault="00642347" w:rsidP="00CE6023">
            <w:pPr>
              <w:spacing w:after="0" w:line="240" w:lineRule="auto"/>
              <w:jc w:val="center"/>
              <w:rPr>
                <w:rFonts w:cs="Arial"/>
                <w:color w:val="1F497D" w:themeColor="text2"/>
                <w:szCs w:val="21"/>
                <w:lang w:eastAsia="en-AU"/>
              </w:rPr>
            </w:pPr>
            <w:sdt>
              <w:sdtPr>
                <w:rPr>
                  <w:rFonts w:cs="Arial"/>
                  <w:color w:val="1F497D" w:themeColor="text2"/>
                </w:rPr>
                <w:id w:val="776905851"/>
                <w:placeholder>
                  <w:docPart w:val="3EC75BB487294FCFB83ED7605A4B8160"/>
                </w:placeholder>
                <w:showingPlcHdr/>
                <w:text/>
              </w:sdtPr>
              <w:sdtEndPr/>
              <w:sdtContent>
                <w:r w:rsidR="00CE6023" w:rsidRPr="00E62610">
                  <w:rPr>
                    <w:rStyle w:val="PlaceholderText"/>
                    <w:color w:val="1F497D" w:themeColor="text2"/>
                  </w:rPr>
                  <w:t>Click or tap here to enter text.</w:t>
                </w:r>
              </w:sdtContent>
            </w:sdt>
            <w:r w:rsidR="00CE6023" w:rsidRPr="00E62610">
              <w:rPr>
                <w:rFonts w:cs="Arial"/>
                <w:color w:val="1F497D" w:themeColor="text2"/>
                <w:szCs w:val="21"/>
                <w:lang w:eastAsia="en-A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F0A0" w14:textId="6D240305" w:rsidR="00CE6023" w:rsidRPr="00E62610" w:rsidRDefault="00642347" w:rsidP="00CE6023">
            <w:pPr>
              <w:spacing w:after="0" w:line="240" w:lineRule="auto"/>
              <w:jc w:val="center"/>
              <w:rPr>
                <w:rFonts w:cs="Arial"/>
                <w:color w:val="1F497D" w:themeColor="text2"/>
                <w:szCs w:val="21"/>
                <w:lang w:eastAsia="en-AU"/>
              </w:rPr>
            </w:pPr>
            <w:sdt>
              <w:sdtPr>
                <w:rPr>
                  <w:rFonts w:cs="Arial"/>
                  <w:color w:val="1F497D" w:themeColor="text2"/>
                </w:rPr>
                <w:id w:val="1414970983"/>
                <w:placeholder>
                  <w:docPart w:val="538B76BC35CB46349EBFFB072AD25AFB"/>
                </w:placeholder>
                <w:showingPlcHdr/>
                <w:text/>
              </w:sdtPr>
              <w:sdtEndPr/>
              <w:sdtContent>
                <w:r w:rsidR="00CE6023" w:rsidRPr="00E62610">
                  <w:rPr>
                    <w:rStyle w:val="PlaceholderText"/>
                    <w:color w:val="1F497D" w:themeColor="text2"/>
                  </w:rPr>
                  <w:t>Click or tap here to enter text.</w:t>
                </w:r>
              </w:sdtContent>
            </w:sdt>
            <w:r w:rsidR="00CE6023" w:rsidRPr="00E62610">
              <w:rPr>
                <w:rFonts w:cs="Arial"/>
                <w:color w:val="1F497D" w:themeColor="text2"/>
                <w:szCs w:val="21"/>
                <w:lang w:eastAsia="en-AU"/>
              </w:rPr>
              <w:t> </w:t>
            </w:r>
          </w:p>
        </w:tc>
      </w:tr>
      <w:tr w:rsidR="00CE6023" w:rsidRPr="00802084" w14:paraId="14334A69" w14:textId="77777777" w:rsidTr="00CE6023">
        <w:trPr>
          <w:trHeight w:val="300"/>
        </w:trPr>
        <w:tc>
          <w:tcPr>
            <w:tcW w:w="4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5CE896" w14:textId="77777777" w:rsidR="00CE6023" w:rsidRPr="00592980" w:rsidRDefault="00CE6023" w:rsidP="00CE6023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592980">
              <w:rPr>
                <w:rFonts w:cs="Arial"/>
                <w:color w:val="000000"/>
                <w:szCs w:val="21"/>
                <w:lang w:eastAsia="en-AU"/>
              </w:rPr>
              <w:t xml:space="preserve">Patient </w:t>
            </w:r>
            <w:r w:rsidRPr="00592980">
              <w:rPr>
                <w:rFonts w:cs="Arial"/>
                <w:b/>
                <w:bCs/>
                <w:color w:val="000000"/>
                <w:szCs w:val="21"/>
                <w:lang w:eastAsia="en-AU"/>
              </w:rPr>
              <w:t>ABO group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961D" w14:textId="5825765F" w:rsidR="00CE6023" w:rsidRPr="00E62610" w:rsidRDefault="00642347" w:rsidP="00CE6023">
            <w:pPr>
              <w:spacing w:after="0" w:line="240" w:lineRule="auto"/>
              <w:jc w:val="center"/>
              <w:rPr>
                <w:rFonts w:cs="Arial"/>
                <w:color w:val="1F497D" w:themeColor="text2"/>
                <w:szCs w:val="21"/>
                <w:lang w:eastAsia="en-AU"/>
              </w:rPr>
            </w:pPr>
            <w:sdt>
              <w:sdtPr>
                <w:rPr>
                  <w:rFonts w:cs="Arial"/>
                  <w:color w:val="1F497D" w:themeColor="text2"/>
                  <w:szCs w:val="21"/>
                </w:rPr>
                <w:alias w:val="ABO"/>
                <w:tag w:val="ABO"/>
                <w:id w:val="352387976"/>
                <w:placeholder>
                  <w:docPart w:val="2CEF1074CBE54B25A9950609B7630D30"/>
                </w:placeholder>
                <w:showingPlcHdr/>
                <w:dropDownList>
                  <w:listItem w:value="Choose an item."/>
                  <w:listItem w:displayText="A" w:value="A"/>
                  <w:listItem w:displayText="AB" w:value="AB"/>
                  <w:listItem w:displayText="B" w:value="B"/>
                  <w:listItem w:displayText="O" w:value="O"/>
                  <w:listItem w:displayText="Unknown" w:value="Unknown"/>
                </w:dropDownList>
              </w:sdtPr>
              <w:sdtEndPr/>
              <w:sdtContent>
                <w:r w:rsidR="00CE6023" w:rsidRPr="00E62610">
                  <w:rPr>
                    <w:rStyle w:val="PlaceholderText"/>
                    <w:rFonts w:cs="Arial"/>
                    <w:color w:val="1F497D" w:themeColor="text2"/>
                    <w:szCs w:val="21"/>
                  </w:rPr>
                  <w:t>Choose an item.</w:t>
                </w:r>
              </w:sdtContent>
            </w:sdt>
            <w:r w:rsidR="00CE6023" w:rsidRPr="00E62610">
              <w:rPr>
                <w:rFonts w:cs="Arial"/>
                <w:color w:val="1F497D" w:themeColor="text2"/>
                <w:szCs w:val="21"/>
                <w:lang w:eastAsia="en-A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A549" w14:textId="7A477D9F" w:rsidR="00CE6023" w:rsidRPr="00E62610" w:rsidRDefault="00642347" w:rsidP="00CE6023">
            <w:pPr>
              <w:spacing w:after="0" w:line="240" w:lineRule="auto"/>
              <w:jc w:val="center"/>
              <w:rPr>
                <w:rFonts w:cs="Arial"/>
                <w:color w:val="1F497D" w:themeColor="text2"/>
                <w:szCs w:val="21"/>
                <w:lang w:eastAsia="en-AU"/>
              </w:rPr>
            </w:pPr>
            <w:sdt>
              <w:sdtPr>
                <w:rPr>
                  <w:rFonts w:cs="Arial"/>
                  <w:color w:val="1F497D" w:themeColor="text2"/>
                  <w:szCs w:val="21"/>
                </w:rPr>
                <w:alias w:val="ABO"/>
                <w:tag w:val="ABO"/>
                <w:id w:val="-1189667650"/>
                <w:placeholder>
                  <w:docPart w:val="D5BAE19128634BEE880DD6F6CE31D0FA"/>
                </w:placeholder>
                <w:showingPlcHdr/>
                <w:dropDownList>
                  <w:listItem w:value="Choose an item."/>
                  <w:listItem w:displayText="A" w:value="A"/>
                  <w:listItem w:displayText="AB" w:value="AB"/>
                  <w:listItem w:displayText="B" w:value="B"/>
                  <w:listItem w:displayText="O" w:value="O"/>
                  <w:listItem w:displayText="Unknown" w:value="Unknown"/>
                </w:dropDownList>
              </w:sdtPr>
              <w:sdtEndPr/>
              <w:sdtContent>
                <w:r w:rsidR="00CE6023" w:rsidRPr="00E62610">
                  <w:rPr>
                    <w:rStyle w:val="PlaceholderText"/>
                    <w:rFonts w:cs="Arial"/>
                    <w:color w:val="1F497D" w:themeColor="text2"/>
                    <w:szCs w:val="21"/>
                  </w:rPr>
                  <w:t>Choose an item.</w:t>
                </w:r>
              </w:sdtContent>
            </w:sdt>
            <w:r w:rsidR="00CE6023" w:rsidRPr="00E62610">
              <w:rPr>
                <w:rFonts w:cs="Arial"/>
                <w:color w:val="1F497D" w:themeColor="text2"/>
                <w:szCs w:val="21"/>
                <w:lang w:eastAsia="en-A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B7AF" w14:textId="1787F78E" w:rsidR="00CE6023" w:rsidRPr="00E62610" w:rsidRDefault="00642347" w:rsidP="00CE6023">
            <w:pPr>
              <w:spacing w:after="0" w:line="240" w:lineRule="auto"/>
              <w:jc w:val="center"/>
              <w:rPr>
                <w:rFonts w:cs="Arial"/>
                <w:color w:val="1F497D" w:themeColor="text2"/>
                <w:szCs w:val="21"/>
                <w:lang w:eastAsia="en-AU"/>
              </w:rPr>
            </w:pPr>
            <w:sdt>
              <w:sdtPr>
                <w:rPr>
                  <w:rFonts w:cs="Arial"/>
                  <w:color w:val="1F497D" w:themeColor="text2"/>
                  <w:szCs w:val="21"/>
                </w:rPr>
                <w:alias w:val="ABO"/>
                <w:tag w:val="ABO"/>
                <w:id w:val="1802120051"/>
                <w:placeholder>
                  <w:docPart w:val="E1BAD33D946546FD96CA93538AA9248B"/>
                </w:placeholder>
                <w:showingPlcHdr/>
                <w:dropDownList>
                  <w:listItem w:value="Choose an item."/>
                  <w:listItem w:displayText="A" w:value="A"/>
                  <w:listItem w:displayText="AB" w:value="AB"/>
                  <w:listItem w:displayText="B" w:value="B"/>
                  <w:listItem w:displayText="O" w:value="O"/>
                  <w:listItem w:displayText="Unknown" w:value="Unknown"/>
                </w:dropDownList>
              </w:sdtPr>
              <w:sdtEndPr/>
              <w:sdtContent>
                <w:r w:rsidR="00CE6023" w:rsidRPr="00E62610">
                  <w:rPr>
                    <w:rStyle w:val="PlaceholderText"/>
                    <w:rFonts w:cs="Arial"/>
                    <w:color w:val="1F497D" w:themeColor="text2"/>
                    <w:szCs w:val="21"/>
                  </w:rPr>
                  <w:t>Choose an item.</w:t>
                </w:r>
              </w:sdtContent>
            </w:sdt>
            <w:r w:rsidR="00CE6023" w:rsidRPr="00E62610">
              <w:rPr>
                <w:rFonts w:cs="Arial"/>
                <w:color w:val="1F497D" w:themeColor="text2"/>
                <w:szCs w:val="21"/>
                <w:lang w:eastAsia="en-AU"/>
              </w:rPr>
              <w:t> </w:t>
            </w:r>
          </w:p>
        </w:tc>
      </w:tr>
      <w:tr w:rsidR="00CE6023" w:rsidRPr="00802084" w14:paraId="1088C126" w14:textId="77777777" w:rsidTr="00CE6023">
        <w:trPr>
          <w:trHeight w:val="300"/>
        </w:trPr>
        <w:tc>
          <w:tcPr>
            <w:tcW w:w="4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BA5991" w14:textId="5EDCB561" w:rsidR="00CE6023" w:rsidRPr="00592980" w:rsidRDefault="00CE6023" w:rsidP="00CE6023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592980">
              <w:rPr>
                <w:rFonts w:cs="Arial"/>
                <w:color w:val="000000"/>
                <w:szCs w:val="21"/>
                <w:lang w:eastAsia="en-AU"/>
              </w:rPr>
              <w:t xml:space="preserve">Patient </w:t>
            </w:r>
            <w:r w:rsidRPr="00592980">
              <w:rPr>
                <w:rFonts w:cs="Arial"/>
                <w:b/>
                <w:bCs/>
                <w:color w:val="000000"/>
                <w:szCs w:val="21"/>
                <w:lang w:eastAsia="en-AU"/>
              </w:rPr>
              <w:t>RhD group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C4BA" w14:textId="2B611D49" w:rsidR="00CE6023" w:rsidRPr="00E62610" w:rsidRDefault="00CE6023" w:rsidP="00CE6023">
            <w:pPr>
              <w:spacing w:after="0" w:line="240" w:lineRule="auto"/>
              <w:jc w:val="center"/>
              <w:rPr>
                <w:rFonts w:cs="Arial"/>
                <w:color w:val="1F497D" w:themeColor="text2"/>
                <w:szCs w:val="21"/>
                <w:lang w:eastAsia="en-AU"/>
              </w:rPr>
            </w:pPr>
            <w:r w:rsidRPr="00E62610">
              <w:rPr>
                <w:rFonts w:cs="Arial"/>
                <w:color w:val="1F497D" w:themeColor="text2"/>
                <w:szCs w:val="21"/>
                <w:lang w:eastAsia="en-AU"/>
              </w:rPr>
              <w:t> </w:t>
            </w:r>
            <w:sdt>
              <w:sdtPr>
                <w:rPr>
                  <w:rFonts w:cs="Arial"/>
                  <w:color w:val="1F497D" w:themeColor="text2"/>
                  <w:szCs w:val="21"/>
                </w:rPr>
                <w:alias w:val="RhD"/>
                <w:tag w:val="RhD"/>
                <w:id w:val="-1291518627"/>
                <w:placeholder>
                  <w:docPart w:val="E1F7DE25EAB347AB9C82B731CAA8B9E6"/>
                </w:placeholder>
                <w:showingPlcHdr/>
                <w:dropDownList>
                  <w:listItem w:value="Choose an item."/>
                  <w:listItem w:displayText="Positive" w:value="Positive"/>
                  <w:listItem w:displayText="Negative" w:value="Negative"/>
                  <w:listItem w:displayText="Unknown" w:value="Unknown"/>
                </w:dropDownList>
              </w:sdtPr>
              <w:sdtEndPr/>
              <w:sdtContent>
                <w:r w:rsidRPr="00E62610">
                  <w:rPr>
                    <w:rStyle w:val="PlaceholderText"/>
                    <w:rFonts w:cs="Arial"/>
                    <w:color w:val="1F497D" w:themeColor="text2"/>
                    <w:szCs w:val="21"/>
                  </w:rPr>
                  <w:t>Choose an item.</w:t>
                </w:r>
              </w:sdtContent>
            </w:sdt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DE20" w14:textId="2201B414" w:rsidR="00CE6023" w:rsidRPr="00E62610" w:rsidRDefault="00642347" w:rsidP="00CE6023">
            <w:pPr>
              <w:spacing w:after="0" w:line="240" w:lineRule="auto"/>
              <w:jc w:val="center"/>
              <w:rPr>
                <w:rFonts w:cs="Arial"/>
                <w:color w:val="1F497D" w:themeColor="text2"/>
                <w:szCs w:val="21"/>
                <w:lang w:eastAsia="en-AU"/>
              </w:rPr>
            </w:pPr>
            <w:sdt>
              <w:sdtPr>
                <w:rPr>
                  <w:rFonts w:cs="Arial"/>
                  <w:color w:val="1F497D" w:themeColor="text2"/>
                  <w:szCs w:val="21"/>
                </w:rPr>
                <w:alias w:val="RhD"/>
                <w:tag w:val="RhD"/>
                <w:id w:val="1541092913"/>
                <w:placeholder>
                  <w:docPart w:val="8CCAA1F8B89542B88A9344146F562F2B"/>
                </w:placeholder>
                <w:showingPlcHdr/>
                <w:dropDownList>
                  <w:listItem w:value="Choose an item."/>
                  <w:listItem w:displayText="Positive" w:value="Positive"/>
                  <w:listItem w:displayText="Negative" w:value="Negative"/>
                  <w:listItem w:displayText="Unknown" w:value="Unknown"/>
                </w:dropDownList>
              </w:sdtPr>
              <w:sdtEndPr/>
              <w:sdtContent>
                <w:r w:rsidR="00CE6023" w:rsidRPr="00E62610">
                  <w:rPr>
                    <w:rStyle w:val="PlaceholderText"/>
                    <w:rFonts w:cs="Arial"/>
                    <w:color w:val="1F497D" w:themeColor="text2"/>
                    <w:szCs w:val="21"/>
                  </w:rPr>
                  <w:t>Choose an item.</w:t>
                </w:r>
              </w:sdtContent>
            </w:sdt>
            <w:r w:rsidR="00CE6023" w:rsidRPr="00E62610">
              <w:rPr>
                <w:rFonts w:cs="Arial"/>
                <w:color w:val="1F497D" w:themeColor="text2"/>
                <w:szCs w:val="21"/>
                <w:lang w:eastAsia="en-A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4133" w14:textId="48C87BC6" w:rsidR="00CE6023" w:rsidRPr="00E62610" w:rsidRDefault="00642347" w:rsidP="00CE6023">
            <w:pPr>
              <w:spacing w:after="0" w:line="240" w:lineRule="auto"/>
              <w:jc w:val="center"/>
              <w:rPr>
                <w:rFonts w:cs="Arial"/>
                <w:color w:val="1F497D" w:themeColor="text2"/>
                <w:szCs w:val="21"/>
                <w:lang w:eastAsia="en-AU"/>
              </w:rPr>
            </w:pPr>
            <w:sdt>
              <w:sdtPr>
                <w:rPr>
                  <w:rFonts w:cs="Arial"/>
                  <w:color w:val="1F497D" w:themeColor="text2"/>
                  <w:szCs w:val="21"/>
                </w:rPr>
                <w:alias w:val="RhD"/>
                <w:tag w:val="RhD"/>
                <w:id w:val="613331967"/>
                <w:placeholder>
                  <w:docPart w:val="73431A90ABAD48D9975E287864B2E4C5"/>
                </w:placeholder>
                <w:showingPlcHdr/>
                <w:dropDownList>
                  <w:listItem w:value="Choose an item."/>
                  <w:listItem w:displayText="Positive" w:value="Positive"/>
                  <w:listItem w:displayText="Negative" w:value="Negative"/>
                  <w:listItem w:displayText="Unknown" w:value="Unknown"/>
                </w:dropDownList>
              </w:sdtPr>
              <w:sdtEndPr/>
              <w:sdtContent>
                <w:r w:rsidR="00CE6023" w:rsidRPr="00E62610">
                  <w:rPr>
                    <w:rStyle w:val="PlaceholderText"/>
                    <w:rFonts w:cs="Arial"/>
                    <w:color w:val="1F497D" w:themeColor="text2"/>
                    <w:szCs w:val="21"/>
                  </w:rPr>
                  <w:t>Choose an item.</w:t>
                </w:r>
              </w:sdtContent>
            </w:sdt>
            <w:r w:rsidR="00CE6023" w:rsidRPr="00E62610">
              <w:rPr>
                <w:rFonts w:cs="Arial"/>
                <w:color w:val="1F497D" w:themeColor="text2"/>
                <w:szCs w:val="21"/>
                <w:lang w:eastAsia="en-AU"/>
              </w:rPr>
              <w:t> </w:t>
            </w:r>
          </w:p>
        </w:tc>
      </w:tr>
    </w:tbl>
    <w:p w14:paraId="0571A8B8" w14:textId="77777777" w:rsidR="00CE6023" w:rsidRDefault="00CE6023"/>
    <w:p w14:paraId="1E994551" w14:textId="7904F936" w:rsidR="00CE6023" w:rsidRDefault="00CE6023">
      <w:r w:rsidRPr="00592980">
        <w:rPr>
          <w:rFonts w:cs="Arial"/>
          <w:b/>
          <w:bCs/>
          <w:color w:val="000000"/>
          <w:szCs w:val="21"/>
          <w:lang w:eastAsia="en-AU"/>
        </w:rPr>
        <w:t xml:space="preserve">Prior to transfusion </w:t>
      </w:r>
      <w:r w:rsidRPr="00592980">
        <w:rPr>
          <w:rFonts w:cs="Arial"/>
          <w:color w:val="000000"/>
          <w:szCs w:val="21"/>
          <w:lang w:eastAsia="en-AU"/>
        </w:rPr>
        <w:t>of emergency use group O RBC:</w:t>
      </w:r>
    </w:p>
    <w:tbl>
      <w:tblPr>
        <w:tblW w:w="9940" w:type="dxa"/>
        <w:tblLook w:val="04A0" w:firstRow="1" w:lastRow="0" w:firstColumn="1" w:lastColumn="0" w:noHBand="0" w:noVBand="1"/>
      </w:tblPr>
      <w:tblGrid>
        <w:gridCol w:w="4952"/>
        <w:gridCol w:w="1662"/>
        <w:gridCol w:w="1663"/>
        <w:gridCol w:w="1663"/>
      </w:tblGrid>
      <w:tr w:rsidR="00CE6023" w:rsidRPr="00802084" w14:paraId="3EF68EB0" w14:textId="77777777" w:rsidTr="00CE6023">
        <w:trPr>
          <w:trHeight w:val="300"/>
        </w:trPr>
        <w:tc>
          <w:tcPr>
            <w:tcW w:w="4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ED36A46" w14:textId="1E1FAF7C" w:rsidR="00CE6023" w:rsidRPr="00592980" w:rsidRDefault="00CE6023" w:rsidP="00CE6023">
            <w:pPr>
              <w:pStyle w:val="Bullet1"/>
              <w:numPr>
                <w:ilvl w:val="0"/>
                <w:numId w:val="0"/>
              </w:numPr>
              <w:ind w:left="22"/>
              <w:rPr>
                <w:rFonts w:cs="Arial"/>
                <w:szCs w:val="21"/>
                <w:lang w:eastAsia="en-AU"/>
              </w:rPr>
            </w:pPr>
            <w:r w:rsidRPr="00CE6023">
              <w:rPr>
                <w:rFonts w:cs="Arial"/>
                <w:b/>
                <w:bCs/>
                <w:color w:val="000000"/>
                <w:szCs w:val="21"/>
                <w:lang w:eastAsia="en-AU"/>
              </w:rPr>
              <w:t>Audit number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A0E3D6" w14:textId="409BDDC5" w:rsidR="00CE6023" w:rsidRDefault="00CE6023" w:rsidP="00CE6023">
            <w:pPr>
              <w:spacing w:after="0" w:line="240" w:lineRule="auto"/>
              <w:jc w:val="center"/>
              <w:rPr>
                <w:rFonts w:cs="Arial"/>
                <w:szCs w:val="21"/>
              </w:rPr>
            </w:pPr>
            <w:r w:rsidRPr="00CE6023">
              <w:rPr>
                <w:rFonts w:cs="Arial"/>
                <w:b/>
                <w:bCs/>
                <w:color w:val="000000"/>
                <w:szCs w:val="21"/>
                <w:lang w:eastAsia="en-AU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514B80" w14:textId="3697B179" w:rsidR="00CE6023" w:rsidRDefault="00CE6023" w:rsidP="00CE6023">
            <w:pPr>
              <w:spacing w:after="0" w:line="240" w:lineRule="auto"/>
              <w:jc w:val="center"/>
              <w:rPr>
                <w:rFonts w:cs="Arial"/>
                <w:szCs w:val="21"/>
              </w:rPr>
            </w:pPr>
            <w:r w:rsidRPr="00CE6023">
              <w:rPr>
                <w:rFonts w:cs="Arial"/>
                <w:b/>
                <w:bCs/>
              </w:rPr>
              <w:t>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CA67A3" w14:textId="74803FCD" w:rsidR="00CE6023" w:rsidRDefault="00CE6023" w:rsidP="00CE6023">
            <w:pPr>
              <w:spacing w:after="0" w:line="240" w:lineRule="auto"/>
              <w:jc w:val="center"/>
              <w:rPr>
                <w:rFonts w:cs="Arial"/>
                <w:szCs w:val="21"/>
              </w:rPr>
            </w:pPr>
            <w:r w:rsidRPr="00CE6023">
              <w:rPr>
                <w:rFonts w:cs="Arial"/>
                <w:b/>
                <w:bCs/>
              </w:rPr>
              <w:t>3</w:t>
            </w:r>
          </w:p>
        </w:tc>
      </w:tr>
      <w:tr w:rsidR="00CE6023" w:rsidRPr="00802084" w14:paraId="300AFBB2" w14:textId="77777777" w:rsidTr="00CE6023">
        <w:trPr>
          <w:trHeight w:val="30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68A4C" w14:textId="6FCD187D" w:rsidR="00CE6023" w:rsidRPr="00592980" w:rsidRDefault="00CE6023" w:rsidP="00CE6023">
            <w:pPr>
              <w:pStyle w:val="Bullet1"/>
              <w:rPr>
                <w:rFonts w:cs="Arial"/>
                <w:szCs w:val="21"/>
                <w:lang w:eastAsia="en-AU"/>
              </w:rPr>
            </w:pPr>
            <w:r w:rsidRPr="00592980">
              <w:rPr>
                <w:rFonts w:cs="Arial"/>
                <w:szCs w:val="21"/>
                <w:lang w:eastAsia="en-AU"/>
              </w:rPr>
              <w:t xml:space="preserve">Did the patient have immune/allo </w:t>
            </w:r>
            <w:r w:rsidRPr="00592980">
              <w:rPr>
                <w:rFonts w:cs="Arial"/>
                <w:b/>
                <w:bCs/>
                <w:szCs w:val="21"/>
                <w:lang w:eastAsia="en-AU"/>
              </w:rPr>
              <w:t>anti-D antibodies</w:t>
            </w:r>
            <w:r w:rsidRPr="00592980">
              <w:rPr>
                <w:rFonts w:cs="Arial"/>
                <w:szCs w:val="21"/>
                <w:lang w:eastAsia="en-AU"/>
              </w:rPr>
              <w:t>?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67FE" w14:textId="23D06D21" w:rsidR="00CE6023" w:rsidRPr="00E62610" w:rsidRDefault="00642347" w:rsidP="00CE6023">
            <w:pPr>
              <w:spacing w:after="0" w:line="240" w:lineRule="auto"/>
              <w:jc w:val="center"/>
              <w:rPr>
                <w:rFonts w:cs="Arial"/>
                <w:color w:val="1F497D" w:themeColor="text2"/>
                <w:szCs w:val="21"/>
                <w:lang w:eastAsia="en-AU"/>
              </w:rPr>
            </w:pPr>
            <w:sdt>
              <w:sdtPr>
                <w:rPr>
                  <w:rFonts w:cs="Arial"/>
                  <w:color w:val="1F497D" w:themeColor="text2"/>
                  <w:szCs w:val="21"/>
                </w:rPr>
                <w:alias w:val="Y/N"/>
                <w:tag w:val="Y/N"/>
                <w:id w:val="110096302"/>
                <w:placeholder>
                  <w:docPart w:val="DA066A5F836B43AD9A8B0B354A2C726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CE6023" w:rsidRPr="00E62610">
                  <w:rPr>
                    <w:rStyle w:val="PlaceholderText"/>
                    <w:rFonts w:cs="Arial"/>
                    <w:color w:val="1F497D" w:themeColor="text2"/>
                    <w:szCs w:val="21"/>
                  </w:rPr>
                  <w:t>Choose an item.</w:t>
                </w:r>
              </w:sdtContent>
            </w:sdt>
            <w:r w:rsidR="00CE6023" w:rsidRPr="00E62610">
              <w:rPr>
                <w:rFonts w:cs="Arial"/>
                <w:color w:val="1F497D" w:themeColor="text2"/>
                <w:szCs w:val="21"/>
                <w:lang w:eastAsia="en-A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641B4" w14:textId="0E481FAA" w:rsidR="00CE6023" w:rsidRPr="00E62610" w:rsidRDefault="00642347" w:rsidP="00CE6023">
            <w:pPr>
              <w:spacing w:after="0" w:line="240" w:lineRule="auto"/>
              <w:jc w:val="center"/>
              <w:rPr>
                <w:rFonts w:cs="Arial"/>
                <w:color w:val="1F497D" w:themeColor="text2"/>
                <w:szCs w:val="21"/>
                <w:lang w:eastAsia="en-AU"/>
              </w:rPr>
            </w:pPr>
            <w:sdt>
              <w:sdtPr>
                <w:rPr>
                  <w:rFonts w:cs="Arial"/>
                  <w:color w:val="1F497D" w:themeColor="text2"/>
                  <w:szCs w:val="21"/>
                </w:rPr>
                <w:alias w:val="Y/N"/>
                <w:tag w:val="Y/N"/>
                <w:id w:val="1708220862"/>
                <w:placeholder>
                  <w:docPart w:val="824DDB65186849B49FDDE57176321E3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CE6023" w:rsidRPr="00E62610">
                  <w:rPr>
                    <w:rStyle w:val="PlaceholderText"/>
                    <w:rFonts w:cs="Arial"/>
                    <w:color w:val="1F497D" w:themeColor="text2"/>
                    <w:szCs w:val="21"/>
                  </w:rPr>
                  <w:t>Choose an item.</w:t>
                </w:r>
              </w:sdtContent>
            </w:sdt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38CB4" w14:textId="2CED541B" w:rsidR="00CE6023" w:rsidRPr="00E62610" w:rsidRDefault="00642347" w:rsidP="00CE6023">
            <w:pPr>
              <w:spacing w:after="0" w:line="240" w:lineRule="auto"/>
              <w:jc w:val="center"/>
              <w:rPr>
                <w:rFonts w:cs="Arial"/>
                <w:color w:val="1F497D" w:themeColor="text2"/>
                <w:szCs w:val="21"/>
                <w:lang w:eastAsia="en-AU"/>
              </w:rPr>
            </w:pPr>
            <w:sdt>
              <w:sdtPr>
                <w:rPr>
                  <w:rFonts w:cs="Arial"/>
                  <w:color w:val="1F497D" w:themeColor="text2"/>
                  <w:szCs w:val="21"/>
                </w:rPr>
                <w:alias w:val="Y/N"/>
                <w:tag w:val="Y/N"/>
                <w:id w:val="-1108038533"/>
                <w:placeholder>
                  <w:docPart w:val="FC3A311B03B14A3A836D6AB81CB95F13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CE6023" w:rsidRPr="00E62610">
                  <w:rPr>
                    <w:rStyle w:val="PlaceholderText"/>
                    <w:rFonts w:cs="Arial"/>
                    <w:color w:val="1F497D" w:themeColor="text2"/>
                    <w:szCs w:val="21"/>
                  </w:rPr>
                  <w:t>Choose an item.</w:t>
                </w:r>
              </w:sdtContent>
            </w:sdt>
          </w:p>
        </w:tc>
      </w:tr>
      <w:tr w:rsidR="00CE6023" w:rsidRPr="00802084" w14:paraId="62CBA347" w14:textId="77777777" w:rsidTr="00CE6023">
        <w:trPr>
          <w:trHeight w:val="30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3AF202" w14:textId="1732F1E2" w:rsidR="00CE6023" w:rsidRPr="00592980" w:rsidRDefault="00CE6023" w:rsidP="00CE6023">
            <w:pPr>
              <w:pStyle w:val="Bullet1"/>
              <w:rPr>
                <w:rFonts w:cs="Arial"/>
                <w:szCs w:val="21"/>
                <w:lang w:eastAsia="en-AU"/>
              </w:rPr>
            </w:pPr>
            <w:r w:rsidRPr="00592980">
              <w:rPr>
                <w:rFonts w:cs="Arial"/>
                <w:szCs w:val="21"/>
                <w:lang w:eastAsia="en-AU"/>
              </w:rPr>
              <w:t xml:space="preserve">Did the patient have immune/allo </w:t>
            </w:r>
            <w:r w:rsidRPr="00592980">
              <w:rPr>
                <w:rFonts w:cs="Arial"/>
                <w:b/>
                <w:bCs/>
                <w:szCs w:val="21"/>
                <w:lang w:eastAsia="en-AU"/>
              </w:rPr>
              <w:t>other Rh antibodies</w:t>
            </w:r>
            <w:r w:rsidRPr="00592980">
              <w:rPr>
                <w:rFonts w:cs="Arial"/>
                <w:szCs w:val="21"/>
                <w:lang w:eastAsia="en-AU"/>
              </w:rPr>
              <w:t xml:space="preserve"> (e.g., anti-C, anti-e)?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2EBED" w14:textId="452E547B" w:rsidR="00CE6023" w:rsidRPr="00E62610" w:rsidRDefault="00642347" w:rsidP="00CE6023">
            <w:pPr>
              <w:spacing w:after="0" w:line="240" w:lineRule="auto"/>
              <w:jc w:val="center"/>
              <w:rPr>
                <w:rFonts w:cs="Arial"/>
                <w:color w:val="1F497D" w:themeColor="text2"/>
                <w:szCs w:val="21"/>
              </w:rPr>
            </w:pPr>
            <w:sdt>
              <w:sdtPr>
                <w:rPr>
                  <w:rFonts w:cs="Arial"/>
                  <w:color w:val="1F497D" w:themeColor="text2"/>
                  <w:szCs w:val="21"/>
                </w:rPr>
                <w:alias w:val="Y/N"/>
                <w:tag w:val="Y/N"/>
                <w:id w:val="1454593990"/>
                <w:placeholder>
                  <w:docPart w:val="D0336CF949FE4697941B7A7142267AC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CE6023" w:rsidRPr="00E62610">
                  <w:rPr>
                    <w:rStyle w:val="PlaceholderText"/>
                    <w:rFonts w:cs="Arial"/>
                    <w:color w:val="1F497D" w:themeColor="text2"/>
                    <w:szCs w:val="21"/>
                  </w:rPr>
                  <w:t>Choose an item.</w:t>
                </w:r>
              </w:sdtContent>
            </w:sdt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1BB96" w14:textId="4BD61FA3" w:rsidR="00CE6023" w:rsidRPr="00E62610" w:rsidRDefault="00642347" w:rsidP="00CE6023">
            <w:pPr>
              <w:spacing w:after="0" w:line="240" w:lineRule="auto"/>
              <w:jc w:val="center"/>
              <w:rPr>
                <w:rFonts w:cs="Arial"/>
                <w:color w:val="1F497D" w:themeColor="text2"/>
                <w:szCs w:val="21"/>
              </w:rPr>
            </w:pPr>
            <w:sdt>
              <w:sdtPr>
                <w:rPr>
                  <w:rFonts w:cs="Arial"/>
                  <w:color w:val="1F497D" w:themeColor="text2"/>
                  <w:szCs w:val="21"/>
                </w:rPr>
                <w:alias w:val="Y/N"/>
                <w:tag w:val="Y/N"/>
                <w:id w:val="-1647512105"/>
                <w:placeholder>
                  <w:docPart w:val="FD4A1772C76F42E9BBB788D406325FB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CE6023" w:rsidRPr="00E62610">
                  <w:rPr>
                    <w:rStyle w:val="PlaceholderText"/>
                    <w:rFonts w:cs="Arial"/>
                    <w:color w:val="1F497D" w:themeColor="text2"/>
                    <w:szCs w:val="21"/>
                  </w:rPr>
                  <w:t>Choose an item.</w:t>
                </w:r>
              </w:sdtContent>
            </w:sdt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65730" w14:textId="1589F371" w:rsidR="00CE6023" w:rsidRPr="00E62610" w:rsidRDefault="00642347" w:rsidP="00CE6023">
            <w:pPr>
              <w:spacing w:after="0" w:line="240" w:lineRule="auto"/>
              <w:jc w:val="center"/>
              <w:rPr>
                <w:rFonts w:cs="Arial"/>
                <w:color w:val="1F497D" w:themeColor="text2"/>
                <w:szCs w:val="21"/>
              </w:rPr>
            </w:pPr>
            <w:sdt>
              <w:sdtPr>
                <w:rPr>
                  <w:rFonts w:cs="Arial"/>
                  <w:color w:val="1F497D" w:themeColor="text2"/>
                  <w:szCs w:val="21"/>
                </w:rPr>
                <w:alias w:val="Y/N"/>
                <w:tag w:val="Y/N"/>
                <w:id w:val="-1712416784"/>
                <w:placeholder>
                  <w:docPart w:val="C8E4323209084F17B9A7D085BB8773D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CE6023" w:rsidRPr="00E62610">
                  <w:rPr>
                    <w:rStyle w:val="PlaceholderText"/>
                    <w:rFonts w:cs="Arial"/>
                    <w:color w:val="1F497D" w:themeColor="text2"/>
                    <w:szCs w:val="21"/>
                  </w:rPr>
                  <w:t>Choose an item.</w:t>
                </w:r>
              </w:sdtContent>
            </w:sdt>
          </w:p>
        </w:tc>
      </w:tr>
      <w:tr w:rsidR="00CE6023" w:rsidRPr="00802084" w14:paraId="31AD1C79" w14:textId="77777777" w:rsidTr="00CE6023">
        <w:trPr>
          <w:trHeight w:val="30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4380E5" w14:textId="02E088A4" w:rsidR="00CE6023" w:rsidRPr="00592980" w:rsidRDefault="00CE6023" w:rsidP="00CE6023">
            <w:pPr>
              <w:pStyle w:val="Bullet2"/>
              <w:rPr>
                <w:rFonts w:cs="Arial"/>
                <w:szCs w:val="21"/>
                <w:lang w:eastAsia="en-AU"/>
              </w:rPr>
            </w:pPr>
            <w:r w:rsidRPr="00592980">
              <w:rPr>
                <w:rFonts w:cs="Arial"/>
                <w:szCs w:val="21"/>
                <w:lang w:eastAsia="en-AU"/>
              </w:rPr>
              <w:t>If yes, state which Rh antibody/antibodies present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4A8B6" w14:textId="3B64EA13" w:rsidR="00CE6023" w:rsidRPr="00E62610" w:rsidRDefault="00642347" w:rsidP="00CE6023">
            <w:pPr>
              <w:spacing w:after="0" w:line="240" w:lineRule="auto"/>
              <w:jc w:val="center"/>
              <w:rPr>
                <w:rFonts w:cs="Arial"/>
                <w:color w:val="1F497D" w:themeColor="text2"/>
                <w:szCs w:val="21"/>
              </w:rPr>
            </w:pPr>
            <w:sdt>
              <w:sdtPr>
                <w:rPr>
                  <w:rFonts w:cs="Arial"/>
                  <w:color w:val="1F497D" w:themeColor="text2"/>
                  <w:szCs w:val="21"/>
                </w:rPr>
                <w:alias w:val="Rh Ab"/>
                <w:tag w:val="Rh Ab"/>
                <w:id w:val="-1264069825"/>
                <w:placeholder>
                  <w:docPart w:val="D45628C03963479DB320A76FC275F2FF"/>
                </w:placeholder>
                <w:showingPlcHdr/>
                <w:dropDownList>
                  <w:listItem w:value="Choose an item."/>
                  <w:listItem w:displayText="anti-c" w:value="anti-c"/>
                  <w:listItem w:displayText="anti-C" w:value="anti-C"/>
                  <w:listItem w:displayText="anti-e" w:value="anti-e"/>
                  <w:listItem w:displayText="anti-E" w:value="anti-E"/>
                  <w:listItem w:displayText="Multiple" w:value="Multiple"/>
                  <w:listItem w:displayText="Unknown" w:value="Unknown"/>
                  <w:listItem w:displayText="N/A" w:value="N/A"/>
                </w:dropDownList>
              </w:sdtPr>
              <w:sdtEndPr/>
              <w:sdtContent>
                <w:r w:rsidR="00CE6023" w:rsidRPr="00E62610">
                  <w:rPr>
                    <w:rStyle w:val="PlaceholderText"/>
                    <w:rFonts w:cs="Arial"/>
                    <w:color w:val="1F497D" w:themeColor="text2"/>
                    <w:szCs w:val="21"/>
                  </w:rPr>
                  <w:t>Choose an item.</w:t>
                </w:r>
              </w:sdtContent>
            </w:sdt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90796" w14:textId="2673AD0F" w:rsidR="00CE6023" w:rsidRPr="00E62610" w:rsidRDefault="00642347" w:rsidP="00CE6023">
            <w:pPr>
              <w:spacing w:after="0" w:line="240" w:lineRule="auto"/>
              <w:jc w:val="center"/>
              <w:rPr>
                <w:rFonts w:cs="Arial"/>
                <w:color w:val="1F497D" w:themeColor="text2"/>
                <w:szCs w:val="21"/>
              </w:rPr>
            </w:pPr>
            <w:sdt>
              <w:sdtPr>
                <w:rPr>
                  <w:rFonts w:cs="Arial"/>
                  <w:color w:val="1F497D" w:themeColor="text2"/>
                  <w:szCs w:val="21"/>
                </w:rPr>
                <w:alias w:val="Rh Ab"/>
                <w:tag w:val="Rh Ab"/>
                <w:id w:val="273671682"/>
                <w:placeholder>
                  <w:docPart w:val="09245D27BC6C48A0A1DF736B8D674B2A"/>
                </w:placeholder>
                <w:showingPlcHdr/>
                <w:dropDownList>
                  <w:listItem w:value="Choose an item."/>
                  <w:listItem w:displayText="anti-c" w:value="anti-c"/>
                  <w:listItem w:displayText="anti-C" w:value="anti-C"/>
                  <w:listItem w:displayText="anti-e" w:value="anti-e"/>
                  <w:listItem w:displayText="anti-E" w:value="anti-E"/>
                  <w:listItem w:displayText="Multiple" w:value="Multiple"/>
                  <w:listItem w:displayText="Unknown" w:value="Unknown"/>
                </w:dropDownList>
              </w:sdtPr>
              <w:sdtEndPr/>
              <w:sdtContent>
                <w:r w:rsidR="00CE6023" w:rsidRPr="00E62610">
                  <w:rPr>
                    <w:rStyle w:val="PlaceholderText"/>
                    <w:rFonts w:cs="Arial"/>
                    <w:color w:val="1F497D" w:themeColor="text2"/>
                    <w:szCs w:val="21"/>
                  </w:rPr>
                  <w:t>Choose an item.</w:t>
                </w:r>
              </w:sdtContent>
            </w:sdt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4EB8B" w14:textId="60AD6452" w:rsidR="00CE6023" w:rsidRPr="00E62610" w:rsidRDefault="00642347" w:rsidP="00CE6023">
            <w:pPr>
              <w:spacing w:after="0" w:line="240" w:lineRule="auto"/>
              <w:jc w:val="center"/>
              <w:rPr>
                <w:rFonts w:cs="Arial"/>
                <w:color w:val="1F497D" w:themeColor="text2"/>
                <w:szCs w:val="21"/>
              </w:rPr>
            </w:pPr>
            <w:sdt>
              <w:sdtPr>
                <w:rPr>
                  <w:rFonts w:cs="Arial"/>
                  <w:color w:val="1F497D" w:themeColor="text2"/>
                  <w:szCs w:val="21"/>
                </w:rPr>
                <w:alias w:val="Rh Ab"/>
                <w:tag w:val="Rh Ab"/>
                <w:id w:val="1683160870"/>
                <w:placeholder>
                  <w:docPart w:val="DA600DD7226F45BF8D82941B02EEA31B"/>
                </w:placeholder>
                <w:showingPlcHdr/>
                <w:dropDownList>
                  <w:listItem w:value="Choose an item."/>
                  <w:listItem w:displayText="anti-c" w:value="anti-c"/>
                  <w:listItem w:displayText="anti-C" w:value="anti-C"/>
                  <w:listItem w:displayText="anti-e" w:value="anti-e"/>
                  <w:listItem w:displayText="anti-E" w:value="anti-E"/>
                  <w:listItem w:displayText="Multiple" w:value="Multiple"/>
                  <w:listItem w:displayText="Unknown" w:value="Unknown"/>
                </w:dropDownList>
              </w:sdtPr>
              <w:sdtEndPr/>
              <w:sdtContent>
                <w:r w:rsidR="00CE6023" w:rsidRPr="00E62610">
                  <w:rPr>
                    <w:rStyle w:val="PlaceholderText"/>
                    <w:rFonts w:cs="Arial"/>
                    <w:color w:val="1F497D" w:themeColor="text2"/>
                    <w:szCs w:val="21"/>
                  </w:rPr>
                  <w:t>Choose an item.</w:t>
                </w:r>
              </w:sdtContent>
            </w:sdt>
          </w:p>
        </w:tc>
      </w:tr>
      <w:tr w:rsidR="00CE6023" w:rsidRPr="00802084" w14:paraId="1C18956A" w14:textId="77777777" w:rsidTr="00CE6023">
        <w:trPr>
          <w:trHeight w:val="30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7DBA4" w14:textId="4CED909A" w:rsidR="00CE6023" w:rsidRPr="00592980" w:rsidRDefault="00CE6023" w:rsidP="00CE6023">
            <w:pPr>
              <w:pStyle w:val="Bullet1"/>
              <w:rPr>
                <w:lang w:eastAsia="en-AU"/>
              </w:rPr>
            </w:pPr>
            <w:r>
              <w:rPr>
                <w:lang w:eastAsia="en-AU"/>
              </w:rPr>
              <w:t xml:space="preserve">Did the patient have immune/allo </w:t>
            </w:r>
            <w:r w:rsidRPr="002D65A3">
              <w:rPr>
                <w:b/>
                <w:bCs/>
                <w:lang w:eastAsia="en-AU"/>
              </w:rPr>
              <w:t>other antibodies</w:t>
            </w:r>
            <w:r>
              <w:rPr>
                <w:lang w:eastAsia="en-AU"/>
              </w:rPr>
              <w:t xml:space="preserve"> (e.g., anti-K, anti-Jka)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1FDD6" w14:textId="6A95C5DA" w:rsidR="00CE6023" w:rsidRPr="00E62610" w:rsidRDefault="00642347" w:rsidP="00CE6023">
            <w:pPr>
              <w:spacing w:after="0" w:line="240" w:lineRule="auto"/>
              <w:jc w:val="center"/>
              <w:rPr>
                <w:rFonts w:cs="Arial"/>
                <w:color w:val="1F497D" w:themeColor="text2"/>
                <w:szCs w:val="21"/>
              </w:rPr>
            </w:pPr>
            <w:sdt>
              <w:sdtPr>
                <w:rPr>
                  <w:rFonts w:cs="Arial"/>
                  <w:color w:val="1F497D" w:themeColor="text2"/>
                  <w:szCs w:val="21"/>
                </w:rPr>
                <w:alias w:val="Y/N"/>
                <w:tag w:val="Y/N"/>
                <w:id w:val="-1617590138"/>
                <w:placeholder>
                  <w:docPart w:val="FC9972A37BD24A258D9DA500C800F88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CE6023" w:rsidRPr="00E62610">
                  <w:rPr>
                    <w:rStyle w:val="PlaceholderText"/>
                    <w:rFonts w:cs="Arial"/>
                    <w:color w:val="1F497D" w:themeColor="text2"/>
                    <w:szCs w:val="21"/>
                  </w:rPr>
                  <w:t>Choose an item.</w:t>
                </w:r>
              </w:sdtContent>
            </w:sdt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40416" w14:textId="2843CB19" w:rsidR="00CE6023" w:rsidRPr="00E62610" w:rsidRDefault="00642347" w:rsidP="00CE6023">
            <w:pPr>
              <w:spacing w:after="0" w:line="240" w:lineRule="auto"/>
              <w:jc w:val="center"/>
              <w:rPr>
                <w:rFonts w:cs="Arial"/>
                <w:color w:val="1F497D" w:themeColor="text2"/>
                <w:szCs w:val="21"/>
              </w:rPr>
            </w:pPr>
            <w:sdt>
              <w:sdtPr>
                <w:rPr>
                  <w:rFonts w:cs="Arial"/>
                  <w:color w:val="1F497D" w:themeColor="text2"/>
                  <w:szCs w:val="21"/>
                </w:rPr>
                <w:alias w:val="Y/N"/>
                <w:tag w:val="Y/N"/>
                <w:id w:val="1424457024"/>
                <w:placeholder>
                  <w:docPart w:val="130B4A7223184E63B8B85E23D7326A3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CE6023" w:rsidRPr="00E62610">
                  <w:rPr>
                    <w:rStyle w:val="PlaceholderText"/>
                    <w:rFonts w:cs="Arial"/>
                    <w:color w:val="1F497D" w:themeColor="text2"/>
                    <w:szCs w:val="21"/>
                  </w:rPr>
                  <w:t>Choose an item.</w:t>
                </w:r>
              </w:sdtContent>
            </w:sdt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D97E2" w14:textId="5209C54C" w:rsidR="00CE6023" w:rsidRPr="00E62610" w:rsidRDefault="00642347" w:rsidP="00CE6023">
            <w:pPr>
              <w:spacing w:after="0" w:line="240" w:lineRule="auto"/>
              <w:jc w:val="center"/>
              <w:rPr>
                <w:rFonts w:cs="Arial"/>
                <w:color w:val="1F497D" w:themeColor="text2"/>
                <w:szCs w:val="21"/>
              </w:rPr>
            </w:pPr>
            <w:sdt>
              <w:sdtPr>
                <w:rPr>
                  <w:rFonts w:cs="Arial"/>
                  <w:color w:val="1F497D" w:themeColor="text2"/>
                  <w:szCs w:val="21"/>
                </w:rPr>
                <w:alias w:val="Y/N"/>
                <w:tag w:val="Y/N"/>
                <w:id w:val="-1533422524"/>
                <w:placeholder>
                  <w:docPart w:val="997F867C3A714E74883BBCE9C1D0EC3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CE6023" w:rsidRPr="00E62610">
                  <w:rPr>
                    <w:rStyle w:val="PlaceholderText"/>
                    <w:rFonts w:cs="Arial"/>
                    <w:color w:val="1F497D" w:themeColor="text2"/>
                    <w:szCs w:val="21"/>
                  </w:rPr>
                  <w:t>Choose an item.</w:t>
                </w:r>
              </w:sdtContent>
            </w:sdt>
          </w:p>
        </w:tc>
      </w:tr>
      <w:tr w:rsidR="00CE6023" w:rsidRPr="00802084" w14:paraId="55FCC0E2" w14:textId="77777777" w:rsidTr="00CE6023">
        <w:trPr>
          <w:trHeight w:val="30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633269" w14:textId="64AB858C" w:rsidR="00CE6023" w:rsidRPr="00592980" w:rsidRDefault="00CE6023" w:rsidP="00CE6023">
            <w:pPr>
              <w:pStyle w:val="Bullet2"/>
              <w:rPr>
                <w:rFonts w:cs="Arial"/>
                <w:szCs w:val="21"/>
                <w:lang w:eastAsia="en-AU"/>
              </w:rPr>
            </w:pPr>
            <w:r>
              <w:rPr>
                <w:rFonts w:cs="Arial"/>
                <w:szCs w:val="21"/>
                <w:lang w:eastAsia="en-AU"/>
              </w:rPr>
              <w:t>If yes, state which other antibodies present</w:t>
            </w:r>
          </w:p>
        </w:tc>
        <w:sdt>
          <w:sdtPr>
            <w:rPr>
              <w:rFonts w:cs="Arial"/>
              <w:color w:val="1F497D" w:themeColor="text2"/>
            </w:rPr>
            <w:id w:val="2120941268"/>
            <w:placeholder>
              <w:docPart w:val="C0834A64159743B9B5E0299564690F47"/>
            </w:placeholder>
            <w:showingPlcHdr/>
            <w:text/>
          </w:sdtPr>
          <w:sdtEndPr/>
          <w:sdtContent>
            <w:tc>
              <w:tcPr>
                <w:tcW w:w="16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8918430" w14:textId="3BFFBFA8" w:rsidR="00CE6023" w:rsidRPr="00E62610" w:rsidRDefault="00CE6023" w:rsidP="00CE6023">
                <w:pPr>
                  <w:spacing w:after="0" w:line="240" w:lineRule="auto"/>
                  <w:jc w:val="center"/>
                  <w:rPr>
                    <w:rFonts w:cs="Arial"/>
                    <w:color w:val="1F497D" w:themeColor="text2"/>
                    <w:szCs w:val="21"/>
                  </w:rPr>
                </w:pPr>
                <w:r w:rsidRPr="00E62610">
                  <w:rPr>
                    <w:rStyle w:val="PlaceholderText"/>
                    <w:color w:val="1F497D" w:themeColor="text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color w:val="1F497D" w:themeColor="text2"/>
            </w:rPr>
            <w:id w:val="-546601762"/>
            <w:placeholder>
              <w:docPart w:val="B5671CA3FFA5499592FF1F13B861BC1C"/>
            </w:placeholder>
            <w:showingPlcHdr/>
            <w:text/>
          </w:sdtPr>
          <w:sdtEndPr/>
          <w:sdtContent>
            <w:tc>
              <w:tcPr>
                <w:tcW w:w="166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1891F6D" w14:textId="4E204135" w:rsidR="00CE6023" w:rsidRPr="00E62610" w:rsidRDefault="00CE6023" w:rsidP="00CE6023">
                <w:pPr>
                  <w:spacing w:after="0" w:line="240" w:lineRule="auto"/>
                  <w:jc w:val="center"/>
                  <w:rPr>
                    <w:rFonts w:cs="Arial"/>
                    <w:color w:val="1F497D" w:themeColor="text2"/>
                    <w:szCs w:val="21"/>
                  </w:rPr>
                </w:pPr>
                <w:r w:rsidRPr="00E62610">
                  <w:rPr>
                    <w:rStyle w:val="PlaceholderText"/>
                    <w:color w:val="1F497D" w:themeColor="text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color w:val="1F497D" w:themeColor="text2"/>
            </w:rPr>
            <w:id w:val="318782675"/>
            <w:placeholder>
              <w:docPart w:val="715A46CDDFB842D2BAA8A30C6AA4B662"/>
            </w:placeholder>
            <w:showingPlcHdr/>
            <w:text/>
          </w:sdtPr>
          <w:sdtEndPr/>
          <w:sdtContent>
            <w:tc>
              <w:tcPr>
                <w:tcW w:w="166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4874F60" w14:textId="67148FFF" w:rsidR="00CE6023" w:rsidRPr="00E62610" w:rsidRDefault="00CE6023" w:rsidP="00CE6023">
                <w:pPr>
                  <w:spacing w:after="0" w:line="240" w:lineRule="auto"/>
                  <w:jc w:val="center"/>
                  <w:rPr>
                    <w:rFonts w:cs="Arial"/>
                    <w:color w:val="1F497D" w:themeColor="text2"/>
                    <w:szCs w:val="21"/>
                  </w:rPr>
                </w:pPr>
                <w:r w:rsidRPr="00E62610">
                  <w:rPr>
                    <w:rStyle w:val="PlaceholderText"/>
                    <w:color w:val="1F497D" w:themeColor="text2"/>
                  </w:rPr>
                  <w:t>Click or tap here to enter text.</w:t>
                </w:r>
              </w:p>
            </w:tc>
          </w:sdtContent>
        </w:sdt>
      </w:tr>
      <w:tr w:rsidR="00CE6023" w:rsidRPr="00802084" w14:paraId="335B949E" w14:textId="77777777" w:rsidTr="00CE6023">
        <w:trPr>
          <w:trHeight w:val="300"/>
        </w:trPr>
        <w:tc>
          <w:tcPr>
            <w:tcW w:w="4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DAFF8FA" w14:textId="79D71B8F" w:rsidR="00CE6023" w:rsidRPr="00592980" w:rsidRDefault="00CE6023" w:rsidP="00CE6023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592980">
              <w:rPr>
                <w:rFonts w:cs="Arial"/>
                <w:b/>
                <w:bCs/>
                <w:color w:val="000000"/>
                <w:szCs w:val="21"/>
                <w:lang w:eastAsia="en-AU"/>
              </w:rPr>
              <w:t>Primary reason emergency group O RBC</w:t>
            </w:r>
            <w:r w:rsidRPr="00592980">
              <w:rPr>
                <w:rFonts w:cs="Arial"/>
                <w:color w:val="000000"/>
                <w:szCs w:val="21"/>
                <w:lang w:eastAsia="en-AU"/>
              </w:rPr>
              <w:t xml:space="preserve"> selected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F7698" w14:textId="079832F1" w:rsidR="00CE6023" w:rsidRPr="00E62610" w:rsidRDefault="00CE6023" w:rsidP="00CE6023">
            <w:pPr>
              <w:spacing w:after="0" w:line="240" w:lineRule="auto"/>
              <w:jc w:val="center"/>
              <w:rPr>
                <w:rFonts w:cs="Arial"/>
                <w:color w:val="1F497D" w:themeColor="text2"/>
                <w:szCs w:val="21"/>
              </w:rPr>
            </w:pPr>
            <w:r w:rsidRPr="00E62610">
              <w:rPr>
                <w:rFonts w:cs="Arial"/>
                <w:color w:val="1F497D" w:themeColor="text2"/>
                <w:szCs w:val="21"/>
                <w:lang w:eastAsia="en-AU"/>
              </w:rPr>
              <w:t> </w:t>
            </w:r>
            <w:sdt>
              <w:sdtPr>
                <w:rPr>
                  <w:rFonts w:cs="Arial"/>
                  <w:color w:val="1F497D" w:themeColor="text2"/>
                  <w:szCs w:val="21"/>
                </w:rPr>
                <w:alias w:val="Reason"/>
                <w:tag w:val="Reason"/>
                <w:id w:val="907892417"/>
                <w:placeholder>
                  <w:docPart w:val="9FC363CA63BC43B1AA08BDB3566E37BC"/>
                </w:placeholder>
                <w:showingPlcHdr/>
                <w:dropDownList>
                  <w:listItem w:value="Choose an item."/>
                  <w:listItem w:displayText="Patient O RhD negative" w:value="Patient O RhD negative"/>
                  <w:listItem w:displayText="Patient O RhD positive" w:value="Patient O RhD positive"/>
                  <w:listItem w:displayText="Patient ABO unknown" w:value="Patient ABO unknown"/>
                  <w:listItem w:displayText="Insufficient stock of patient ABO group" w:value="Insufficient stock of patient ABO group"/>
                  <w:listItem w:displayText="Patient ABO group not held" w:value="Patient ABO group not held"/>
                  <w:listItem w:displayText="Phenotype requirement" w:value="Phenotype requirement"/>
                  <w:listItem w:displayText="Special requirement" w:value="Special requirement"/>
                  <w:listItem w:displayText="Mismatched transplant" w:value="Mismatched transplant"/>
                  <w:listItem w:displayText="Neonate" w:value="Neonate"/>
                  <w:listItem w:displayText="Avoid time expiry" w:value="Avoid time expiry"/>
                  <w:listItem w:displayText="Unknown" w:value="Unknown"/>
                  <w:listItem w:displayText="Other" w:value="Other"/>
                </w:dropDownList>
              </w:sdtPr>
              <w:sdtEndPr/>
              <w:sdtContent>
                <w:r w:rsidRPr="00E62610">
                  <w:rPr>
                    <w:rStyle w:val="PlaceholderText"/>
                    <w:rFonts w:cs="Arial"/>
                    <w:color w:val="1F497D" w:themeColor="text2"/>
                    <w:szCs w:val="21"/>
                  </w:rPr>
                  <w:t>Choose an item.</w:t>
                </w:r>
              </w:sdtContent>
            </w:sdt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9502" w14:textId="77A1BEF0" w:rsidR="00CE6023" w:rsidRPr="00E62610" w:rsidRDefault="00642347" w:rsidP="00CE6023">
            <w:pPr>
              <w:spacing w:after="0" w:line="240" w:lineRule="auto"/>
              <w:jc w:val="center"/>
              <w:rPr>
                <w:rFonts w:cs="Arial"/>
                <w:color w:val="1F497D" w:themeColor="text2"/>
                <w:szCs w:val="21"/>
              </w:rPr>
            </w:pPr>
            <w:sdt>
              <w:sdtPr>
                <w:rPr>
                  <w:rFonts w:cs="Arial"/>
                  <w:color w:val="1F497D" w:themeColor="text2"/>
                  <w:szCs w:val="21"/>
                </w:rPr>
                <w:alias w:val="Reason"/>
                <w:tag w:val="Reason"/>
                <w:id w:val="-1134163596"/>
                <w:placeholder>
                  <w:docPart w:val="F088417310C047C6A9CE222131C4F0F1"/>
                </w:placeholder>
                <w:showingPlcHdr/>
                <w:dropDownList>
                  <w:listItem w:value="Choose an item."/>
                  <w:listItem w:displayText="Patient O RhD negative" w:value="Patient O RhD negative"/>
                  <w:listItem w:displayText="Patient O RhD positive" w:value="Patient O RhD positive"/>
                  <w:listItem w:displayText="Patient ABO unknown" w:value="Patient ABO unknown"/>
                  <w:listItem w:displayText="Insufficient stock of patient ABO group" w:value="Insufficient stock of patient ABO group"/>
                  <w:listItem w:displayText="Patient ABO group not held" w:value="Patient ABO group not held"/>
                  <w:listItem w:displayText="Phenotype requirement" w:value="Phenotype requirement"/>
                  <w:listItem w:displayText="Special requirement" w:value="Special requirement"/>
                  <w:listItem w:displayText="Mismatched transplant" w:value="Mismatched transplant"/>
                  <w:listItem w:displayText="Neonate" w:value="Neonate"/>
                  <w:listItem w:displayText="Avoid time expiry" w:value="Avoid time expiry"/>
                  <w:listItem w:displayText="Unknown" w:value="Unknown"/>
                  <w:listItem w:displayText="Other" w:value="Other"/>
                </w:dropDownList>
              </w:sdtPr>
              <w:sdtEndPr/>
              <w:sdtContent>
                <w:r w:rsidR="00CE6023" w:rsidRPr="00E62610">
                  <w:rPr>
                    <w:rStyle w:val="PlaceholderText"/>
                    <w:rFonts w:cs="Arial"/>
                    <w:color w:val="1F497D" w:themeColor="text2"/>
                    <w:szCs w:val="21"/>
                  </w:rPr>
                  <w:t>Choose an item.</w:t>
                </w:r>
              </w:sdtContent>
            </w:sdt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26E3A" w14:textId="24E9932B" w:rsidR="00CE6023" w:rsidRPr="00E62610" w:rsidRDefault="00642347" w:rsidP="00CE6023">
            <w:pPr>
              <w:spacing w:after="0" w:line="240" w:lineRule="auto"/>
              <w:jc w:val="center"/>
              <w:rPr>
                <w:rFonts w:cs="Arial"/>
                <w:color w:val="1F497D" w:themeColor="text2"/>
                <w:szCs w:val="21"/>
              </w:rPr>
            </w:pPr>
            <w:sdt>
              <w:sdtPr>
                <w:rPr>
                  <w:rFonts w:cs="Arial"/>
                  <w:color w:val="1F497D" w:themeColor="text2"/>
                  <w:szCs w:val="21"/>
                </w:rPr>
                <w:alias w:val="Reason"/>
                <w:tag w:val="Reason"/>
                <w:id w:val="-556472316"/>
                <w:placeholder>
                  <w:docPart w:val="C2C3F5B889214D6CAA2C03936600B4F1"/>
                </w:placeholder>
                <w:showingPlcHdr/>
                <w:dropDownList>
                  <w:listItem w:value="Choose an item."/>
                  <w:listItem w:displayText="Patient O RhD negative" w:value="Patient O RhD negative"/>
                  <w:listItem w:displayText="Patient O RhD positive" w:value="Patient O RhD positive"/>
                  <w:listItem w:displayText="Patient ABO unknown" w:value="Patient ABO unknown"/>
                  <w:listItem w:displayText="Insufficient stock of patient ABO group" w:value="Insufficient stock of patient ABO group"/>
                  <w:listItem w:displayText="Patient ABO group not held" w:value="Patient ABO group not held"/>
                  <w:listItem w:displayText="Phenotype requirement" w:value="Phenotype requirement"/>
                  <w:listItem w:displayText="Special requirement" w:value="Special requirement"/>
                  <w:listItem w:displayText="Mismatched transplant" w:value="Mismatched transplant"/>
                  <w:listItem w:displayText="Neonate" w:value="Neonate"/>
                  <w:listItem w:displayText="Avoid time expiry" w:value="Avoid time expiry"/>
                  <w:listItem w:displayText="Unknown" w:value="Unknown"/>
                  <w:listItem w:displayText="Other" w:value="Other"/>
                </w:dropDownList>
              </w:sdtPr>
              <w:sdtEndPr/>
              <w:sdtContent>
                <w:r w:rsidR="00CE6023" w:rsidRPr="00E62610">
                  <w:rPr>
                    <w:rStyle w:val="PlaceholderText"/>
                    <w:rFonts w:cs="Arial"/>
                    <w:color w:val="1F497D" w:themeColor="text2"/>
                    <w:szCs w:val="21"/>
                  </w:rPr>
                  <w:t>Choose an item.</w:t>
                </w:r>
              </w:sdtContent>
            </w:sdt>
          </w:p>
        </w:tc>
      </w:tr>
      <w:tr w:rsidR="00CE6023" w:rsidRPr="00802084" w14:paraId="00F581F6" w14:textId="77777777" w:rsidTr="00CE6023">
        <w:trPr>
          <w:trHeight w:val="300"/>
        </w:trPr>
        <w:tc>
          <w:tcPr>
            <w:tcW w:w="4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32B607" w14:textId="77777777" w:rsidR="00CE6023" w:rsidRPr="00592980" w:rsidRDefault="00CE6023" w:rsidP="00CE6023">
            <w:pPr>
              <w:pStyle w:val="Bullet1"/>
              <w:rPr>
                <w:rFonts w:cs="Arial"/>
                <w:szCs w:val="21"/>
                <w:lang w:eastAsia="en-AU"/>
              </w:rPr>
            </w:pPr>
            <w:r w:rsidRPr="00592980">
              <w:rPr>
                <w:rFonts w:cs="Arial"/>
                <w:szCs w:val="21"/>
                <w:lang w:eastAsia="en-AU"/>
              </w:rPr>
              <w:t>If other, please state</w:t>
            </w:r>
          </w:p>
          <w:p w14:paraId="3FDCBEE7" w14:textId="0D66A0C7" w:rsidR="00CE6023" w:rsidRPr="00592980" w:rsidRDefault="00CE6023" w:rsidP="00CE6023">
            <w:pPr>
              <w:pStyle w:val="Bullet1"/>
              <w:numPr>
                <w:ilvl w:val="0"/>
                <w:numId w:val="0"/>
              </w:numPr>
              <w:ind w:left="284"/>
              <w:rPr>
                <w:rFonts w:cs="Arial"/>
                <w:szCs w:val="21"/>
                <w:lang w:eastAsia="en-A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46C9A" w14:textId="40378584" w:rsidR="00CE6023" w:rsidRPr="00E62610" w:rsidRDefault="00642347" w:rsidP="00CE6023">
            <w:pPr>
              <w:spacing w:after="0" w:line="240" w:lineRule="auto"/>
              <w:jc w:val="center"/>
              <w:rPr>
                <w:rFonts w:cs="Arial"/>
                <w:color w:val="1F497D" w:themeColor="text2"/>
                <w:szCs w:val="21"/>
              </w:rPr>
            </w:pPr>
            <w:sdt>
              <w:sdtPr>
                <w:rPr>
                  <w:rFonts w:cs="Arial"/>
                  <w:color w:val="1F497D" w:themeColor="text2"/>
                </w:rPr>
                <w:id w:val="-1810700156"/>
                <w:placeholder>
                  <w:docPart w:val="A9596440710F4284B1402A588BAC743F"/>
                </w:placeholder>
                <w:showingPlcHdr/>
                <w:text/>
              </w:sdtPr>
              <w:sdtEndPr/>
              <w:sdtContent>
                <w:r w:rsidR="00CE6023" w:rsidRPr="00E62610">
                  <w:rPr>
                    <w:rStyle w:val="PlaceholderText"/>
                    <w:color w:val="1F497D" w:themeColor="text2"/>
                  </w:rPr>
                  <w:t>Click or tap here to enter text.</w:t>
                </w:r>
              </w:sdtContent>
            </w:sdt>
            <w:r w:rsidR="00CE6023" w:rsidRPr="00E62610">
              <w:rPr>
                <w:rFonts w:cs="Arial"/>
                <w:color w:val="1F497D" w:themeColor="text2"/>
                <w:szCs w:val="21"/>
                <w:lang w:eastAsia="en-A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0AC3" w14:textId="654BFBCF" w:rsidR="00CE6023" w:rsidRPr="00E62610" w:rsidRDefault="00642347" w:rsidP="00CE6023">
            <w:pPr>
              <w:spacing w:after="0" w:line="240" w:lineRule="auto"/>
              <w:jc w:val="center"/>
              <w:rPr>
                <w:rFonts w:cs="Arial"/>
                <w:color w:val="1F497D" w:themeColor="text2"/>
                <w:szCs w:val="21"/>
              </w:rPr>
            </w:pPr>
            <w:sdt>
              <w:sdtPr>
                <w:rPr>
                  <w:rFonts w:cs="Arial"/>
                  <w:color w:val="1F497D" w:themeColor="text2"/>
                </w:rPr>
                <w:id w:val="1084413171"/>
                <w:placeholder>
                  <w:docPart w:val="593C5D8E81EE469B9F3FA5F8D8096784"/>
                </w:placeholder>
                <w:showingPlcHdr/>
                <w:text/>
              </w:sdtPr>
              <w:sdtEndPr/>
              <w:sdtContent>
                <w:r w:rsidR="00CE6023" w:rsidRPr="00E62610">
                  <w:rPr>
                    <w:rStyle w:val="PlaceholderText"/>
                    <w:color w:val="1F497D" w:themeColor="text2"/>
                  </w:rPr>
                  <w:t>Click or tap here to enter text.</w:t>
                </w:r>
              </w:sdtContent>
            </w:sdt>
            <w:r w:rsidR="00CE6023" w:rsidRPr="00E62610">
              <w:rPr>
                <w:rFonts w:cs="Arial"/>
                <w:color w:val="1F497D" w:themeColor="text2"/>
                <w:szCs w:val="21"/>
                <w:lang w:eastAsia="en-A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4CB3C" w14:textId="4B30E0E1" w:rsidR="00CE6023" w:rsidRPr="00E62610" w:rsidRDefault="00642347" w:rsidP="00CE6023">
            <w:pPr>
              <w:spacing w:after="0" w:line="240" w:lineRule="auto"/>
              <w:jc w:val="center"/>
              <w:rPr>
                <w:rFonts w:cs="Arial"/>
                <w:color w:val="1F497D" w:themeColor="text2"/>
                <w:szCs w:val="21"/>
              </w:rPr>
            </w:pPr>
            <w:sdt>
              <w:sdtPr>
                <w:rPr>
                  <w:rFonts w:cs="Arial"/>
                  <w:color w:val="1F497D" w:themeColor="text2"/>
                </w:rPr>
                <w:id w:val="-2124674415"/>
                <w:placeholder>
                  <w:docPart w:val="5698CB4DB48C4A7F927CE137D2ACF127"/>
                </w:placeholder>
                <w:showingPlcHdr/>
                <w:text/>
              </w:sdtPr>
              <w:sdtEndPr/>
              <w:sdtContent>
                <w:r w:rsidR="00CE6023" w:rsidRPr="00E62610">
                  <w:rPr>
                    <w:rStyle w:val="PlaceholderText"/>
                    <w:color w:val="1F497D" w:themeColor="text2"/>
                  </w:rPr>
                  <w:t>Click or tap here to enter text.</w:t>
                </w:r>
              </w:sdtContent>
            </w:sdt>
            <w:r w:rsidR="00CE6023" w:rsidRPr="00E62610">
              <w:rPr>
                <w:rFonts w:cs="Arial"/>
                <w:color w:val="1F497D" w:themeColor="text2"/>
                <w:szCs w:val="21"/>
                <w:lang w:eastAsia="en-AU"/>
              </w:rPr>
              <w:t> </w:t>
            </w:r>
          </w:p>
        </w:tc>
      </w:tr>
      <w:tr w:rsidR="00CE6023" w:rsidRPr="00802084" w14:paraId="54F8DF40" w14:textId="77777777" w:rsidTr="00CE6023">
        <w:trPr>
          <w:trHeight w:val="30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6AC4A" w14:textId="16DE7160" w:rsidR="00CE6023" w:rsidRPr="00592980" w:rsidRDefault="00CE6023" w:rsidP="00CE6023">
            <w:pPr>
              <w:pStyle w:val="Bullet1"/>
              <w:rPr>
                <w:rFonts w:cs="Arial"/>
                <w:szCs w:val="21"/>
                <w:lang w:eastAsia="en-AU"/>
              </w:rPr>
            </w:pPr>
            <w:r w:rsidRPr="00592980">
              <w:rPr>
                <w:rFonts w:cs="Arial"/>
                <w:szCs w:val="21"/>
                <w:lang w:eastAsia="en-AU"/>
              </w:rPr>
              <w:t xml:space="preserve">If there is a </w:t>
            </w:r>
            <w:r w:rsidRPr="00592980">
              <w:rPr>
                <w:rFonts w:cs="Arial"/>
                <w:b/>
                <w:bCs/>
                <w:szCs w:val="21"/>
                <w:lang w:eastAsia="en-AU"/>
              </w:rPr>
              <w:t>specific phenotype requirement</w:t>
            </w:r>
            <w:r w:rsidRPr="00592980">
              <w:rPr>
                <w:rFonts w:cs="Arial"/>
                <w:szCs w:val="21"/>
                <w:lang w:eastAsia="en-AU"/>
              </w:rPr>
              <w:t xml:space="preserve">, is the patient </w:t>
            </w:r>
            <w:r w:rsidRPr="00592980">
              <w:rPr>
                <w:rFonts w:cs="Arial"/>
                <w:b/>
                <w:bCs/>
                <w:szCs w:val="21"/>
                <w:lang w:eastAsia="en-AU"/>
              </w:rPr>
              <w:t>transfusion dependent</w:t>
            </w:r>
            <w:r w:rsidRPr="00592980">
              <w:rPr>
                <w:rFonts w:cs="Arial"/>
                <w:szCs w:val="21"/>
                <w:lang w:eastAsia="en-AU"/>
              </w:rPr>
              <w:t xml:space="preserve"> (e.g., haemoglobinopathies, aplastic anaemia, myelodysplasia)? </w:t>
            </w:r>
            <w:r w:rsidRPr="00592980">
              <w:rPr>
                <w:rFonts w:cs="Arial"/>
                <w:i/>
                <w:iCs/>
                <w:szCs w:val="21"/>
                <w:lang w:eastAsia="en-AU"/>
              </w:rPr>
              <w:t>(</w:t>
            </w:r>
            <w:proofErr w:type="gramStart"/>
            <w:r w:rsidRPr="00592980">
              <w:rPr>
                <w:rFonts w:cs="Arial"/>
                <w:i/>
                <w:iCs/>
                <w:szCs w:val="21"/>
                <w:lang w:eastAsia="en-AU"/>
              </w:rPr>
              <w:t>if</w:t>
            </w:r>
            <w:proofErr w:type="gramEnd"/>
            <w:r w:rsidRPr="00592980">
              <w:rPr>
                <w:rFonts w:cs="Arial"/>
                <w:i/>
                <w:iCs/>
                <w:szCs w:val="21"/>
                <w:lang w:eastAsia="en-AU"/>
              </w:rPr>
              <w:t xml:space="preserve"> applicable)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C5771" w14:textId="00BD00B0" w:rsidR="00CE6023" w:rsidRPr="00E62610" w:rsidRDefault="00642347" w:rsidP="00CE6023">
            <w:pPr>
              <w:spacing w:after="0" w:line="240" w:lineRule="auto"/>
              <w:jc w:val="center"/>
              <w:rPr>
                <w:rFonts w:cs="Arial"/>
                <w:color w:val="1F497D" w:themeColor="text2"/>
                <w:szCs w:val="21"/>
                <w:lang w:eastAsia="en-AU"/>
              </w:rPr>
            </w:pPr>
            <w:sdt>
              <w:sdtPr>
                <w:rPr>
                  <w:rFonts w:cs="Arial"/>
                  <w:color w:val="1F497D" w:themeColor="text2"/>
                  <w:szCs w:val="21"/>
                </w:rPr>
                <w:alias w:val="Y/N"/>
                <w:tag w:val="Y/N"/>
                <w:id w:val="1531837420"/>
                <w:placeholder>
                  <w:docPart w:val="B1AB49BEA28746EBB603DD299E4426E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="00CE6023" w:rsidRPr="00E62610">
                  <w:rPr>
                    <w:rStyle w:val="PlaceholderText"/>
                    <w:rFonts w:cs="Arial"/>
                    <w:color w:val="1F497D" w:themeColor="text2"/>
                    <w:szCs w:val="21"/>
                  </w:rPr>
                  <w:t>Choose an item.</w:t>
                </w:r>
              </w:sdtContent>
            </w:sdt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36B9C" w14:textId="28C4165C" w:rsidR="00CE6023" w:rsidRPr="00E62610" w:rsidRDefault="00642347" w:rsidP="00CE6023">
            <w:pPr>
              <w:spacing w:after="0" w:line="240" w:lineRule="auto"/>
              <w:jc w:val="center"/>
              <w:rPr>
                <w:rFonts w:cs="Arial"/>
                <w:color w:val="1F497D" w:themeColor="text2"/>
                <w:szCs w:val="21"/>
                <w:lang w:eastAsia="en-AU"/>
              </w:rPr>
            </w:pPr>
            <w:sdt>
              <w:sdtPr>
                <w:rPr>
                  <w:rFonts w:cs="Arial"/>
                  <w:color w:val="1F497D" w:themeColor="text2"/>
                  <w:szCs w:val="21"/>
                </w:rPr>
                <w:alias w:val="Y/N"/>
                <w:tag w:val="Y/N"/>
                <w:id w:val="1411119276"/>
                <w:placeholder>
                  <w:docPart w:val="3EB025086ACC487692841DA533846B9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="00CE6023" w:rsidRPr="00E62610">
                  <w:rPr>
                    <w:rStyle w:val="PlaceholderText"/>
                    <w:rFonts w:cs="Arial"/>
                    <w:color w:val="1F497D" w:themeColor="text2"/>
                    <w:szCs w:val="21"/>
                  </w:rPr>
                  <w:t>Choose an item.</w:t>
                </w:r>
              </w:sdtContent>
            </w:sdt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40655" w14:textId="39462135" w:rsidR="00CE6023" w:rsidRPr="00E62610" w:rsidRDefault="00642347" w:rsidP="00CE6023">
            <w:pPr>
              <w:spacing w:after="0" w:line="240" w:lineRule="auto"/>
              <w:jc w:val="center"/>
              <w:rPr>
                <w:rFonts w:cs="Arial"/>
                <w:color w:val="1F497D" w:themeColor="text2"/>
                <w:szCs w:val="21"/>
                <w:lang w:eastAsia="en-AU"/>
              </w:rPr>
            </w:pPr>
            <w:sdt>
              <w:sdtPr>
                <w:rPr>
                  <w:rFonts w:cs="Arial"/>
                  <w:color w:val="1F497D" w:themeColor="text2"/>
                  <w:szCs w:val="21"/>
                </w:rPr>
                <w:alias w:val="Y/N"/>
                <w:tag w:val="Y/N"/>
                <w:id w:val="1588343810"/>
                <w:placeholder>
                  <w:docPart w:val="3F433F62AEFC45B7BDF6D622BC94F0F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="00CE6023" w:rsidRPr="00E62610">
                  <w:rPr>
                    <w:rStyle w:val="PlaceholderText"/>
                    <w:rFonts w:cs="Arial"/>
                    <w:color w:val="1F497D" w:themeColor="text2"/>
                    <w:szCs w:val="21"/>
                  </w:rPr>
                  <w:t>Choose an item.</w:t>
                </w:r>
              </w:sdtContent>
            </w:sdt>
          </w:p>
        </w:tc>
      </w:tr>
    </w:tbl>
    <w:p w14:paraId="12CEAC5D" w14:textId="77777777" w:rsidR="00CE6023" w:rsidRDefault="00CE6023"/>
    <w:p w14:paraId="67BBA8FF" w14:textId="254F2584" w:rsidR="00CE6023" w:rsidRDefault="00CE6023">
      <w:r w:rsidRPr="00592980">
        <w:rPr>
          <w:rFonts w:cs="Arial"/>
          <w:b/>
          <w:bCs/>
          <w:color w:val="000000"/>
          <w:szCs w:val="21"/>
          <w:lang w:eastAsia="en-AU"/>
        </w:rPr>
        <w:t>Emergency transfusion episode</w:t>
      </w:r>
    </w:p>
    <w:tbl>
      <w:tblPr>
        <w:tblW w:w="9940" w:type="dxa"/>
        <w:tblLook w:val="04A0" w:firstRow="1" w:lastRow="0" w:firstColumn="1" w:lastColumn="0" w:noHBand="0" w:noVBand="1"/>
      </w:tblPr>
      <w:tblGrid>
        <w:gridCol w:w="4952"/>
        <w:gridCol w:w="1662"/>
        <w:gridCol w:w="1663"/>
        <w:gridCol w:w="1663"/>
      </w:tblGrid>
      <w:tr w:rsidR="00CE6023" w:rsidRPr="00802084" w14:paraId="55098A56" w14:textId="77777777" w:rsidTr="00CE6023">
        <w:trPr>
          <w:trHeight w:val="300"/>
        </w:trPr>
        <w:tc>
          <w:tcPr>
            <w:tcW w:w="4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FFCAFBF" w14:textId="76F4A1C1" w:rsidR="00CE6023" w:rsidRPr="00592980" w:rsidRDefault="00CE6023" w:rsidP="00CE6023">
            <w:pPr>
              <w:spacing w:before="12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CE6023">
              <w:rPr>
                <w:rFonts w:cs="Arial"/>
                <w:b/>
                <w:bCs/>
                <w:color w:val="000000"/>
                <w:szCs w:val="21"/>
                <w:lang w:eastAsia="en-AU"/>
              </w:rPr>
              <w:t>Audit number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EF06E8" w14:textId="047271A6" w:rsidR="00CE6023" w:rsidRDefault="00CE6023" w:rsidP="00CE6023">
            <w:pPr>
              <w:spacing w:after="0" w:line="240" w:lineRule="auto"/>
              <w:jc w:val="center"/>
              <w:rPr>
                <w:rFonts w:cs="Arial"/>
                <w:szCs w:val="21"/>
              </w:rPr>
            </w:pPr>
            <w:r w:rsidRPr="00CE6023">
              <w:rPr>
                <w:rFonts w:cs="Arial"/>
                <w:b/>
                <w:bCs/>
                <w:color w:val="000000"/>
                <w:szCs w:val="21"/>
                <w:lang w:eastAsia="en-AU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E8C7EE" w14:textId="357EA461" w:rsidR="00CE6023" w:rsidRDefault="00CE6023" w:rsidP="00CE6023">
            <w:pPr>
              <w:spacing w:after="0" w:line="240" w:lineRule="auto"/>
              <w:jc w:val="center"/>
              <w:rPr>
                <w:rFonts w:cs="Arial"/>
                <w:szCs w:val="21"/>
              </w:rPr>
            </w:pPr>
            <w:r w:rsidRPr="00CE6023">
              <w:rPr>
                <w:rFonts w:cs="Arial"/>
                <w:b/>
                <w:bCs/>
              </w:rPr>
              <w:t>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4A9A2C" w14:textId="5674E41F" w:rsidR="00CE6023" w:rsidRPr="00592980" w:rsidRDefault="00CE6023" w:rsidP="00CE6023">
            <w:pPr>
              <w:spacing w:after="0" w:line="240" w:lineRule="auto"/>
              <w:jc w:val="center"/>
              <w:rPr>
                <w:rFonts w:cs="Arial"/>
                <w:color w:val="000000"/>
                <w:szCs w:val="21"/>
                <w:lang w:eastAsia="en-AU"/>
              </w:rPr>
            </w:pPr>
            <w:r w:rsidRPr="00CE6023">
              <w:rPr>
                <w:rFonts w:cs="Arial"/>
                <w:b/>
                <w:bCs/>
              </w:rPr>
              <w:t>3</w:t>
            </w:r>
          </w:p>
        </w:tc>
      </w:tr>
      <w:tr w:rsidR="00CE6023" w:rsidRPr="00802084" w14:paraId="66D9CB33" w14:textId="77777777" w:rsidTr="00CE6023">
        <w:trPr>
          <w:trHeight w:val="30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5371C8" w14:textId="2DDB6175" w:rsidR="00CE6023" w:rsidRPr="00592980" w:rsidRDefault="00CE6023" w:rsidP="00CE6023">
            <w:pPr>
              <w:spacing w:before="12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592980">
              <w:rPr>
                <w:rFonts w:cs="Arial"/>
                <w:color w:val="000000"/>
                <w:szCs w:val="21"/>
                <w:lang w:eastAsia="en-AU"/>
              </w:rPr>
              <w:t xml:space="preserve">Was </w:t>
            </w:r>
            <w:r w:rsidRPr="00592980">
              <w:rPr>
                <w:rFonts w:cs="Arial"/>
                <w:b/>
                <w:bCs/>
                <w:color w:val="000000"/>
                <w:szCs w:val="21"/>
                <w:lang w:eastAsia="en-AU"/>
              </w:rPr>
              <w:t>THIS</w:t>
            </w:r>
            <w:r w:rsidRPr="00592980">
              <w:rPr>
                <w:rFonts w:cs="Arial"/>
                <w:color w:val="000000"/>
                <w:szCs w:val="21"/>
                <w:lang w:eastAsia="en-AU"/>
              </w:rPr>
              <w:t xml:space="preserve"> unit part of a </w:t>
            </w:r>
            <w:r w:rsidRPr="0064337B">
              <w:rPr>
                <w:rFonts w:cs="Arial"/>
                <w:b/>
                <w:bCs/>
                <w:color w:val="000000"/>
                <w:szCs w:val="21"/>
                <w:lang w:eastAsia="en-AU"/>
              </w:rPr>
              <w:t xml:space="preserve">massive transfusion protocol (MTP) </w:t>
            </w:r>
            <w:r w:rsidRPr="00592980">
              <w:rPr>
                <w:rFonts w:cs="Arial"/>
                <w:color w:val="000000"/>
                <w:szCs w:val="21"/>
                <w:lang w:eastAsia="en-AU"/>
              </w:rPr>
              <w:t xml:space="preserve">or </w:t>
            </w:r>
            <w:r w:rsidRPr="0064337B">
              <w:rPr>
                <w:rFonts w:cs="Arial"/>
                <w:b/>
                <w:bCs/>
                <w:color w:val="000000"/>
                <w:szCs w:val="21"/>
                <w:lang w:eastAsia="en-AU"/>
              </w:rPr>
              <w:t>critical bleeding</w:t>
            </w:r>
            <w:r w:rsidRPr="00592980">
              <w:rPr>
                <w:rFonts w:cs="Arial"/>
                <w:color w:val="000000"/>
                <w:szCs w:val="21"/>
                <w:lang w:eastAsia="en-AU"/>
              </w:rPr>
              <w:t xml:space="preserve"> scenario?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C62B" w14:textId="71889C6D" w:rsidR="00CE6023" w:rsidRPr="00E62610" w:rsidRDefault="00642347" w:rsidP="00CE6023">
            <w:pPr>
              <w:spacing w:after="0" w:line="240" w:lineRule="auto"/>
              <w:jc w:val="center"/>
              <w:rPr>
                <w:rFonts w:cs="Arial"/>
                <w:color w:val="1F497D" w:themeColor="text2"/>
                <w:szCs w:val="21"/>
                <w:lang w:eastAsia="en-AU"/>
              </w:rPr>
            </w:pPr>
            <w:sdt>
              <w:sdtPr>
                <w:rPr>
                  <w:rFonts w:cs="Arial"/>
                  <w:color w:val="1F497D" w:themeColor="text2"/>
                  <w:szCs w:val="21"/>
                </w:rPr>
                <w:alias w:val="Y/N"/>
                <w:tag w:val="Y/N"/>
                <w:id w:val="-397665504"/>
                <w:placeholder>
                  <w:docPart w:val="C931D7AF94B94073A946572328CB86C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CE6023" w:rsidRPr="00E62610">
                  <w:rPr>
                    <w:rStyle w:val="PlaceholderText"/>
                    <w:rFonts w:cs="Arial"/>
                    <w:color w:val="1F497D" w:themeColor="text2"/>
                    <w:szCs w:val="21"/>
                  </w:rPr>
                  <w:t>Choose an item.</w:t>
                </w:r>
              </w:sdtContent>
            </w:sdt>
            <w:r w:rsidR="00CE6023" w:rsidRPr="00E62610">
              <w:rPr>
                <w:rFonts w:cs="Arial"/>
                <w:color w:val="1F497D" w:themeColor="text2"/>
                <w:szCs w:val="21"/>
                <w:lang w:eastAsia="en-A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4886" w14:textId="0B20E3D6" w:rsidR="00CE6023" w:rsidRPr="00E62610" w:rsidRDefault="00642347" w:rsidP="00CE6023">
            <w:pPr>
              <w:spacing w:after="0" w:line="240" w:lineRule="auto"/>
              <w:jc w:val="center"/>
              <w:rPr>
                <w:rFonts w:cs="Arial"/>
                <w:color w:val="1F497D" w:themeColor="text2"/>
                <w:szCs w:val="21"/>
                <w:lang w:eastAsia="en-AU"/>
              </w:rPr>
            </w:pPr>
            <w:sdt>
              <w:sdtPr>
                <w:rPr>
                  <w:rFonts w:cs="Arial"/>
                  <w:color w:val="1F497D" w:themeColor="text2"/>
                  <w:szCs w:val="21"/>
                </w:rPr>
                <w:alias w:val="Y/N"/>
                <w:tag w:val="Y/N"/>
                <w:id w:val="326797514"/>
                <w:placeholder>
                  <w:docPart w:val="337B06BE702E4AE1BCE32617421305A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CE6023" w:rsidRPr="00E62610">
                  <w:rPr>
                    <w:rStyle w:val="PlaceholderText"/>
                    <w:rFonts w:cs="Arial"/>
                    <w:color w:val="1F497D" w:themeColor="text2"/>
                    <w:szCs w:val="21"/>
                  </w:rPr>
                  <w:t>Choose an item.</w:t>
                </w:r>
              </w:sdtContent>
            </w:sdt>
            <w:r w:rsidR="00CE6023" w:rsidRPr="00E62610">
              <w:rPr>
                <w:rFonts w:cs="Arial"/>
                <w:color w:val="1F497D" w:themeColor="text2"/>
                <w:szCs w:val="21"/>
                <w:lang w:eastAsia="en-A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FB8C" w14:textId="02358889" w:rsidR="00CE6023" w:rsidRPr="00E62610" w:rsidRDefault="00CE6023" w:rsidP="00CE6023">
            <w:pPr>
              <w:spacing w:after="0" w:line="240" w:lineRule="auto"/>
              <w:jc w:val="center"/>
              <w:rPr>
                <w:rFonts w:cs="Arial"/>
                <w:color w:val="1F497D" w:themeColor="text2"/>
                <w:szCs w:val="21"/>
                <w:lang w:eastAsia="en-AU"/>
              </w:rPr>
            </w:pPr>
            <w:r w:rsidRPr="00E62610">
              <w:rPr>
                <w:rFonts w:cs="Arial"/>
                <w:color w:val="1F497D" w:themeColor="text2"/>
                <w:szCs w:val="21"/>
                <w:lang w:eastAsia="en-AU"/>
              </w:rPr>
              <w:t> </w:t>
            </w:r>
            <w:sdt>
              <w:sdtPr>
                <w:rPr>
                  <w:rFonts w:cs="Arial"/>
                  <w:color w:val="1F497D" w:themeColor="text2"/>
                  <w:szCs w:val="21"/>
                </w:rPr>
                <w:alias w:val="Y/N"/>
                <w:tag w:val="Y/N"/>
                <w:id w:val="1111320829"/>
                <w:placeholder>
                  <w:docPart w:val="AD9CD3FC338C427CA4F74161E211FC1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Pr="00E62610">
                  <w:rPr>
                    <w:rStyle w:val="PlaceholderText"/>
                    <w:rFonts w:cs="Arial"/>
                    <w:color w:val="1F497D" w:themeColor="text2"/>
                    <w:szCs w:val="21"/>
                  </w:rPr>
                  <w:t>Choose an item.</w:t>
                </w:r>
              </w:sdtContent>
            </w:sdt>
          </w:p>
        </w:tc>
      </w:tr>
      <w:tr w:rsidR="00CE6023" w:rsidRPr="00802084" w14:paraId="6422E585" w14:textId="77777777" w:rsidTr="00CE6023">
        <w:trPr>
          <w:trHeight w:val="30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555771" w14:textId="073F60E4" w:rsidR="00CE6023" w:rsidRPr="00592980" w:rsidRDefault="00CE6023" w:rsidP="00CE6023">
            <w:pPr>
              <w:spacing w:before="12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592980">
              <w:rPr>
                <w:rFonts w:cs="Arial"/>
                <w:color w:val="000000"/>
                <w:szCs w:val="21"/>
                <w:lang w:eastAsia="en-AU"/>
              </w:rPr>
              <w:t xml:space="preserve">Was the </w:t>
            </w:r>
            <w:r w:rsidRPr="00592980">
              <w:rPr>
                <w:rFonts w:cs="Arial"/>
                <w:b/>
                <w:bCs/>
                <w:color w:val="000000"/>
                <w:szCs w:val="21"/>
                <w:lang w:eastAsia="en-AU"/>
              </w:rPr>
              <w:t>blood group of the patient known prior to issue</w:t>
            </w:r>
            <w:r w:rsidRPr="00592980">
              <w:rPr>
                <w:rFonts w:cs="Arial"/>
                <w:color w:val="000000"/>
                <w:szCs w:val="21"/>
                <w:lang w:eastAsia="en-AU"/>
              </w:rPr>
              <w:t xml:space="preserve"> of THIS unit?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63D2" w14:textId="4EE64835" w:rsidR="00CE6023" w:rsidRPr="00E62610" w:rsidRDefault="00642347" w:rsidP="00CE6023">
            <w:pPr>
              <w:spacing w:after="0" w:line="240" w:lineRule="auto"/>
              <w:jc w:val="center"/>
              <w:rPr>
                <w:rFonts w:cs="Arial"/>
                <w:color w:val="1F497D" w:themeColor="text2"/>
                <w:szCs w:val="21"/>
                <w:lang w:eastAsia="en-AU"/>
              </w:rPr>
            </w:pPr>
            <w:sdt>
              <w:sdtPr>
                <w:rPr>
                  <w:rFonts w:cs="Arial"/>
                  <w:color w:val="1F497D" w:themeColor="text2"/>
                  <w:szCs w:val="21"/>
                </w:rPr>
                <w:alias w:val="Y/N"/>
                <w:tag w:val="Y/N"/>
                <w:id w:val="-397441098"/>
                <w:placeholder>
                  <w:docPart w:val="07CABD49AC0A4A30B8DAF64731FB5C8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CE6023" w:rsidRPr="00E62610">
                  <w:rPr>
                    <w:rStyle w:val="PlaceholderText"/>
                    <w:rFonts w:cs="Arial"/>
                    <w:color w:val="1F497D" w:themeColor="text2"/>
                    <w:szCs w:val="21"/>
                  </w:rPr>
                  <w:t>Choose an item.</w:t>
                </w:r>
              </w:sdtContent>
            </w:sdt>
            <w:r w:rsidR="00CE6023" w:rsidRPr="00E62610">
              <w:rPr>
                <w:rFonts w:cs="Arial"/>
                <w:color w:val="1F497D" w:themeColor="text2"/>
                <w:szCs w:val="21"/>
                <w:lang w:eastAsia="en-A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13A1" w14:textId="64C80962" w:rsidR="00CE6023" w:rsidRPr="00E62610" w:rsidRDefault="00642347" w:rsidP="00CE6023">
            <w:pPr>
              <w:spacing w:after="0" w:line="240" w:lineRule="auto"/>
              <w:jc w:val="center"/>
              <w:rPr>
                <w:rFonts w:cs="Arial"/>
                <w:color w:val="1F497D" w:themeColor="text2"/>
                <w:szCs w:val="21"/>
                <w:lang w:eastAsia="en-AU"/>
              </w:rPr>
            </w:pPr>
            <w:sdt>
              <w:sdtPr>
                <w:rPr>
                  <w:rFonts w:cs="Arial"/>
                  <w:color w:val="1F497D" w:themeColor="text2"/>
                  <w:szCs w:val="21"/>
                </w:rPr>
                <w:alias w:val="Y/N"/>
                <w:tag w:val="Y/N"/>
                <w:id w:val="-174808579"/>
                <w:placeholder>
                  <w:docPart w:val="D1040A215D5748519AFEB86CB5A4202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CE6023" w:rsidRPr="00E62610">
                  <w:rPr>
                    <w:rStyle w:val="PlaceholderText"/>
                    <w:rFonts w:cs="Arial"/>
                    <w:color w:val="1F497D" w:themeColor="text2"/>
                    <w:szCs w:val="21"/>
                  </w:rPr>
                  <w:t>Choose an item.</w:t>
                </w:r>
              </w:sdtContent>
            </w:sdt>
            <w:r w:rsidR="00CE6023" w:rsidRPr="00E62610">
              <w:rPr>
                <w:rFonts w:cs="Arial"/>
                <w:color w:val="1F497D" w:themeColor="text2"/>
                <w:szCs w:val="21"/>
                <w:lang w:eastAsia="en-A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E500" w14:textId="2A8C775F" w:rsidR="00CE6023" w:rsidRPr="00E62610" w:rsidRDefault="00642347" w:rsidP="00CE6023">
            <w:pPr>
              <w:spacing w:after="0" w:line="240" w:lineRule="auto"/>
              <w:jc w:val="center"/>
              <w:rPr>
                <w:rFonts w:cs="Arial"/>
                <w:color w:val="1F497D" w:themeColor="text2"/>
                <w:szCs w:val="21"/>
                <w:lang w:eastAsia="en-AU"/>
              </w:rPr>
            </w:pPr>
            <w:sdt>
              <w:sdtPr>
                <w:rPr>
                  <w:rFonts w:cs="Arial"/>
                  <w:color w:val="1F497D" w:themeColor="text2"/>
                  <w:szCs w:val="21"/>
                </w:rPr>
                <w:alias w:val="Y/N"/>
                <w:tag w:val="Y/N"/>
                <w:id w:val="1249157352"/>
                <w:placeholder>
                  <w:docPart w:val="265AF6E2C48A47B491DD82F9A60C79B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CE6023" w:rsidRPr="00E62610">
                  <w:rPr>
                    <w:rStyle w:val="PlaceholderText"/>
                    <w:rFonts w:cs="Arial"/>
                    <w:color w:val="1F497D" w:themeColor="text2"/>
                    <w:szCs w:val="21"/>
                  </w:rPr>
                  <w:t>Choose an item.</w:t>
                </w:r>
              </w:sdtContent>
            </w:sdt>
            <w:r w:rsidR="00CE6023" w:rsidRPr="00E62610">
              <w:rPr>
                <w:rFonts w:cs="Arial"/>
                <w:color w:val="1F497D" w:themeColor="text2"/>
                <w:szCs w:val="21"/>
                <w:lang w:eastAsia="en-AU"/>
              </w:rPr>
              <w:t> </w:t>
            </w:r>
          </w:p>
        </w:tc>
      </w:tr>
      <w:tr w:rsidR="00CE6023" w:rsidRPr="00802084" w14:paraId="539A5D40" w14:textId="77777777" w:rsidTr="00CE6023">
        <w:trPr>
          <w:trHeight w:val="30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CC1841" w14:textId="26D9BE8E" w:rsidR="00CE6023" w:rsidRPr="00592980" w:rsidRDefault="00CE6023" w:rsidP="00CE6023">
            <w:pPr>
              <w:spacing w:before="12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592980">
              <w:rPr>
                <w:rFonts w:cs="Arial"/>
                <w:b/>
                <w:bCs/>
                <w:color w:val="000000"/>
                <w:szCs w:val="21"/>
                <w:lang w:eastAsia="en-AU"/>
              </w:rPr>
              <w:t xml:space="preserve">How many units of </w:t>
            </w:r>
            <w:r w:rsidRPr="00592980">
              <w:rPr>
                <w:rFonts w:cs="Arial"/>
                <w:b/>
                <w:bCs/>
                <w:color w:val="000000"/>
                <w:szCs w:val="21"/>
                <w:u w:val="single"/>
                <w:lang w:eastAsia="en-AU"/>
              </w:rPr>
              <w:t>O RhD negative RBC</w:t>
            </w:r>
            <w:r w:rsidRPr="00592980">
              <w:rPr>
                <w:rFonts w:cs="Arial"/>
                <w:color w:val="000000"/>
                <w:szCs w:val="21"/>
                <w:lang w:eastAsia="en-AU"/>
              </w:rPr>
              <w:t xml:space="preserve"> were transfused in THIS episode?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2F89" w14:textId="1013AC2F" w:rsidR="00CE6023" w:rsidRPr="00E62610" w:rsidRDefault="00642347" w:rsidP="00CE6023">
            <w:pPr>
              <w:spacing w:after="0" w:line="240" w:lineRule="auto"/>
              <w:jc w:val="center"/>
              <w:rPr>
                <w:rFonts w:cs="Arial"/>
                <w:color w:val="1F497D" w:themeColor="text2"/>
                <w:szCs w:val="21"/>
                <w:lang w:eastAsia="en-AU"/>
              </w:rPr>
            </w:pPr>
            <w:sdt>
              <w:sdtPr>
                <w:rPr>
                  <w:rFonts w:cs="Arial"/>
                  <w:color w:val="1F497D" w:themeColor="text2"/>
                </w:rPr>
                <w:id w:val="-924562231"/>
                <w:placeholder>
                  <w:docPart w:val="7E9F45021CF542F79B660EA11C2BF316"/>
                </w:placeholder>
                <w:showingPlcHdr/>
                <w:text/>
              </w:sdtPr>
              <w:sdtEndPr/>
              <w:sdtContent>
                <w:r w:rsidR="00CE6023" w:rsidRPr="00E62610">
                  <w:rPr>
                    <w:rStyle w:val="PlaceholderText"/>
                    <w:color w:val="1F497D" w:themeColor="text2"/>
                  </w:rPr>
                  <w:t>Click or tap here to enter text.</w:t>
                </w:r>
              </w:sdtContent>
            </w:sdt>
            <w:r w:rsidR="00CE6023" w:rsidRPr="00E62610">
              <w:rPr>
                <w:rFonts w:cs="Arial"/>
                <w:color w:val="1F497D" w:themeColor="text2"/>
                <w:szCs w:val="21"/>
                <w:lang w:eastAsia="en-A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5DE8" w14:textId="08FD3DF9" w:rsidR="00CE6023" w:rsidRPr="00E62610" w:rsidRDefault="00642347" w:rsidP="00CE6023">
            <w:pPr>
              <w:spacing w:after="0" w:line="240" w:lineRule="auto"/>
              <w:jc w:val="center"/>
              <w:rPr>
                <w:rFonts w:cs="Arial"/>
                <w:color w:val="1F497D" w:themeColor="text2"/>
                <w:szCs w:val="21"/>
                <w:lang w:eastAsia="en-AU"/>
              </w:rPr>
            </w:pPr>
            <w:sdt>
              <w:sdtPr>
                <w:rPr>
                  <w:rFonts w:cs="Arial"/>
                  <w:color w:val="1F497D" w:themeColor="text2"/>
                </w:rPr>
                <w:id w:val="2131899438"/>
                <w:placeholder>
                  <w:docPart w:val="1CD9DA75F3C34D1A924FC03E5785F114"/>
                </w:placeholder>
                <w:showingPlcHdr/>
                <w:text/>
              </w:sdtPr>
              <w:sdtEndPr/>
              <w:sdtContent>
                <w:r w:rsidR="00CE6023" w:rsidRPr="00E62610">
                  <w:rPr>
                    <w:rStyle w:val="PlaceholderText"/>
                    <w:color w:val="1F497D" w:themeColor="text2"/>
                  </w:rPr>
                  <w:t>Click or tap here to enter text.</w:t>
                </w:r>
              </w:sdtContent>
            </w:sdt>
            <w:r w:rsidR="00CE6023" w:rsidRPr="00E62610">
              <w:rPr>
                <w:rFonts w:cs="Arial"/>
                <w:color w:val="1F497D" w:themeColor="text2"/>
                <w:szCs w:val="21"/>
                <w:lang w:eastAsia="en-A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5D88" w14:textId="645A8776" w:rsidR="00CE6023" w:rsidRPr="00E62610" w:rsidRDefault="00642347" w:rsidP="00CE6023">
            <w:pPr>
              <w:spacing w:after="0" w:line="240" w:lineRule="auto"/>
              <w:jc w:val="center"/>
              <w:rPr>
                <w:rFonts w:cs="Arial"/>
                <w:color w:val="1F497D" w:themeColor="text2"/>
                <w:szCs w:val="21"/>
                <w:lang w:eastAsia="en-AU"/>
              </w:rPr>
            </w:pPr>
            <w:sdt>
              <w:sdtPr>
                <w:rPr>
                  <w:rFonts w:cs="Arial"/>
                  <w:color w:val="1F497D" w:themeColor="text2"/>
                </w:rPr>
                <w:id w:val="520364558"/>
                <w:placeholder>
                  <w:docPart w:val="EFA06524C6F842759FEA346FD26A0378"/>
                </w:placeholder>
                <w:showingPlcHdr/>
                <w:text/>
              </w:sdtPr>
              <w:sdtEndPr/>
              <w:sdtContent>
                <w:r w:rsidR="00CE6023" w:rsidRPr="00E62610">
                  <w:rPr>
                    <w:rStyle w:val="PlaceholderText"/>
                    <w:color w:val="1F497D" w:themeColor="text2"/>
                  </w:rPr>
                  <w:t>Click or tap here to enter text.</w:t>
                </w:r>
              </w:sdtContent>
            </w:sdt>
            <w:r w:rsidR="00CE6023" w:rsidRPr="00E62610">
              <w:rPr>
                <w:rFonts w:cs="Arial"/>
                <w:color w:val="1F497D" w:themeColor="text2"/>
                <w:szCs w:val="21"/>
                <w:lang w:eastAsia="en-AU"/>
              </w:rPr>
              <w:t> </w:t>
            </w:r>
          </w:p>
        </w:tc>
      </w:tr>
      <w:tr w:rsidR="00CE6023" w:rsidRPr="00802084" w14:paraId="5C1982C4" w14:textId="77777777" w:rsidTr="00CE6023">
        <w:trPr>
          <w:trHeight w:val="30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F848C6" w14:textId="781F842C" w:rsidR="00CE6023" w:rsidRPr="00592980" w:rsidRDefault="00CE6023" w:rsidP="00CE6023">
            <w:pPr>
              <w:spacing w:before="12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592980">
              <w:rPr>
                <w:rFonts w:cs="Arial"/>
                <w:b/>
                <w:bCs/>
                <w:color w:val="000000"/>
                <w:szCs w:val="21"/>
                <w:lang w:eastAsia="en-AU"/>
              </w:rPr>
              <w:t xml:space="preserve">How many units of </w:t>
            </w:r>
            <w:r w:rsidRPr="00592980">
              <w:rPr>
                <w:rFonts w:cs="Arial"/>
                <w:b/>
                <w:bCs/>
                <w:color w:val="000000"/>
                <w:szCs w:val="21"/>
                <w:u w:val="single"/>
                <w:lang w:eastAsia="en-AU"/>
              </w:rPr>
              <w:t>O RhD positive RBC</w:t>
            </w:r>
            <w:r w:rsidRPr="00592980">
              <w:rPr>
                <w:rFonts w:cs="Arial"/>
                <w:color w:val="000000"/>
                <w:szCs w:val="21"/>
                <w:lang w:eastAsia="en-AU"/>
              </w:rPr>
              <w:t xml:space="preserve"> were transfused in THIS episode?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BCAE" w14:textId="2A95BFBA" w:rsidR="00CE6023" w:rsidRPr="00E62610" w:rsidRDefault="00CE6023" w:rsidP="00CE6023">
            <w:pPr>
              <w:spacing w:after="0" w:line="240" w:lineRule="auto"/>
              <w:jc w:val="center"/>
              <w:rPr>
                <w:rFonts w:cs="Arial"/>
                <w:color w:val="1F497D" w:themeColor="text2"/>
                <w:szCs w:val="21"/>
                <w:lang w:eastAsia="en-AU"/>
              </w:rPr>
            </w:pPr>
            <w:r w:rsidRPr="00E62610">
              <w:rPr>
                <w:rFonts w:cs="Arial"/>
                <w:color w:val="1F497D" w:themeColor="text2"/>
                <w:szCs w:val="21"/>
                <w:lang w:eastAsia="en-AU"/>
              </w:rPr>
              <w:t> </w:t>
            </w:r>
            <w:sdt>
              <w:sdtPr>
                <w:rPr>
                  <w:rFonts w:cs="Arial"/>
                  <w:color w:val="1F497D" w:themeColor="text2"/>
                </w:rPr>
                <w:id w:val="-762382791"/>
                <w:placeholder>
                  <w:docPart w:val="AC4FDD56144F4C218CD2DAADE47CB43D"/>
                </w:placeholder>
                <w:showingPlcHdr/>
                <w:text/>
              </w:sdtPr>
              <w:sdtEndPr/>
              <w:sdtContent>
                <w:r w:rsidRPr="00E62610">
                  <w:rPr>
                    <w:rStyle w:val="PlaceholderText"/>
                    <w:color w:val="1F497D" w:themeColor="text2"/>
                  </w:rPr>
                  <w:t>Click or tap here to enter text.</w:t>
                </w:r>
              </w:sdtContent>
            </w:sdt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3680" w14:textId="016F1A03" w:rsidR="00CE6023" w:rsidRPr="00E62610" w:rsidRDefault="00CE6023" w:rsidP="00CE6023">
            <w:pPr>
              <w:spacing w:after="0" w:line="240" w:lineRule="auto"/>
              <w:jc w:val="center"/>
              <w:rPr>
                <w:rFonts w:cs="Arial"/>
                <w:color w:val="1F497D" w:themeColor="text2"/>
                <w:szCs w:val="21"/>
                <w:lang w:eastAsia="en-AU"/>
              </w:rPr>
            </w:pPr>
            <w:r w:rsidRPr="00E62610">
              <w:rPr>
                <w:rFonts w:cs="Arial"/>
                <w:color w:val="1F497D" w:themeColor="text2"/>
                <w:szCs w:val="21"/>
                <w:lang w:eastAsia="en-AU"/>
              </w:rPr>
              <w:t> </w:t>
            </w:r>
            <w:sdt>
              <w:sdtPr>
                <w:rPr>
                  <w:rFonts w:cs="Arial"/>
                  <w:color w:val="1F497D" w:themeColor="text2"/>
                </w:rPr>
                <w:id w:val="150951560"/>
                <w:placeholder>
                  <w:docPart w:val="F4C6284356A34E358D5BC3099A268307"/>
                </w:placeholder>
                <w:showingPlcHdr/>
                <w:text/>
              </w:sdtPr>
              <w:sdtEndPr/>
              <w:sdtContent>
                <w:r w:rsidRPr="00E62610">
                  <w:rPr>
                    <w:rStyle w:val="PlaceholderText"/>
                    <w:color w:val="1F497D" w:themeColor="text2"/>
                  </w:rPr>
                  <w:t>Click or tap here to enter text.</w:t>
                </w:r>
              </w:sdtContent>
            </w:sdt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BDCB" w14:textId="04618119" w:rsidR="00CE6023" w:rsidRPr="00E62610" w:rsidRDefault="00642347" w:rsidP="00CE6023">
            <w:pPr>
              <w:spacing w:after="0" w:line="240" w:lineRule="auto"/>
              <w:jc w:val="center"/>
              <w:rPr>
                <w:rFonts w:cs="Arial"/>
                <w:color w:val="1F497D" w:themeColor="text2"/>
                <w:szCs w:val="21"/>
                <w:lang w:eastAsia="en-AU"/>
              </w:rPr>
            </w:pPr>
            <w:sdt>
              <w:sdtPr>
                <w:rPr>
                  <w:rFonts w:cs="Arial"/>
                  <w:color w:val="1F497D" w:themeColor="text2"/>
                </w:rPr>
                <w:id w:val="337587192"/>
                <w:placeholder>
                  <w:docPart w:val="00CFFF06F0A2478699890E1EEC49D2B3"/>
                </w:placeholder>
                <w:showingPlcHdr/>
                <w:text/>
              </w:sdtPr>
              <w:sdtEndPr/>
              <w:sdtContent>
                <w:r w:rsidR="00CE6023" w:rsidRPr="00E62610">
                  <w:rPr>
                    <w:rStyle w:val="PlaceholderText"/>
                    <w:color w:val="1F497D" w:themeColor="text2"/>
                  </w:rPr>
                  <w:t>Click or tap here to enter text.</w:t>
                </w:r>
              </w:sdtContent>
            </w:sdt>
            <w:r w:rsidR="00CE6023" w:rsidRPr="00E62610">
              <w:rPr>
                <w:rFonts w:cs="Arial"/>
                <w:color w:val="1F497D" w:themeColor="text2"/>
                <w:szCs w:val="21"/>
                <w:lang w:eastAsia="en-AU"/>
              </w:rPr>
              <w:t> </w:t>
            </w:r>
          </w:p>
        </w:tc>
      </w:tr>
      <w:tr w:rsidR="00CE6023" w:rsidRPr="00802084" w14:paraId="47BA6040" w14:textId="77777777" w:rsidTr="00CE6023">
        <w:trPr>
          <w:trHeight w:val="30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BA6F4B" w14:textId="2CDF441A" w:rsidR="00CE6023" w:rsidRPr="00592980" w:rsidRDefault="00CE6023" w:rsidP="00CE6023">
            <w:pPr>
              <w:spacing w:before="12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592980">
              <w:rPr>
                <w:rFonts w:cs="Arial"/>
                <w:b/>
                <w:bCs/>
                <w:color w:val="000000"/>
                <w:szCs w:val="21"/>
                <w:lang w:eastAsia="en-AU"/>
              </w:rPr>
              <w:t>Total number of RBC units transfused</w:t>
            </w:r>
            <w:r w:rsidRPr="00592980">
              <w:rPr>
                <w:rFonts w:cs="Arial"/>
                <w:color w:val="000000"/>
                <w:szCs w:val="21"/>
                <w:lang w:eastAsia="en-AU"/>
              </w:rPr>
              <w:t xml:space="preserve"> (including O RhD negative and O RhD positive emergency use RBC) in THIS episode?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8522" w14:textId="2071FB5D" w:rsidR="00CE6023" w:rsidRPr="00E62610" w:rsidRDefault="00642347" w:rsidP="00CE6023">
            <w:pPr>
              <w:spacing w:after="0" w:line="240" w:lineRule="auto"/>
              <w:jc w:val="center"/>
              <w:rPr>
                <w:rFonts w:cs="Arial"/>
                <w:color w:val="1F497D" w:themeColor="text2"/>
                <w:szCs w:val="21"/>
                <w:lang w:eastAsia="en-AU"/>
              </w:rPr>
            </w:pPr>
            <w:sdt>
              <w:sdtPr>
                <w:rPr>
                  <w:rFonts w:cs="Arial"/>
                  <w:color w:val="1F497D" w:themeColor="text2"/>
                </w:rPr>
                <w:id w:val="-424262868"/>
                <w:placeholder>
                  <w:docPart w:val="5CE72441403B406B935E644603220E04"/>
                </w:placeholder>
                <w:showingPlcHdr/>
                <w:text/>
              </w:sdtPr>
              <w:sdtEndPr/>
              <w:sdtContent>
                <w:r w:rsidR="00CE6023" w:rsidRPr="00E62610">
                  <w:rPr>
                    <w:rStyle w:val="PlaceholderText"/>
                    <w:color w:val="1F497D" w:themeColor="text2"/>
                  </w:rPr>
                  <w:t>Click or tap here to enter text.</w:t>
                </w:r>
              </w:sdtContent>
            </w:sdt>
            <w:r w:rsidR="00CE6023" w:rsidRPr="00E62610">
              <w:rPr>
                <w:rFonts w:cs="Arial"/>
                <w:color w:val="1F497D" w:themeColor="text2"/>
                <w:szCs w:val="21"/>
                <w:lang w:eastAsia="en-A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50FA" w14:textId="10A1EF72" w:rsidR="00CE6023" w:rsidRPr="00E62610" w:rsidRDefault="00642347" w:rsidP="00CE6023">
            <w:pPr>
              <w:spacing w:after="0" w:line="240" w:lineRule="auto"/>
              <w:jc w:val="center"/>
              <w:rPr>
                <w:rFonts w:cs="Arial"/>
                <w:color w:val="1F497D" w:themeColor="text2"/>
                <w:szCs w:val="21"/>
                <w:lang w:eastAsia="en-AU"/>
              </w:rPr>
            </w:pPr>
            <w:sdt>
              <w:sdtPr>
                <w:rPr>
                  <w:rFonts w:cs="Arial"/>
                  <w:color w:val="1F497D" w:themeColor="text2"/>
                </w:rPr>
                <w:id w:val="439961718"/>
                <w:placeholder>
                  <w:docPart w:val="469A7E868C6B46D1941DF86223078548"/>
                </w:placeholder>
                <w:showingPlcHdr/>
                <w:text/>
              </w:sdtPr>
              <w:sdtEndPr/>
              <w:sdtContent>
                <w:r w:rsidR="00CE6023" w:rsidRPr="00E62610">
                  <w:rPr>
                    <w:rStyle w:val="PlaceholderText"/>
                    <w:color w:val="1F497D" w:themeColor="text2"/>
                  </w:rPr>
                  <w:t>Click or tap here to enter text.</w:t>
                </w:r>
              </w:sdtContent>
            </w:sdt>
            <w:r w:rsidR="00CE6023" w:rsidRPr="00E62610">
              <w:rPr>
                <w:rFonts w:cs="Arial"/>
                <w:color w:val="1F497D" w:themeColor="text2"/>
                <w:szCs w:val="21"/>
                <w:lang w:eastAsia="en-A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68AD" w14:textId="2DA5B76B" w:rsidR="00CE6023" w:rsidRPr="00E62610" w:rsidRDefault="00642347" w:rsidP="00CE6023">
            <w:pPr>
              <w:spacing w:after="0" w:line="240" w:lineRule="auto"/>
              <w:jc w:val="center"/>
              <w:rPr>
                <w:rFonts w:cs="Arial"/>
                <w:color w:val="1F497D" w:themeColor="text2"/>
                <w:szCs w:val="21"/>
                <w:lang w:eastAsia="en-AU"/>
              </w:rPr>
            </w:pPr>
            <w:sdt>
              <w:sdtPr>
                <w:rPr>
                  <w:rFonts w:cs="Arial"/>
                  <w:color w:val="1F497D" w:themeColor="text2"/>
                </w:rPr>
                <w:id w:val="1069382068"/>
                <w:placeholder>
                  <w:docPart w:val="65648B0833FC4B71BDEC68ACC1F47225"/>
                </w:placeholder>
                <w:showingPlcHdr/>
                <w:text/>
              </w:sdtPr>
              <w:sdtEndPr/>
              <w:sdtContent>
                <w:r w:rsidR="00CE6023" w:rsidRPr="00E62610">
                  <w:rPr>
                    <w:rStyle w:val="PlaceholderText"/>
                    <w:color w:val="1F497D" w:themeColor="text2"/>
                  </w:rPr>
                  <w:t>Click or tap here to enter text.</w:t>
                </w:r>
              </w:sdtContent>
            </w:sdt>
            <w:r w:rsidR="00CE6023" w:rsidRPr="00E62610">
              <w:rPr>
                <w:rFonts w:cs="Arial"/>
                <w:color w:val="1F497D" w:themeColor="text2"/>
                <w:szCs w:val="21"/>
                <w:lang w:eastAsia="en-AU"/>
              </w:rPr>
              <w:t> </w:t>
            </w:r>
          </w:p>
        </w:tc>
      </w:tr>
      <w:tr w:rsidR="00CE6023" w:rsidRPr="00802084" w14:paraId="1ECDE17E" w14:textId="77777777" w:rsidTr="00CE6023">
        <w:trPr>
          <w:trHeight w:val="30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0B4673" w14:textId="77777777" w:rsidR="00CE6023" w:rsidRPr="00592980" w:rsidRDefault="00CE6023" w:rsidP="00CE6023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592980">
              <w:rPr>
                <w:rFonts w:cs="Arial"/>
                <w:color w:val="000000"/>
                <w:szCs w:val="21"/>
                <w:lang w:eastAsia="en-AU"/>
              </w:rPr>
              <w:t xml:space="preserve">What </w:t>
            </w:r>
            <w:r w:rsidRPr="00592980">
              <w:rPr>
                <w:rFonts w:cs="Arial"/>
                <w:b/>
                <w:bCs/>
                <w:color w:val="000000"/>
                <w:szCs w:val="21"/>
                <w:lang w:eastAsia="en-AU"/>
              </w:rPr>
              <w:t>clinical speciality</w:t>
            </w:r>
            <w:r w:rsidRPr="00592980">
              <w:rPr>
                <w:rFonts w:cs="Arial"/>
                <w:color w:val="000000"/>
                <w:szCs w:val="21"/>
                <w:lang w:eastAsia="en-AU"/>
              </w:rPr>
              <w:t xml:space="preserve"> was the patient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8364" w14:textId="4C2C1565" w:rsidR="00CE6023" w:rsidRPr="00E62610" w:rsidRDefault="00CE6023" w:rsidP="00CE6023">
            <w:pPr>
              <w:spacing w:after="0" w:line="240" w:lineRule="auto"/>
              <w:rPr>
                <w:rFonts w:cs="Arial"/>
                <w:color w:val="1F497D" w:themeColor="text2"/>
                <w:szCs w:val="21"/>
                <w:lang w:eastAsia="en-AU"/>
              </w:rPr>
            </w:pPr>
            <w:r w:rsidRPr="00E62610">
              <w:rPr>
                <w:rFonts w:cs="Arial"/>
                <w:color w:val="1F497D" w:themeColor="text2"/>
                <w:szCs w:val="21"/>
                <w:lang w:eastAsia="en-AU"/>
              </w:rPr>
              <w:t> </w:t>
            </w:r>
            <w:sdt>
              <w:sdtPr>
                <w:rPr>
                  <w:rFonts w:cs="Arial"/>
                  <w:color w:val="1F497D" w:themeColor="text2"/>
                  <w:szCs w:val="21"/>
                </w:rPr>
                <w:alias w:val="Speciality"/>
                <w:tag w:val="Speciality"/>
                <w:id w:val="1737660790"/>
                <w:placeholder>
                  <w:docPart w:val="5F0A0F72CB8E446AA614D34C7C4203D8"/>
                </w:placeholder>
                <w:showingPlcHdr/>
                <w:dropDownList>
                  <w:listItem w:value="Choose an item."/>
                  <w:listItem w:displayText="Medical" w:value="Medical"/>
                  <w:listItem w:displayText="Surgical" w:value="Surgical"/>
                  <w:listItem w:displayText="Haematology/Oncology" w:value="Haematology/Oncology"/>
                  <w:listItem w:displayText="Trauma/Emergency" w:value="Trauma/Emergency"/>
                  <w:listItem w:displayText="ICU" w:value="ICU"/>
                  <w:listItem w:displayText="Obstetrics" w:value="Obstetrics"/>
                  <w:listItem w:displayText="Other" w:value="Other"/>
                </w:dropDownList>
              </w:sdtPr>
              <w:sdtEndPr/>
              <w:sdtContent>
                <w:r w:rsidRPr="00E62610">
                  <w:rPr>
                    <w:rStyle w:val="PlaceholderText"/>
                    <w:rFonts w:cs="Arial"/>
                    <w:color w:val="1F497D" w:themeColor="text2"/>
                    <w:szCs w:val="21"/>
                  </w:rPr>
                  <w:t>Choose an item.</w:t>
                </w:r>
              </w:sdtContent>
            </w:sdt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F7675" w14:textId="185C07FB" w:rsidR="00CE6023" w:rsidRPr="00E62610" w:rsidRDefault="00642347" w:rsidP="00CE6023">
            <w:pPr>
              <w:spacing w:after="0" w:line="240" w:lineRule="auto"/>
              <w:rPr>
                <w:rFonts w:cs="Arial"/>
                <w:color w:val="1F497D" w:themeColor="text2"/>
                <w:szCs w:val="21"/>
                <w:lang w:eastAsia="en-AU"/>
              </w:rPr>
            </w:pPr>
            <w:sdt>
              <w:sdtPr>
                <w:rPr>
                  <w:rFonts w:cs="Arial"/>
                  <w:color w:val="1F497D" w:themeColor="text2"/>
                  <w:szCs w:val="21"/>
                </w:rPr>
                <w:alias w:val="Speciality"/>
                <w:tag w:val="Speciality"/>
                <w:id w:val="1856002561"/>
                <w:placeholder>
                  <w:docPart w:val="7339092C58FD4712BAB445596D9B2A9F"/>
                </w:placeholder>
                <w:showingPlcHdr/>
                <w:dropDownList>
                  <w:listItem w:value="Choose an item."/>
                  <w:listItem w:displayText="Medical" w:value="Medical"/>
                  <w:listItem w:displayText="Surgical" w:value="Surgical"/>
                  <w:listItem w:displayText="Haematology/Oncology" w:value="Haematology/Oncology"/>
                  <w:listItem w:displayText="Trauma/Emergency" w:value="Trauma/Emergency"/>
                  <w:listItem w:displayText="ICU" w:value="ICU"/>
                  <w:listItem w:displayText="Obstetrics" w:value="Obstetrics"/>
                  <w:listItem w:displayText="Other" w:value="Other"/>
                </w:dropDownList>
              </w:sdtPr>
              <w:sdtEndPr/>
              <w:sdtContent>
                <w:r w:rsidR="00CE6023" w:rsidRPr="00E62610">
                  <w:rPr>
                    <w:rStyle w:val="PlaceholderText"/>
                    <w:rFonts w:cs="Arial"/>
                    <w:color w:val="1F497D" w:themeColor="text2"/>
                    <w:szCs w:val="21"/>
                  </w:rPr>
                  <w:t>Choose an item.</w:t>
                </w:r>
              </w:sdtContent>
            </w:sdt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04C41" w14:textId="2CDA98A9" w:rsidR="00CE6023" w:rsidRPr="00E62610" w:rsidRDefault="00642347" w:rsidP="00CE6023">
            <w:pPr>
              <w:spacing w:after="0" w:line="240" w:lineRule="auto"/>
              <w:rPr>
                <w:rFonts w:cs="Arial"/>
                <w:color w:val="1F497D" w:themeColor="text2"/>
                <w:szCs w:val="21"/>
                <w:lang w:eastAsia="en-AU"/>
              </w:rPr>
            </w:pPr>
            <w:sdt>
              <w:sdtPr>
                <w:rPr>
                  <w:rFonts w:cs="Arial"/>
                  <w:color w:val="1F497D" w:themeColor="text2"/>
                  <w:szCs w:val="21"/>
                </w:rPr>
                <w:alias w:val="Speciality"/>
                <w:tag w:val="Speciality"/>
                <w:id w:val="1126666471"/>
                <w:placeholder>
                  <w:docPart w:val="7F3EF2CE6CF740A9AB3AFC77F7FE69BA"/>
                </w:placeholder>
                <w:showingPlcHdr/>
                <w:dropDownList>
                  <w:listItem w:value="Choose an item."/>
                  <w:listItem w:displayText="Medical" w:value="Medical"/>
                  <w:listItem w:displayText="Surgical" w:value="Surgical"/>
                  <w:listItem w:displayText="Haematology/Oncology" w:value="Haematology/Oncology"/>
                  <w:listItem w:displayText="Trauma/Emergency" w:value="Trauma/Emergency"/>
                  <w:listItem w:displayText="ICU" w:value="ICU"/>
                  <w:listItem w:displayText="Obstetrics" w:value="Obstetrics"/>
                  <w:listItem w:displayText="Other" w:value="Other"/>
                </w:dropDownList>
              </w:sdtPr>
              <w:sdtEndPr/>
              <w:sdtContent>
                <w:r w:rsidR="00CE6023" w:rsidRPr="00E62610">
                  <w:rPr>
                    <w:rStyle w:val="PlaceholderText"/>
                    <w:rFonts w:cs="Arial"/>
                    <w:color w:val="1F497D" w:themeColor="text2"/>
                    <w:szCs w:val="21"/>
                  </w:rPr>
                  <w:t>Choose an item.</w:t>
                </w:r>
              </w:sdtContent>
            </w:sdt>
          </w:p>
        </w:tc>
      </w:tr>
      <w:tr w:rsidR="00CE6023" w:rsidRPr="00802084" w14:paraId="73323184" w14:textId="77777777" w:rsidTr="00CE6023">
        <w:trPr>
          <w:trHeight w:val="106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B50625B" w14:textId="2106DE85" w:rsidR="00CE6023" w:rsidRPr="00592980" w:rsidRDefault="00CE6023" w:rsidP="00CE6023">
            <w:pPr>
              <w:pStyle w:val="Bullet1"/>
              <w:rPr>
                <w:rFonts w:cs="Arial"/>
                <w:szCs w:val="21"/>
                <w:lang w:eastAsia="en-AU"/>
              </w:rPr>
            </w:pPr>
            <w:r w:rsidRPr="00592980">
              <w:rPr>
                <w:rFonts w:cs="Arial"/>
                <w:szCs w:val="21"/>
                <w:lang w:eastAsia="en-AU"/>
              </w:rPr>
              <w:t xml:space="preserve">  If other, please state</w:t>
            </w:r>
          </w:p>
        </w:tc>
        <w:sdt>
          <w:sdtPr>
            <w:rPr>
              <w:rFonts w:cs="Arial"/>
              <w:color w:val="1F497D" w:themeColor="text2"/>
            </w:rPr>
            <w:id w:val="-1234848632"/>
            <w:placeholder>
              <w:docPart w:val="2B0F3D37B89049D3A61817E1C9C610D3"/>
            </w:placeholder>
            <w:showingPlcHdr/>
            <w:text/>
          </w:sdtPr>
          <w:sdtEndPr/>
          <w:sdtContent>
            <w:tc>
              <w:tcPr>
                <w:tcW w:w="16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35DA371E" w14:textId="0FE75E4D" w:rsidR="00CE6023" w:rsidRPr="00E62610" w:rsidRDefault="00CE6023" w:rsidP="00CE6023">
                <w:pPr>
                  <w:spacing w:after="0" w:line="240" w:lineRule="auto"/>
                  <w:rPr>
                    <w:rFonts w:cs="Arial"/>
                    <w:color w:val="1F497D" w:themeColor="text2"/>
                    <w:szCs w:val="21"/>
                    <w:lang w:eastAsia="en-AU"/>
                  </w:rPr>
                </w:pPr>
                <w:r w:rsidRPr="00E62610">
                  <w:rPr>
                    <w:rStyle w:val="PlaceholderText"/>
                    <w:color w:val="1F497D" w:themeColor="text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color w:val="1F497D" w:themeColor="text2"/>
            </w:rPr>
            <w:id w:val="-1377240971"/>
            <w:placeholder>
              <w:docPart w:val="95BB9B790F694A93966AB2D648E53E32"/>
            </w:placeholder>
            <w:showingPlcHdr/>
            <w:text/>
          </w:sdtPr>
          <w:sdtEndPr/>
          <w:sdtContent>
            <w:tc>
              <w:tcPr>
                <w:tcW w:w="166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0F814F9F" w14:textId="10A258FB" w:rsidR="00CE6023" w:rsidRPr="00E62610" w:rsidRDefault="00CE6023" w:rsidP="00CE6023">
                <w:pPr>
                  <w:spacing w:after="0" w:line="240" w:lineRule="auto"/>
                  <w:rPr>
                    <w:rFonts w:cs="Arial"/>
                    <w:color w:val="1F497D" w:themeColor="text2"/>
                    <w:szCs w:val="21"/>
                    <w:lang w:eastAsia="en-AU"/>
                  </w:rPr>
                </w:pPr>
                <w:r w:rsidRPr="00E62610">
                  <w:rPr>
                    <w:rStyle w:val="PlaceholderText"/>
                    <w:color w:val="1F497D" w:themeColor="text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color w:val="1F497D" w:themeColor="text2"/>
            </w:rPr>
            <w:id w:val="556518915"/>
            <w:placeholder>
              <w:docPart w:val="F996567D561F477DAEC4BD66B850ED0C"/>
            </w:placeholder>
            <w:showingPlcHdr/>
            <w:text/>
          </w:sdtPr>
          <w:sdtEndPr/>
          <w:sdtContent>
            <w:tc>
              <w:tcPr>
                <w:tcW w:w="166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6ED83271" w14:textId="50E872E2" w:rsidR="00CE6023" w:rsidRPr="00E62610" w:rsidRDefault="00CE6023" w:rsidP="00CE6023">
                <w:pPr>
                  <w:spacing w:after="0" w:line="240" w:lineRule="auto"/>
                  <w:rPr>
                    <w:rFonts w:cs="Arial"/>
                    <w:color w:val="1F497D" w:themeColor="text2"/>
                    <w:szCs w:val="21"/>
                    <w:lang w:eastAsia="en-AU"/>
                  </w:rPr>
                </w:pPr>
                <w:r w:rsidRPr="00E62610">
                  <w:rPr>
                    <w:rStyle w:val="PlaceholderText"/>
                    <w:color w:val="1F497D" w:themeColor="text2"/>
                  </w:rPr>
                  <w:t>Click or tap here to enter text.</w:t>
                </w:r>
              </w:p>
            </w:tc>
          </w:sdtContent>
        </w:sdt>
      </w:tr>
      <w:tr w:rsidR="00CE6023" w:rsidRPr="00802084" w14:paraId="0997CF27" w14:textId="77777777" w:rsidTr="00CE6023">
        <w:trPr>
          <w:trHeight w:val="795"/>
        </w:trPr>
        <w:tc>
          <w:tcPr>
            <w:tcW w:w="4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3EC357A" w14:textId="77777777" w:rsidR="00CE6023" w:rsidRPr="00592980" w:rsidRDefault="00CE6023" w:rsidP="00CE6023">
            <w:pPr>
              <w:spacing w:before="120"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592980">
              <w:rPr>
                <w:rFonts w:cs="Arial"/>
                <w:b/>
                <w:bCs/>
                <w:color w:val="000000"/>
                <w:szCs w:val="21"/>
                <w:lang w:eastAsia="en-AU"/>
              </w:rPr>
              <w:t>Was a</w:t>
            </w:r>
            <w:r w:rsidRPr="00592980">
              <w:rPr>
                <w:rFonts w:cs="Arial"/>
                <w:color w:val="000000"/>
                <w:szCs w:val="21"/>
                <w:lang w:eastAsia="en-AU"/>
              </w:rPr>
              <w:t xml:space="preserve"> </w:t>
            </w:r>
            <w:r w:rsidRPr="00592980">
              <w:rPr>
                <w:rFonts w:cs="Arial"/>
                <w:b/>
                <w:bCs/>
                <w:color w:val="000000"/>
                <w:szCs w:val="21"/>
                <w:lang w:eastAsia="en-AU"/>
              </w:rPr>
              <w:t>repeat group and screen (GS)</w:t>
            </w:r>
            <w:r w:rsidRPr="00592980">
              <w:rPr>
                <w:rFonts w:cs="Arial"/>
                <w:color w:val="000000"/>
                <w:szCs w:val="21"/>
                <w:lang w:eastAsia="en-AU"/>
              </w:rPr>
              <w:t xml:space="preserve"> performed </w:t>
            </w:r>
            <w:r w:rsidRPr="00592980">
              <w:rPr>
                <w:rFonts w:cs="Arial"/>
                <w:b/>
                <w:bCs/>
                <w:color w:val="000000"/>
                <w:szCs w:val="21"/>
                <w:lang w:eastAsia="en-AU"/>
              </w:rPr>
              <w:t>AFTER transfusion</w:t>
            </w:r>
            <w:r w:rsidRPr="00592980">
              <w:rPr>
                <w:rFonts w:cs="Arial"/>
                <w:color w:val="000000"/>
                <w:szCs w:val="21"/>
                <w:lang w:eastAsia="en-AU"/>
              </w:rPr>
              <w:t xml:space="preserve"> of emergency use group O RBC? </w:t>
            </w:r>
          </w:p>
          <w:p w14:paraId="53F72773" w14:textId="32D91A28" w:rsidR="00CE6023" w:rsidRPr="00592980" w:rsidRDefault="00CE6023" w:rsidP="00CE6023">
            <w:pPr>
              <w:spacing w:before="120" w:after="0" w:line="240" w:lineRule="auto"/>
              <w:rPr>
                <w:rFonts w:cs="Arial"/>
                <w:i/>
                <w:iCs/>
                <w:color w:val="000000"/>
                <w:szCs w:val="21"/>
                <w:lang w:eastAsia="en-AU"/>
              </w:rPr>
            </w:pPr>
            <w:r w:rsidRPr="00592980">
              <w:rPr>
                <w:rFonts w:cs="Arial"/>
                <w:i/>
                <w:iCs/>
                <w:color w:val="000000"/>
                <w:szCs w:val="21"/>
                <w:lang w:eastAsia="en-AU"/>
              </w:rPr>
              <w:t>If unsure, check with local transfusion laboratory.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15286" w14:textId="4794494F" w:rsidR="00CE6023" w:rsidRPr="00E62610" w:rsidRDefault="00642347" w:rsidP="00CE6023">
            <w:pPr>
              <w:spacing w:after="0" w:line="240" w:lineRule="auto"/>
              <w:rPr>
                <w:rFonts w:cs="Arial"/>
                <w:color w:val="1F497D" w:themeColor="text2"/>
                <w:szCs w:val="21"/>
                <w:lang w:eastAsia="en-AU"/>
              </w:rPr>
            </w:pPr>
            <w:sdt>
              <w:sdtPr>
                <w:rPr>
                  <w:rFonts w:cs="Arial"/>
                  <w:color w:val="1F497D" w:themeColor="text2"/>
                  <w:szCs w:val="21"/>
                </w:rPr>
                <w:alias w:val="Y/N"/>
                <w:tag w:val="Y/N"/>
                <w:id w:val="193743669"/>
                <w:placeholder>
                  <w:docPart w:val="F9A7DDD73B77421FAD32BEF5E7DD8FB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CE6023" w:rsidRPr="00E62610">
                  <w:rPr>
                    <w:rStyle w:val="PlaceholderText"/>
                    <w:rFonts w:cs="Arial"/>
                    <w:color w:val="1F497D" w:themeColor="text2"/>
                    <w:szCs w:val="21"/>
                  </w:rPr>
                  <w:t>Choose an item.</w:t>
                </w:r>
              </w:sdtContent>
            </w:sdt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7C029" w14:textId="0424F51C" w:rsidR="00CE6023" w:rsidRPr="00E62610" w:rsidRDefault="00642347" w:rsidP="00CE6023">
            <w:pPr>
              <w:spacing w:after="0" w:line="240" w:lineRule="auto"/>
              <w:rPr>
                <w:rFonts w:cs="Arial"/>
                <w:color w:val="1F497D" w:themeColor="text2"/>
                <w:szCs w:val="21"/>
                <w:lang w:eastAsia="en-AU"/>
              </w:rPr>
            </w:pPr>
            <w:sdt>
              <w:sdtPr>
                <w:rPr>
                  <w:rFonts w:cs="Arial"/>
                  <w:color w:val="1F497D" w:themeColor="text2"/>
                  <w:szCs w:val="21"/>
                </w:rPr>
                <w:alias w:val="Y/N"/>
                <w:tag w:val="Y/N"/>
                <w:id w:val="1980576947"/>
                <w:placeholder>
                  <w:docPart w:val="91439FCC847548B19209B2C938C53EC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CE6023" w:rsidRPr="00E62610">
                  <w:rPr>
                    <w:rStyle w:val="PlaceholderText"/>
                    <w:rFonts w:cs="Arial"/>
                    <w:color w:val="1F497D" w:themeColor="text2"/>
                    <w:szCs w:val="21"/>
                  </w:rPr>
                  <w:t>Choose an item.</w:t>
                </w:r>
              </w:sdtContent>
            </w:sdt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3CACC" w14:textId="5F141165" w:rsidR="00CE6023" w:rsidRPr="00E62610" w:rsidRDefault="00642347" w:rsidP="00CE6023">
            <w:pPr>
              <w:spacing w:after="0" w:line="240" w:lineRule="auto"/>
              <w:rPr>
                <w:rFonts w:cs="Arial"/>
                <w:color w:val="1F497D" w:themeColor="text2"/>
                <w:szCs w:val="21"/>
                <w:lang w:eastAsia="en-AU"/>
              </w:rPr>
            </w:pPr>
            <w:sdt>
              <w:sdtPr>
                <w:rPr>
                  <w:rFonts w:cs="Arial"/>
                  <w:color w:val="1F497D" w:themeColor="text2"/>
                  <w:szCs w:val="21"/>
                </w:rPr>
                <w:alias w:val="Y/N"/>
                <w:tag w:val="Y/N"/>
                <w:id w:val="109094187"/>
                <w:placeholder>
                  <w:docPart w:val="1F282FB60A584E8C8D73B86951CF013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CE6023" w:rsidRPr="00E62610">
                  <w:rPr>
                    <w:rStyle w:val="PlaceholderText"/>
                    <w:rFonts w:cs="Arial"/>
                    <w:color w:val="1F497D" w:themeColor="text2"/>
                    <w:szCs w:val="21"/>
                  </w:rPr>
                  <w:t>Choose an item.</w:t>
                </w:r>
              </w:sdtContent>
            </w:sdt>
          </w:p>
        </w:tc>
      </w:tr>
      <w:tr w:rsidR="00CE6023" w:rsidRPr="00802084" w14:paraId="1E033312" w14:textId="77777777" w:rsidTr="00CE6023">
        <w:trPr>
          <w:trHeight w:val="795"/>
        </w:trPr>
        <w:tc>
          <w:tcPr>
            <w:tcW w:w="4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A80258" w14:textId="0E784795" w:rsidR="00CE6023" w:rsidRPr="00592980" w:rsidRDefault="00CE6023" w:rsidP="00CE6023">
            <w:pPr>
              <w:pStyle w:val="Bullet1"/>
              <w:rPr>
                <w:rFonts w:cs="Arial"/>
                <w:b/>
                <w:bCs/>
                <w:szCs w:val="21"/>
                <w:lang w:eastAsia="en-AU"/>
              </w:rPr>
            </w:pPr>
            <w:r w:rsidRPr="00592980">
              <w:rPr>
                <w:rFonts w:cs="Arial"/>
                <w:szCs w:val="21"/>
                <w:lang w:eastAsia="en-AU"/>
              </w:rPr>
              <w:t xml:space="preserve">If yes, did the patient have immune/allo </w:t>
            </w:r>
            <w:r w:rsidRPr="00592980">
              <w:rPr>
                <w:rFonts w:cs="Arial"/>
                <w:b/>
                <w:bCs/>
                <w:szCs w:val="21"/>
                <w:lang w:eastAsia="en-AU"/>
              </w:rPr>
              <w:t>anti-D antibodies</w:t>
            </w:r>
            <w:r w:rsidRPr="00592980">
              <w:rPr>
                <w:rFonts w:cs="Arial"/>
                <w:szCs w:val="21"/>
                <w:lang w:eastAsia="en-AU"/>
              </w:rPr>
              <w:t>?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E991A" w14:textId="041BEB53" w:rsidR="00CE6023" w:rsidRPr="00E62610" w:rsidRDefault="00642347" w:rsidP="00CE6023">
            <w:pPr>
              <w:spacing w:after="0" w:line="240" w:lineRule="auto"/>
              <w:rPr>
                <w:rFonts w:cs="Arial"/>
                <w:color w:val="1F497D" w:themeColor="text2"/>
                <w:szCs w:val="21"/>
                <w:lang w:eastAsia="en-AU"/>
              </w:rPr>
            </w:pPr>
            <w:sdt>
              <w:sdtPr>
                <w:rPr>
                  <w:rFonts w:cs="Arial"/>
                  <w:color w:val="1F497D" w:themeColor="text2"/>
                  <w:szCs w:val="21"/>
                </w:rPr>
                <w:alias w:val="Y/N"/>
                <w:tag w:val="Y/N"/>
                <w:id w:val="-324752003"/>
                <w:placeholder>
                  <w:docPart w:val="A371C685BED74A76BD5034A5E0BA5D4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  <w:listItem w:displayText="N/A" w:value="N/A"/>
                </w:dropDownList>
              </w:sdtPr>
              <w:sdtEndPr/>
              <w:sdtContent>
                <w:r w:rsidR="00CE6023" w:rsidRPr="00E62610">
                  <w:rPr>
                    <w:rStyle w:val="PlaceholderText"/>
                    <w:rFonts w:cs="Arial"/>
                    <w:color w:val="1F497D" w:themeColor="text2"/>
                    <w:szCs w:val="21"/>
                  </w:rPr>
                  <w:t>Choose an item.</w:t>
                </w:r>
              </w:sdtContent>
            </w:sdt>
            <w:r w:rsidR="00CE6023" w:rsidRPr="00E62610">
              <w:rPr>
                <w:rFonts w:cs="Arial"/>
                <w:color w:val="1F497D" w:themeColor="text2"/>
                <w:szCs w:val="21"/>
                <w:lang w:eastAsia="en-A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43796" w14:textId="7F885E77" w:rsidR="00CE6023" w:rsidRPr="00E62610" w:rsidRDefault="00642347" w:rsidP="00CE6023">
            <w:pPr>
              <w:spacing w:after="0" w:line="240" w:lineRule="auto"/>
              <w:rPr>
                <w:rFonts w:cs="Arial"/>
                <w:color w:val="1F497D" w:themeColor="text2"/>
                <w:szCs w:val="21"/>
                <w:lang w:eastAsia="en-AU"/>
              </w:rPr>
            </w:pPr>
            <w:sdt>
              <w:sdtPr>
                <w:rPr>
                  <w:rFonts w:cs="Arial"/>
                  <w:color w:val="1F497D" w:themeColor="text2"/>
                  <w:szCs w:val="21"/>
                </w:rPr>
                <w:alias w:val="Y/N"/>
                <w:tag w:val="Y/N"/>
                <w:id w:val="-263467061"/>
                <w:placeholder>
                  <w:docPart w:val="0146E51CADB840E7AE371A1CBFFF690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  <w:listItem w:displayText="N/A" w:value="N/A"/>
                </w:dropDownList>
              </w:sdtPr>
              <w:sdtEndPr/>
              <w:sdtContent>
                <w:r w:rsidR="00CE6023" w:rsidRPr="00E62610">
                  <w:rPr>
                    <w:rStyle w:val="PlaceholderText"/>
                    <w:rFonts w:cs="Arial"/>
                    <w:color w:val="1F497D" w:themeColor="text2"/>
                    <w:szCs w:val="21"/>
                  </w:rPr>
                  <w:t>Choose an item.</w:t>
                </w:r>
              </w:sdtContent>
            </w:sdt>
            <w:r w:rsidR="00CE6023" w:rsidRPr="00E62610">
              <w:rPr>
                <w:rFonts w:cs="Arial"/>
                <w:color w:val="1F497D" w:themeColor="text2"/>
                <w:szCs w:val="21"/>
                <w:lang w:eastAsia="en-A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557B9" w14:textId="0DDD0E7F" w:rsidR="00CE6023" w:rsidRPr="00E62610" w:rsidRDefault="00642347" w:rsidP="00CE6023">
            <w:pPr>
              <w:spacing w:after="0" w:line="240" w:lineRule="auto"/>
              <w:rPr>
                <w:rFonts w:cs="Arial"/>
                <w:color w:val="1F497D" w:themeColor="text2"/>
                <w:szCs w:val="21"/>
                <w:lang w:eastAsia="en-AU"/>
              </w:rPr>
            </w:pPr>
            <w:sdt>
              <w:sdtPr>
                <w:rPr>
                  <w:rFonts w:cs="Arial"/>
                  <w:color w:val="1F497D" w:themeColor="text2"/>
                  <w:szCs w:val="21"/>
                </w:rPr>
                <w:alias w:val="Y/N"/>
                <w:tag w:val="Y/N"/>
                <w:id w:val="176555813"/>
                <w:placeholder>
                  <w:docPart w:val="5DC9FDFD92014C449206354D0054620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  <w:listItem w:displayText="N/A" w:value="N/A"/>
                </w:dropDownList>
              </w:sdtPr>
              <w:sdtEndPr/>
              <w:sdtContent>
                <w:r w:rsidR="00CE6023" w:rsidRPr="00E62610">
                  <w:rPr>
                    <w:rStyle w:val="PlaceholderText"/>
                    <w:rFonts w:cs="Arial"/>
                    <w:color w:val="1F497D" w:themeColor="text2"/>
                    <w:szCs w:val="21"/>
                  </w:rPr>
                  <w:t>Choose an item.</w:t>
                </w:r>
              </w:sdtContent>
            </w:sdt>
          </w:p>
        </w:tc>
      </w:tr>
      <w:tr w:rsidR="00CE6023" w:rsidRPr="00802084" w14:paraId="0BADB7FB" w14:textId="77777777" w:rsidTr="00CE6023">
        <w:trPr>
          <w:trHeight w:val="795"/>
        </w:trPr>
        <w:tc>
          <w:tcPr>
            <w:tcW w:w="4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548006" w14:textId="375ECE7C" w:rsidR="00CE6023" w:rsidRPr="00592980" w:rsidRDefault="00CE6023" w:rsidP="00CE6023">
            <w:pPr>
              <w:pStyle w:val="Bullet1"/>
              <w:rPr>
                <w:rFonts w:cs="Arial"/>
                <w:szCs w:val="21"/>
                <w:lang w:eastAsia="en-AU"/>
              </w:rPr>
            </w:pPr>
            <w:r w:rsidRPr="00592980">
              <w:rPr>
                <w:rFonts w:cs="Arial"/>
                <w:szCs w:val="21"/>
                <w:lang w:eastAsia="en-AU"/>
              </w:rPr>
              <w:t xml:space="preserve">Or if yes, did the patient have immune/allo </w:t>
            </w:r>
            <w:r w:rsidRPr="00592980">
              <w:rPr>
                <w:rFonts w:cs="Arial"/>
                <w:b/>
                <w:bCs/>
                <w:szCs w:val="21"/>
                <w:lang w:eastAsia="en-AU"/>
              </w:rPr>
              <w:t>other Rh antibodies</w:t>
            </w:r>
            <w:r w:rsidRPr="00592980">
              <w:rPr>
                <w:rFonts w:cs="Arial"/>
                <w:szCs w:val="21"/>
                <w:lang w:eastAsia="en-AU"/>
              </w:rPr>
              <w:t xml:space="preserve"> (e.g., anti-C, anti-e)?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2FD6" w14:textId="18129B25" w:rsidR="00CE6023" w:rsidRPr="00E62610" w:rsidRDefault="00642347" w:rsidP="00CE6023">
            <w:pPr>
              <w:spacing w:after="0" w:line="240" w:lineRule="auto"/>
              <w:rPr>
                <w:rFonts w:cs="Arial"/>
                <w:color w:val="1F497D" w:themeColor="text2"/>
                <w:szCs w:val="21"/>
              </w:rPr>
            </w:pPr>
            <w:sdt>
              <w:sdtPr>
                <w:rPr>
                  <w:rFonts w:cs="Arial"/>
                  <w:color w:val="1F497D" w:themeColor="text2"/>
                  <w:szCs w:val="21"/>
                </w:rPr>
                <w:alias w:val="Y/N"/>
                <w:tag w:val="Y/N"/>
                <w:id w:val="1373030358"/>
                <w:placeholder>
                  <w:docPart w:val="8B44C618A9634DBC9B3A418726068F0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  <w:listItem w:displayText="N/A" w:value="N/A"/>
                </w:dropDownList>
              </w:sdtPr>
              <w:sdtEndPr/>
              <w:sdtContent>
                <w:r w:rsidR="00CE6023" w:rsidRPr="00E62610">
                  <w:rPr>
                    <w:rStyle w:val="PlaceholderText"/>
                    <w:rFonts w:cs="Arial"/>
                    <w:color w:val="1F497D" w:themeColor="text2"/>
                    <w:szCs w:val="21"/>
                  </w:rPr>
                  <w:t>Choose an item.</w:t>
                </w:r>
              </w:sdtContent>
            </w:sdt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ED6C" w14:textId="3FDF4D2D" w:rsidR="00CE6023" w:rsidRPr="00E62610" w:rsidRDefault="00642347" w:rsidP="00CE6023">
            <w:pPr>
              <w:spacing w:after="0" w:line="240" w:lineRule="auto"/>
              <w:rPr>
                <w:rFonts w:cs="Arial"/>
                <w:color w:val="1F497D" w:themeColor="text2"/>
                <w:szCs w:val="21"/>
              </w:rPr>
            </w:pPr>
            <w:sdt>
              <w:sdtPr>
                <w:rPr>
                  <w:rFonts w:cs="Arial"/>
                  <w:color w:val="1F497D" w:themeColor="text2"/>
                  <w:szCs w:val="21"/>
                </w:rPr>
                <w:alias w:val="Y/N"/>
                <w:tag w:val="Y/N"/>
                <w:id w:val="-1092853174"/>
                <w:placeholder>
                  <w:docPart w:val="DD76335055254970B42E10214F58AF8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  <w:listItem w:displayText="N/A" w:value="N/A"/>
                </w:dropDownList>
              </w:sdtPr>
              <w:sdtEndPr/>
              <w:sdtContent>
                <w:r w:rsidR="00CE6023" w:rsidRPr="00E62610">
                  <w:rPr>
                    <w:rStyle w:val="PlaceholderText"/>
                    <w:rFonts w:cs="Arial"/>
                    <w:color w:val="1F497D" w:themeColor="text2"/>
                    <w:szCs w:val="21"/>
                  </w:rPr>
                  <w:t>Choose an item.</w:t>
                </w:r>
              </w:sdtContent>
            </w:sdt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C296B" w14:textId="054269E6" w:rsidR="00CE6023" w:rsidRPr="00E62610" w:rsidRDefault="00642347" w:rsidP="00CE6023">
            <w:pPr>
              <w:spacing w:after="0" w:line="240" w:lineRule="auto"/>
              <w:rPr>
                <w:rFonts w:cs="Arial"/>
                <w:color w:val="1F497D" w:themeColor="text2"/>
                <w:szCs w:val="21"/>
              </w:rPr>
            </w:pPr>
            <w:sdt>
              <w:sdtPr>
                <w:rPr>
                  <w:rFonts w:cs="Arial"/>
                  <w:color w:val="1F497D" w:themeColor="text2"/>
                  <w:szCs w:val="21"/>
                </w:rPr>
                <w:alias w:val="Y/N"/>
                <w:tag w:val="Y/N"/>
                <w:id w:val="-14997967"/>
                <w:placeholder>
                  <w:docPart w:val="D7E9DF28C30344DE9E7190B8B9D366E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  <w:listItem w:displayText="N/A" w:value="N/A"/>
                </w:dropDownList>
              </w:sdtPr>
              <w:sdtEndPr/>
              <w:sdtContent>
                <w:r w:rsidR="00CE6023" w:rsidRPr="00E62610">
                  <w:rPr>
                    <w:rStyle w:val="PlaceholderText"/>
                    <w:rFonts w:cs="Arial"/>
                    <w:color w:val="1F497D" w:themeColor="text2"/>
                    <w:szCs w:val="21"/>
                  </w:rPr>
                  <w:t>Choose an item.</w:t>
                </w:r>
              </w:sdtContent>
            </w:sdt>
          </w:p>
        </w:tc>
      </w:tr>
      <w:tr w:rsidR="00CE6023" w:rsidRPr="00802084" w14:paraId="73BA15D3" w14:textId="77777777" w:rsidTr="00CE6023">
        <w:trPr>
          <w:trHeight w:val="85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2F64C" w14:textId="55B46263" w:rsidR="00CE6023" w:rsidRPr="00592980" w:rsidRDefault="00CE6023" w:rsidP="00CE6023">
            <w:pPr>
              <w:pStyle w:val="Bullet2"/>
              <w:rPr>
                <w:rFonts w:cs="Arial"/>
                <w:szCs w:val="21"/>
                <w:lang w:eastAsia="en-AU"/>
              </w:rPr>
            </w:pPr>
            <w:r w:rsidRPr="00592980">
              <w:rPr>
                <w:rFonts w:cs="Arial"/>
                <w:szCs w:val="21"/>
                <w:lang w:eastAsia="en-AU"/>
              </w:rPr>
              <w:t>If yes, state which Rh antibody/antibodies present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B4EC" w14:textId="24887D03" w:rsidR="00CE6023" w:rsidRPr="00E62610" w:rsidRDefault="00642347" w:rsidP="00CE6023">
            <w:pPr>
              <w:spacing w:after="0" w:line="240" w:lineRule="auto"/>
              <w:rPr>
                <w:rFonts w:cs="Arial"/>
                <w:color w:val="1F497D" w:themeColor="text2"/>
                <w:szCs w:val="21"/>
                <w:lang w:eastAsia="en-AU"/>
              </w:rPr>
            </w:pPr>
            <w:sdt>
              <w:sdtPr>
                <w:rPr>
                  <w:rFonts w:cs="Arial"/>
                  <w:color w:val="1F497D" w:themeColor="text2"/>
                  <w:szCs w:val="21"/>
                </w:rPr>
                <w:alias w:val="Rh Ab"/>
                <w:tag w:val="Rh Ab"/>
                <w:id w:val="2035841644"/>
                <w:placeholder>
                  <w:docPart w:val="D9A08B2E5B8142A29C25B342F0E2542D"/>
                </w:placeholder>
                <w:showingPlcHdr/>
                <w:dropDownList>
                  <w:listItem w:value="Choose an item."/>
                  <w:listItem w:displayText="anti-c" w:value="anti-c"/>
                  <w:listItem w:displayText="anti-C" w:value="anti-C"/>
                  <w:listItem w:displayText="anti-e" w:value="anti-e"/>
                  <w:listItem w:displayText="anti-E" w:value="anti-E"/>
                  <w:listItem w:displayText="Multiple" w:value="Multiple"/>
                  <w:listItem w:displayText="Unknown" w:value="Unknown"/>
                  <w:listItem w:displayText="N/A" w:value="N/A"/>
                </w:dropDownList>
              </w:sdtPr>
              <w:sdtEndPr/>
              <w:sdtContent>
                <w:r w:rsidR="00CE6023" w:rsidRPr="00E62610">
                  <w:rPr>
                    <w:rStyle w:val="PlaceholderText"/>
                    <w:rFonts w:cs="Arial"/>
                    <w:color w:val="1F497D" w:themeColor="text2"/>
                    <w:szCs w:val="21"/>
                  </w:rPr>
                  <w:t>Choose an item.</w:t>
                </w:r>
              </w:sdtContent>
            </w:sdt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B07C" w14:textId="0F120B08" w:rsidR="00CE6023" w:rsidRPr="00E62610" w:rsidRDefault="00642347" w:rsidP="00CE6023">
            <w:pPr>
              <w:spacing w:after="0" w:line="240" w:lineRule="auto"/>
              <w:rPr>
                <w:rFonts w:cs="Arial"/>
                <w:color w:val="1F497D" w:themeColor="text2"/>
                <w:szCs w:val="21"/>
                <w:lang w:eastAsia="en-AU"/>
              </w:rPr>
            </w:pPr>
            <w:sdt>
              <w:sdtPr>
                <w:rPr>
                  <w:rFonts w:cs="Arial"/>
                  <w:color w:val="1F497D" w:themeColor="text2"/>
                  <w:szCs w:val="21"/>
                </w:rPr>
                <w:alias w:val="Rh Ab"/>
                <w:tag w:val="Rh Ab"/>
                <w:id w:val="-582993387"/>
                <w:placeholder>
                  <w:docPart w:val="04BC8E10CBFE4169B73799DA43A5068D"/>
                </w:placeholder>
                <w:showingPlcHdr/>
                <w:dropDownList>
                  <w:listItem w:value="Choose an item."/>
                  <w:listItem w:displayText="anti-c" w:value="anti-c"/>
                  <w:listItem w:displayText="anti-C" w:value="anti-C"/>
                  <w:listItem w:displayText="anti-e" w:value="anti-e"/>
                  <w:listItem w:displayText="anti-E" w:value="anti-E"/>
                  <w:listItem w:displayText="Multiple" w:value="Multiple"/>
                  <w:listItem w:displayText="Unknown" w:value="Unknown"/>
                  <w:listItem w:displayText="N/A" w:value="N/A"/>
                </w:dropDownList>
              </w:sdtPr>
              <w:sdtEndPr/>
              <w:sdtContent>
                <w:r w:rsidR="00CE6023" w:rsidRPr="00E62610">
                  <w:rPr>
                    <w:rStyle w:val="PlaceholderText"/>
                    <w:rFonts w:cs="Arial"/>
                    <w:color w:val="1F497D" w:themeColor="text2"/>
                    <w:szCs w:val="21"/>
                  </w:rPr>
                  <w:t>Choose an item.</w:t>
                </w:r>
              </w:sdtContent>
            </w:sdt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23FE" w14:textId="55851B3F" w:rsidR="00CE6023" w:rsidRPr="00E62610" w:rsidRDefault="00642347" w:rsidP="00CE6023">
            <w:pPr>
              <w:spacing w:after="0" w:line="240" w:lineRule="auto"/>
              <w:rPr>
                <w:rFonts w:cs="Arial"/>
                <w:color w:val="1F497D" w:themeColor="text2"/>
                <w:szCs w:val="21"/>
                <w:lang w:eastAsia="en-AU"/>
              </w:rPr>
            </w:pPr>
            <w:sdt>
              <w:sdtPr>
                <w:rPr>
                  <w:rFonts w:cs="Arial"/>
                  <w:color w:val="1F497D" w:themeColor="text2"/>
                  <w:szCs w:val="21"/>
                </w:rPr>
                <w:alias w:val="Rh Ab"/>
                <w:tag w:val="Rh Ab"/>
                <w:id w:val="-2063003586"/>
                <w:placeholder>
                  <w:docPart w:val="3A5E6E8B60324C65860AF47C6C851877"/>
                </w:placeholder>
                <w:showingPlcHdr/>
                <w:dropDownList>
                  <w:listItem w:value="Choose an item."/>
                  <w:listItem w:displayText="anti-c" w:value="anti-c"/>
                  <w:listItem w:displayText="anti-C" w:value="anti-C"/>
                  <w:listItem w:displayText="anti-e" w:value="anti-e"/>
                  <w:listItem w:displayText="anti-E" w:value="anti-E"/>
                  <w:listItem w:displayText="Multiple" w:value="Multiple"/>
                  <w:listItem w:displayText="Unknown" w:value="Unknown"/>
                  <w:listItem w:displayText="N/A" w:value="N/A"/>
                </w:dropDownList>
              </w:sdtPr>
              <w:sdtEndPr/>
              <w:sdtContent>
                <w:r w:rsidR="00CE6023" w:rsidRPr="00E62610">
                  <w:rPr>
                    <w:rStyle w:val="PlaceholderText"/>
                    <w:rFonts w:cs="Arial"/>
                    <w:color w:val="1F497D" w:themeColor="text2"/>
                    <w:szCs w:val="21"/>
                  </w:rPr>
                  <w:t>Choose an item.</w:t>
                </w:r>
              </w:sdtContent>
            </w:sdt>
          </w:p>
        </w:tc>
      </w:tr>
      <w:tr w:rsidR="00CE6023" w:rsidRPr="00802084" w14:paraId="4538D3DC" w14:textId="77777777" w:rsidTr="00CE6023">
        <w:trPr>
          <w:trHeight w:val="855"/>
        </w:trPr>
        <w:tc>
          <w:tcPr>
            <w:tcW w:w="4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DE2514" w14:textId="4B243D18" w:rsidR="00CE6023" w:rsidRPr="00592980" w:rsidRDefault="00CE6023" w:rsidP="00CE6023">
            <w:pPr>
              <w:pStyle w:val="Bullet1"/>
              <w:rPr>
                <w:rFonts w:cs="Arial"/>
                <w:szCs w:val="21"/>
                <w:lang w:eastAsia="en-AU"/>
              </w:rPr>
            </w:pPr>
            <w:r w:rsidRPr="00592980">
              <w:rPr>
                <w:rFonts w:cs="Arial"/>
                <w:szCs w:val="21"/>
                <w:lang w:eastAsia="en-AU"/>
              </w:rPr>
              <w:t xml:space="preserve">Or if yes, did the patient have immune/allo </w:t>
            </w:r>
            <w:r w:rsidRPr="00592980">
              <w:rPr>
                <w:rFonts w:cs="Arial"/>
                <w:b/>
                <w:bCs/>
                <w:szCs w:val="21"/>
                <w:lang w:eastAsia="en-AU"/>
              </w:rPr>
              <w:t>other antibodies</w:t>
            </w:r>
            <w:r w:rsidRPr="00592980">
              <w:rPr>
                <w:rFonts w:cs="Arial"/>
                <w:szCs w:val="21"/>
                <w:lang w:eastAsia="en-AU"/>
              </w:rPr>
              <w:t xml:space="preserve"> (e.g., anti-K, anti-Jk</w:t>
            </w:r>
            <w:r w:rsidRPr="00592980">
              <w:rPr>
                <w:rFonts w:cs="Arial"/>
                <w:szCs w:val="21"/>
                <w:vertAlign w:val="superscript"/>
                <w:lang w:eastAsia="en-AU"/>
              </w:rPr>
              <w:t>a</w:t>
            </w:r>
            <w:r w:rsidRPr="00592980">
              <w:rPr>
                <w:rFonts w:cs="Arial"/>
                <w:szCs w:val="21"/>
                <w:lang w:eastAsia="en-AU"/>
              </w:rPr>
              <w:t>)?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13D72" w14:textId="6B8DF09D" w:rsidR="00CE6023" w:rsidRPr="00E62610" w:rsidRDefault="00642347" w:rsidP="00CE6023">
            <w:pPr>
              <w:spacing w:after="0" w:line="240" w:lineRule="auto"/>
              <w:rPr>
                <w:rFonts w:cs="Arial"/>
                <w:color w:val="1F497D" w:themeColor="text2"/>
                <w:szCs w:val="21"/>
              </w:rPr>
            </w:pPr>
            <w:sdt>
              <w:sdtPr>
                <w:rPr>
                  <w:rFonts w:cs="Arial"/>
                  <w:color w:val="1F497D" w:themeColor="text2"/>
                  <w:szCs w:val="21"/>
                </w:rPr>
                <w:alias w:val="Y/N"/>
                <w:tag w:val="Y/N"/>
                <w:id w:val="1231503594"/>
                <w:placeholder>
                  <w:docPart w:val="C3BF8B7996534EF0B57078FD66DA8E7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  <w:listItem w:displayText="N/A" w:value="N/A"/>
                </w:dropDownList>
              </w:sdtPr>
              <w:sdtEndPr/>
              <w:sdtContent>
                <w:r w:rsidR="00CE6023" w:rsidRPr="00E62610">
                  <w:rPr>
                    <w:rStyle w:val="PlaceholderText"/>
                    <w:rFonts w:cs="Arial"/>
                    <w:color w:val="1F497D" w:themeColor="text2"/>
                    <w:szCs w:val="21"/>
                  </w:rPr>
                  <w:t>Choose an item.</w:t>
                </w:r>
              </w:sdtContent>
            </w:sdt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EF557" w14:textId="0DFFEDB6" w:rsidR="00CE6023" w:rsidRPr="00E62610" w:rsidRDefault="00642347" w:rsidP="00CE6023">
            <w:pPr>
              <w:spacing w:after="0" w:line="240" w:lineRule="auto"/>
              <w:rPr>
                <w:rFonts w:cs="Arial"/>
                <w:color w:val="1F497D" w:themeColor="text2"/>
                <w:szCs w:val="21"/>
              </w:rPr>
            </w:pPr>
            <w:sdt>
              <w:sdtPr>
                <w:rPr>
                  <w:rFonts w:cs="Arial"/>
                  <w:color w:val="1F497D" w:themeColor="text2"/>
                  <w:szCs w:val="21"/>
                </w:rPr>
                <w:alias w:val="Y/N"/>
                <w:tag w:val="Y/N"/>
                <w:id w:val="-117847251"/>
                <w:placeholder>
                  <w:docPart w:val="7E71B81AD6144F849F4EF05681FEE74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  <w:listItem w:displayText="N/A" w:value="N/A"/>
                </w:dropDownList>
              </w:sdtPr>
              <w:sdtEndPr/>
              <w:sdtContent>
                <w:r w:rsidR="00CE6023" w:rsidRPr="00E62610">
                  <w:rPr>
                    <w:rStyle w:val="PlaceholderText"/>
                    <w:rFonts w:cs="Arial"/>
                    <w:color w:val="1F497D" w:themeColor="text2"/>
                    <w:szCs w:val="21"/>
                  </w:rPr>
                  <w:t>Choose an item.</w:t>
                </w:r>
              </w:sdtContent>
            </w:sdt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6C38C" w14:textId="6CC99E18" w:rsidR="00CE6023" w:rsidRPr="00E62610" w:rsidRDefault="00642347" w:rsidP="00CE6023">
            <w:pPr>
              <w:spacing w:after="0" w:line="240" w:lineRule="auto"/>
              <w:rPr>
                <w:rFonts w:cs="Arial"/>
                <w:color w:val="1F497D" w:themeColor="text2"/>
                <w:szCs w:val="21"/>
              </w:rPr>
            </w:pPr>
            <w:sdt>
              <w:sdtPr>
                <w:rPr>
                  <w:rFonts w:cs="Arial"/>
                  <w:color w:val="1F497D" w:themeColor="text2"/>
                  <w:szCs w:val="21"/>
                </w:rPr>
                <w:alias w:val="Y/N"/>
                <w:tag w:val="Y/N"/>
                <w:id w:val="-1797990179"/>
                <w:placeholder>
                  <w:docPart w:val="B99C0C0572774F8395DA712C7E3692C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  <w:listItem w:displayText="N/A" w:value="N/A"/>
                </w:dropDownList>
              </w:sdtPr>
              <w:sdtEndPr/>
              <w:sdtContent>
                <w:r w:rsidR="00CE6023" w:rsidRPr="00E62610">
                  <w:rPr>
                    <w:rStyle w:val="PlaceholderText"/>
                    <w:rFonts w:cs="Arial"/>
                    <w:color w:val="1F497D" w:themeColor="text2"/>
                    <w:szCs w:val="21"/>
                  </w:rPr>
                  <w:t>Choose an item.</w:t>
                </w:r>
              </w:sdtContent>
            </w:sdt>
          </w:p>
        </w:tc>
      </w:tr>
      <w:tr w:rsidR="00CE6023" w:rsidRPr="00802084" w14:paraId="3B47A3A9" w14:textId="77777777" w:rsidTr="00CE6023">
        <w:trPr>
          <w:trHeight w:val="85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11CB1" w14:textId="27A1013E" w:rsidR="00CE6023" w:rsidRPr="00592980" w:rsidRDefault="00CE6023" w:rsidP="00CE6023">
            <w:pPr>
              <w:pStyle w:val="Bullet2"/>
              <w:rPr>
                <w:rFonts w:cs="Arial"/>
                <w:szCs w:val="21"/>
                <w:lang w:eastAsia="en-AU"/>
              </w:rPr>
            </w:pPr>
            <w:r w:rsidRPr="00592980">
              <w:rPr>
                <w:rFonts w:cs="Arial"/>
                <w:szCs w:val="21"/>
                <w:lang w:eastAsia="en-AU"/>
              </w:rPr>
              <w:t>If yes, state which antibody/antibodies present</w:t>
            </w:r>
          </w:p>
        </w:tc>
        <w:sdt>
          <w:sdtPr>
            <w:rPr>
              <w:rFonts w:cs="Arial"/>
              <w:color w:val="1F497D" w:themeColor="text2"/>
            </w:rPr>
            <w:id w:val="-715278710"/>
            <w:placeholder>
              <w:docPart w:val="B3A18F7252164554AA0B426887403458"/>
            </w:placeholder>
            <w:showingPlcHdr/>
            <w:text/>
          </w:sdtPr>
          <w:sdtEndPr/>
          <w:sdtContent>
            <w:tc>
              <w:tcPr>
                <w:tcW w:w="16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2A69057" w14:textId="1C77CC88" w:rsidR="00CE6023" w:rsidRPr="00E62610" w:rsidRDefault="00CE6023" w:rsidP="00CE6023">
                <w:pPr>
                  <w:spacing w:after="0" w:line="240" w:lineRule="auto"/>
                  <w:rPr>
                    <w:rFonts w:cs="Arial"/>
                    <w:color w:val="1F497D" w:themeColor="text2"/>
                    <w:szCs w:val="21"/>
                  </w:rPr>
                </w:pPr>
                <w:r w:rsidRPr="00E62610">
                  <w:rPr>
                    <w:rStyle w:val="PlaceholderText"/>
                    <w:color w:val="1F497D" w:themeColor="text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color w:val="1F497D" w:themeColor="text2"/>
            </w:rPr>
            <w:id w:val="-953169483"/>
            <w:placeholder>
              <w:docPart w:val="226C9173E2974E78B7B8DB9391B161F0"/>
            </w:placeholder>
            <w:showingPlcHdr/>
            <w:text/>
          </w:sdtPr>
          <w:sdtEndPr/>
          <w:sdtContent>
            <w:tc>
              <w:tcPr>
                <w:tcW w:w="166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AFC0B83" w14:textId="4F7144B9" w:rsidR="00CE6023" w:rsidRPr="00E62610" w:rsidRDefault="00CE6023" w:rsidP="00CE6023">
                <w:pPr>
                  <w:spacing w:after="0" w:line="240" w:lineRule="auto"/>
                  <w:rPr>
                    <w:rFonts w:cs="Arial"/>
                    <w:color w:val="1F497D" w:themeColor="text2"/>
                    <w:szCs w:val="21"/>
                  </w:rPr>
                </w:pPr>
                <w:r w:rsidRPr="00E62610">
                  <w:rPr>
                    <w:rStyle w:val="PlaceholderText"/>
                    <w:color w:val="1F497D" w:themeColor="text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color w:val="1F497D" w:themeColor="text2"/>
            </w:rPr>
            <w:id w:val="1401091066"/>
            <w:placeholder>
              <w:docPart w:val="6358ED5CCC7B40F5BE9CF93F4BEC6CA0"/>
            </w:placeholder>
            <w:showingPlcHdr/>
            <w:text/>
          </w:sdtPr>
          <w:sdtEndPr/>
          <w:sdtContent>
            <w:tc>
              <w:tcPr>
                <w:tcW w:w="166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2525304" w14:textId="1D4939E8" w:rsidR="00CE6023" w:rsidRPr="00E62610" w:rsidRDefault="00CE6023" w:rsidP="00CE6023">
                <w:pPr>
                  <w:spacing w:after="0" w:line="240" w:lineRule="auto"/>
                  <w:rPr>
                    <w:rFonts w:cs="Arial"/>
                    <w:color w:val="1F497D" w:themeColor="text2"/>
                    <w:szCs w:val="21"/>
                  </w:rPr>
                </w:pPr>
                <w:r w:rsidRPr="00E62610">
                  <w:rPr>
                    <w:rStyle w:val="PlaceholderText"/>
                    <w:color w:val="1F497D" w:themeColor="text2"/>
                  </w:rPr>
                  <w:t>Click or tap here to enter text.</w:t>
                </w:r>
              </w:p>
            </w:tc>
          </w:sdtContent>
        </w:sdt>
      </w:tr>
      <w:tr w:rsidR="00CE6023" w:rsidRPr="00802084" w14:paraId="2C87ED77" w14:textId="77777777" w:rsidTr="00CE6023">
        <w:trPr>
          <w:trHeight w:val="855"/>
        </w:trPr>
        <w:tc>
          <w:tcPr>
            <w:tcW w:w="4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AFA6B89" w14:textId="77777777" w:rsidR="00CE6023" w:rsidRPr="00592980" w:rsidRDefault="00CE6023" w:rsidP="00CE6023">
            <w:pPr>
              <w:spacing w:before="12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592980">
              <w:rPr>
                <w:rFonts w:cs="Arial"/>
                <w:color w:val="000000"/>
                <w:szCs w:val="21"/>
                <w:lang w:eastAsia="en-AU"/>
              </w:rPr>
              <w:t xml:space="preserve">Was the </w:t>
            </w:r>
            <w:r w:rsidRPr="00592980">
              <w:rPr>
                <w:rFonts w:cs="Arial"/>
                <w:b/>
                <w:bCs/>
                <w:color w:val="000000"/>
                <w:szCs w:val="21"/>
                <w:lang w:eastAsia="en-AU"/>
              </w:rPr>
              <w:t>correct emergency use group O RBC type selected</w:t>
            </w:r>
            <w:r w:rsidRPr="00592980">
              <w:rPr>
                <w:rFonts w:cs="Arial"/>
                <w:color w:val="000000"/>
                <w:szCs w:val="21"/>
                <w:lang w:eastAsia="en-AU"/>
              </w:rPr>
              <w:t xml:space="preserve"> for this patient (according to health service policy)?</w:t>
            </w:r>
          </w:p>
          <w:p w14:paraId="26E696D8" w14:textId="7C129491" w:rsidR="00CE6023" w:rsidRPr="00FD5AC5" w:rsidRDefault="00CE6023" w:rsidP="00CE6023">
            <w:pPr>
              <w:spacing w:after="0" w:line="240" w:lineRule="auto"/>
              <w:rPr>
                <w:rFonts w:cs="Arial"/>
                <w:i/>
                <w:iCs/>
                <w:szCs w:val="21"/>
              </w:rPr>
            </w:pPr>
            <w:r w:rsidRPr="00592980">
              <w:rPr>
                <w:rFonts w:cs="Arial"/>
                <w:i/>
                <w:iCs/>
                <w:szCs w:val="21"/>
              </w:rPr>
              <w:t xml:space="preserve">If unsure it may be appropriate to consult your blood management/transfusion committee.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59C9B" w14:textId="6A80F135" w:rsidR="00CE6023" w:rsidRPr="00E62610" w:rsidRDefault="00642347" w:rsidP="00CE6023">
            <w:pPr>
              <w:spacing w:after="0" w:line="240" w:lineRule="auto"/>
              <w:rPr>
                <w:rFonts w:cs="Arial"/>
                <w:color w:val="1F497D" w:themeColor="text2"/>
                <w:szCs w:val="21"/>
              </w:rPr>
            </w:pPr>
            <w:sdt>
              <w:sdtPr>
                <w:rPr>
                  <w:rFonts w:cs="Arial"/>
                  <w:color w:val="1F497D" w:themeColor="text2"/>
                  <w:szCs w:val="21"/>
                </w:rPr>
                <w:alias w:val="Y/N"/>
                <w:tag w:val="Y/N"/>
                <w:id w:val="-1592384929"/>
                <w:placeholder>
                  <w:docPart w:val="291419C8E29D42279A847EFB5FC741E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CE6023" w:rsidRPr="00E62610">
                  <w:rPr>
                    <w:rStyle w:val="PlaceholderText"/>
                    <w:rFonts w:cs="Arial"/>
                    <w:color w:val="1F497D" w:themeColor="text2"/>
                    <w:szCs w:val="21"/>
                  </w:rPr>
                  <w:t>Choose an item.</w:t>
                </w:r>
              </w:sdtContent>
            </w:sdt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5D2BA" w14:textId="6AB5F004" w:rsidR="00CE6023" w:rsidRPr="00E62610" w:rsidRDefault="00642347" w:rsidP="00CE6023">
            <w:pPr>
              <w:spacing w:after="0" w:line="240" w:lineRule="auto"/>
              <w:rPr>
                <w:rFonts w:cs="Arial"/>
                <w:color w:val="1F497D" w:themeColor="text2"/>
                <w:szCs w:val="21"/>
              </w:rPr>
            </w:pPr>
            <w:sdt>
              <w:sdtPr>
                <w:rPr>
                  <w:rFonts w:cs="Arial"/>
                  <w:color w:val="1F497D" w:themeColor="text2"/>
                  <w:szCs w:val="21"/>
                </w:rPr>
                <w:alias w:val="Y/N"/>
                <w:tag w:val="Y/N"/>
                <w:id w:val="-670261980"/>
                <w:placeholder>
                  <w:docPart w:val="C8BAEF72FDE34DBE92038688DE6A626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CE6023" w:rsidRPr="00E62610">
                  <w:rPr>
                    <w:rStyle w:val="PlaceholderText"/>
                    <w:rFonts w:cs="Arial"/>
                    <w:color w:val="1F497D" w:themeColor="text2"/>
                    <w:szCs w:val="21"/>
                  </w:rPr>
                  <w:t>Choose an item.</w:t>
                </w:r>
              </w:sdtContent>
            </w:sdt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2237A" w14:textId="1B2F877E" w:rsidR="00CE6023" w:rsidRPr="00E62610" w:rsidRDefault="00642347" w:rsidP="00CE6023">
            <w:pPr>
              <w:spacing w:after="0" w:line="240" w:lineRule="auto"/>
              <w:rPr>
                <w:rFonts w:cs="Arial"/>
                <w:color w:val="1F497D" w:themeColor="text2"/>
                <w:szCs w:val="21"/>
              </w:rPr>
            </w:pPr>
            <w:sdt>
              <w:sdtPr>
                <w:rPr>
                  <w:rFonts w:cs="Arial"/>
                  <w:color w:val="1F497D" w:themeColor="text2"/>
                  <w:szCs w:val="21"/>
                </w:rPr>
                <w:alias w:val="Y/N"/>
                <w:tag w:val="Y/N"/>
                <w:id w:val="1725483183"/>
                <w:placeholder>
                  <w:docPart w:val="954B279603F24FD98DDF339BEA19BE4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CE6023" w:rsidRPr="00E62610">
                  <w:rPr>
                    <w:rStyle w:val="PlaceholderText"/>
                    <w:rFonts w:cs="Arial"/>
                    <w:color w:val="1F497D" w:themeColor="text2"/>
                    <w:szCs w:val="21"/>
                  </w:rPr>
                  <w:t>Choose an item.</w:t>
                </w:r>
              </w:sdtContent>
            </w:sdt>
          </w:p>
        </w:tc>
      </w:tr>
      <w:tr w:rsidR="00CE6023" w:rsidRPr="00802084" w14:paraId="18A01157" w14:textId="77777777" w:rsidTr="00CE6023">
        <w:trPr>
          <w:trHeight w:val="855"/>
        </w:trPr>
        <w:tc>
          <w:tcPr>
            <w:tcW w:w="4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3341C" w14:textId="42E97239" w:rsidR="00CE6023" w:rsidRPr="00592980" w:rsidRDefault="00CE6023" w:rsidP="00CE6023">
            <w:pPr>
              <w:pStyle w:val="Bullet1"/>
              <w:rPr>
                <w:rFonts w:cs="Arial"/>
                <w:szCs w:val="21"/>
                <w:lang w:eastAsia="en-AU"/>
              </w:rPr>
            </w:pPr>
            <w:r w:rsidRPr="00592980">
              <w:rPr>
                <w:rFonts w:cs="Arial"/>
                <w:szCs w:val="21"/>
                <w:lang w:eastAsia="en-AU"/>
              </w:rPr>
              <w:t>If no, what was the reason for selecting this unit?</w:t>
            </w:r>
          </w:p>
        </w:tc>
        <w:sdt>
          <w:sdtPr>
            <w:rPr>
              <w:rFonts w:cs="Arial"/>
              <w:color w:val="1F497D" w:themeColor="text2"/>
            </w:rPr>
            <w:id w:val="-2134788353"/>
            <w:placeholder>
              <w:docPart w:val="EFE520779D054B6EBDA561D71FCAF441"/>
            </w:placeholder>
            <w:showingPlcHdr/>
            <w:text/>
          </w:sdtPr>
          <w:sdtEndPr/>
          <w:sdtContent>
            <w:tc>
              <w:tcPr>
                <w:tcW w:w="166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8B2D197" w14:textId="59714FEF" w:rsidR="00CE6023" w:rsidRPr="00E62610" w:rsidRDefault="00CE6023" w:rsidP="00CE6023">
                <w:pPr>
                  <w:spacing w:after="0" w:line="240" w:lineRule="auto"/>
                  <w:rPr>
                    <w:rFonts w:cs="Arial"/>
                    <w:color w:val="1F497D" w:themeColor="text2"/>
                    <w:szCs w:val="21"/>
                  </w:rPr>
                </w:pPr>
                <w:r w:rsidRPr="00E62610">
                  <w:rPr>
                    <w:rStyle w:val="PlaceholderText"/>
                    <w:color w:val="1F497D" w:themeColor="text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color w:val="1F497D" w:themeColor="text2"/>
            </w:rPr>
            <w:id w:val="900486689"/>
            <w:placeholder>
              <w:docPart w:val="2114B7BA2CAA4DA282B5C3D076A40397"/>
            </w:placeholder>
            <w:showingPlcHdr/>
            <w:text/>
          </w:sdtPr>
          <w:sdtEndPr/>
          <w:sdtContent>
            <w:tc>
              <w:tcPr>
                <w:tcW w:w="166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F1F6944" w14:textId="4557F34A" w:rsidR="00CE6023" w:rsidRPr="00E62610" w:rsidRDefault="00CE6023" w:rsidP="00CE6023">
                <w:pPr>
                  <w:spacing w:after="0" w:line="240" w:lineRule="auto"/>
                  <w:rPr>
                    <w:rFonts w:cs="Arial"/>
                    <w:color w:val="1F497D" w:themeColor="text2"/>
                    <w:szCs w:val="21"/>
                  </w:rPr>
                </w:pPr>
                <w:r w:rsidRPr="00E62610">
                  <w:rPr>
                    <w:rStyle w:val="PlaceholderText"/>
                    <w:color w:val="1F497D" w:themeColor="text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color w:val="1F497D" w:themeColor="text2"/>
            </w:rPr>
            <w:id w:val="951898914"/>
            <w:placeholder>
              <w:docPart w:val="6FF34771E44C46468893A5DD66870D40"/>
            </w:placeholder>
            <w:showingPlcHdr/>
            <w:text/>
          </w:sdtPr>
          <w:sdtEndPr/>
          <w:sdtContent>
            <w:tc>
              <w:tcPr>
                <w:tcW w:w="166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316469F" w14:textId="1D46AEAE" w:rsidR="00CE6023" w:rsidRPr="00E62610" w:rsidRDefault="00CE6023" w:rsidP="00CE6023">
                <w:pPr>
                  <w:spacing w:after="0" w:line="240" w:lineRule="auto"/>
                  <w:rPr>
                    <w:rFonts w:cs="Arial"/>
                    <w:color w:val="1F497D" w:themeColor="text2"/>
                    <w:szCs w:val="21"/>
                  </w:rPr>
                </w:pPr>
                <w:r w:rsidRPr="00E62610">
                  <w:rPr>
                    <w:rStyle w:val="PlaceholderText"/>
                    <w:color w:val="1F497D" w:themeColor="text2"/>
                  </w:rPr>
                  <w:t>Click or tap here to enter text.</w:t>
                </w:r>
              </w:p>
            </w:tc>
          </w:sdtContent>
        </w:sdt>
      </w:tr>
      <w:tr w:rsidR="00CE6023" w:rsidRPr="00802084" w14:paraId="450C2324" w14:textId="77777777" w:rsidTr="00CE6023">
        <w:trPr>
          <w:trHeight w:val="855"/>
        </w:trPr>
        <w:tc>
          <w:tcPr>
            <w:tcW w:w="4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313915" w14:textId="77777777" w:rsidR="00CE6023" w:rsidRPr="00592980" w:rsidRDefault="00CE6023" w:rsidP="00CE6023">
            <w:pPr>
              <w:spacing w:before="120"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592980">
              <w:rPr>
                <w:rFonts w:cs="Arial"/>
                <w:color w:val="000000"/>
                <w:szCs w:val="21"/>
                <w:lang w:eastAsia="en-AU"/>
              </w:rPr>
              <w:t>Other comments</w:t>
            </w:r>
          </w:p>
          <w:p w14:paraId="476926EB" w14:textId="77777777" w:rsidR="00CE6023" w:rsidRPr="00592980" w:rsidRDefault="00CE6023" w:rsidP="00CE6023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</w:p>
          <w:p w14:paraId="2CF2922B" w14:textId="4DCB4FF7" w:rsidR="00CE6023" w:rsidRDefault="00CE6023" w:rsidP="00CE6023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</w:p>
          <w:p w14:paraId="0BC7A03C" w14:textId="045AC7B0" w:rsidR="00CE6023" w:rsidRDefault="00CE6023" w:rsidP="00CE6023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</w:p>
          <w:p w14:paraId="29AB4CA8" w14:textId="77777777" w:rsidR="00CE6023" w:rsidRPr="00592980" w:rsidRDefault="00CE6023" w:rsidP="00CE6023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</w:p>
          <w:p w14:paraId="186B109E" w14:textId="77777777" w:rsidR="00CE6023" w:rsidRPr="00592980" w:rsidRDefault="00CE6023" w:rsidP="00CE6023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</w:p>
          <w:p w14:paraId="050ECCD8" w14:textId="77777777" w:rsidR="00CE6023" w:rsidRPr="00592980" w:rsidRDefault="00CE6023" w:rsidP="00CE6023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</w:p>
          <w:p w14:paraId="14D61321" w14:textId="5E693478" w:rsidR="00CE6023" w:rsidRPr="00592980" w:rsidRDefault="00CE6023" w:rsidP="00CE6023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</w:p>
        </w:tc>
        <w:sdt>
          <w:sdtPr>
            <w:rPr>
              <w:rFonts w:cs="Arial"/>
              <w:color w:val="1F497D" w:themeColor="text2"/>
            </w:rPr>
            <w:id w:val="-1271935541"/>
            <w:placeholder>
              <w:docPart w:val="D58AFBF35C7D408AA32F0C85C130FC45"/>
            </w:placeholder>
            <w:showingPlcHdr/>
            <w:text/>
          </w:sdtPr>
          <w:sdtEndPr/>
          <w:sdtContent>
            <w:tc>
              <w:tcPr>
                <w:tcW w:w="166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3A89EBE" w14:textId="1E624675" w:rsidR="00CE6023" w:rsidRPr="00E62610" w:rsidRDefault="00CE6023" w:rsidP="00CE6023">
                <w:pPr>
                  <w:spacing w:after="0" w:line="240" w:lineRule="auto"/>
                  <w:rPr>
                    <w:rFonts w:cs="Arial"/>
                    <w:color w:val="1F497D" w:themeColor="text2"/>
                    <w:szCs w:val="21"/>
                  </w:rPr>
                </w:pPr>
                <w:r w:rsidRPr="00E62610">
                  <w:rPr>
                    <w:rStyle w:val="PlaceholderText"/>
                    <w:color w:val="1F497D" w:themeColor="text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color w:val="1F497D" w:themeColor="text2"/>
            </w:rPr>
            <w:id w:val="-686214835"/>
            <w:placeholder>
              <w:docPart w:val="D5BF178F5104474CA467B0ED98E54AB3"/>
            </w:placeholder>
            <w:showingPlcHdr/>
            <w:text/>
          </w:sdtPr>
          <w:sdtEndPr/>
          <w:sdtContent>
            <w:tc>
              <w:tcPr>
                <w:tcW w:w="166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6DEE359" w14:textId="57F335D9" w:rsidR="00CE6023" w:rsidRPr="00E62610" w:rsidRDefault="00CE6023" w:rsidP="00CE6023">
                <w:pPr>
                  <w:spacing w:after="0" w:line="240" w:lineRule="auto"/>
                  <w:rPr>
                    <w:rFonts w:cs="Arial"/>
                    <w:color w:val="1F497D" w:themeColor="text2"/>
                    <w:szCs w:val="21"/>
                  </w:rPr>
                </w:pPr>
                <w:r w:rsidRPr="00E62610">
                  <w:rPr>
                    <w:rStyle w:val="PlaceholderText"/>
                    <w:color w:val="1F497D" w:themeColor="text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color w:val="1F497D" w:themeColor="text2"/>
            </w:rPr>
            <w:id w:val="617423569"/>
            <w:placeholder>
              <w:docPart w:val="2BB82A901B174AEFAD1FDBE3306EE262"/>
            </w:placeholder>
            <w:showingPlcHdr/>
            <w:text/>
          </w:sdtPr>
          <w:sdtEndPr/>
          <w:sdtContent>
            <w:tc>
              <w:tcPr>
                <w:tcW w:w="166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FC49EC7" w14:textId="75FA14F9" w:rsidR="00CE6023" w:rsidRPr="00E62610" w:rsidRDefault="00CE6023" w:rsidP="00CE6023">
                <w:pPr>
                  <w:spacing w:after="0" w:line="240" w:lineRule="auto"/>
                  <w:rPr>
                    <w:rFonts w:cs="Arial"/>
                    <w:color w:val="1F497D" w:themeColor="text2"/>
                    <w:szCs w:val="21"/>
                  </w:rPr>
                </w:pPr>
                <w:r w:rsidRPr="00E62610">
                  <w:rPr>
                    <w:rStyle w:val="PlaceholderText"/>
                    <w:color w:val="1F497D" w:themeColor="text2"/>
                  </w:rPr>
                  <w:t>Click or tap here to enter text.</w:t>
                </w:r>
              </w:p>
            </w:tc>
          </w:sdtContent>
        </w:sdt>
      </w:tr>
    </w:tbl>
    <w:p w14:paraId="1D2C536E" w14:textId="17A66F21" w:rsidR="00235F34" w:rsidRDefault="00235F34" w:rsidP="00A32174">
      <w:pPr>
        <w:pStyle w:val="Heading3"/>
      </w:pPr>
    </w:p>
    <w:p w14:paraId="4BAA4BB1" w14:textId="77777777" w:rsidR="00E62610" w:rsidRDefault="00E62610" w:rsidP="00E62610">
      <w:pPr>
        <w:pStyle w:val="Body"/>
      </w:pPr>
    </w:p>
    <w:p w14:paraId="6B1DD26F" w14:textId="77777777" w:rsidR="00E62610" w:rsidRDefault="00E62610" w:rsidP="00E62610">
      <w:pPr>
        <w:pStyle w:val="Body"/>
      </w:pPr>
    </w:p>
    <w:p w14:paraId="072C76A8" w14:textId="77777777" w:rsidR="00E62610" w:rsidRDefault="00E62610" w:rsidP="00E62610">
      <w:pPr>
        <w:pStyle w:val="Body"/>
      </w:pPr>
    </w:p>
    <w:p w14:paraId="20813CD8" w14:textId="77777777" w:rsidR="00E62610" w:rsidRDefault="00E62610" w:rsidP="00E62610">
      <w:pPr>
        <w:pStyle w:val="Body"/>
      </w:pPr>
    </w:p>
    <w:p w14:paraId="55A59AD6" w14:textId="77777777" w:rsidR="00E62610" w:rsidRDefault="00E62610" w:rsidP="00E62610">
      <w:pPr>
        <w:pStyle w:val="Body"/>
      </w:pPr>
    </w:p>
    <w:p w14:paraId="57C99340" w14:textId="77777777" w:rsidR="00E62610" w:rsidRDefault="00E62610" w:rsidP="00E62610">
      <w:pPr>
        <w:pStyle w:val="Body"/>
      </w:pPr>
    </w:p>
    <w:p w14:paraId="2389811A" w14:textId="77777777" w:rsidR="00E62610" w:rsidRDefault="00E62610" w:rsidP="00E62610">
      <w:pPr>
        <w:pStyle w:val="Body"/>
      </w:pPr>
    </w:p>
    <w:p w14:paraId="49AC8672" w14:textId="77777777" w:rsidR="00E62610" w:rsidRDefault="00E62610" w:rsidP="00E62610">
      <w:pPr>
        <w:pStyle w:val="Body"/>
      </w:pPr>
    </w:p>
    <w:p w14:paraId="374DAC8B" w14:textId="77777777" w:rsidR="00E62610" w:rsidRDefault="00E62610" w:rsidP="00E62610">
      <w:pPr>
        <w:pStyle w:val="Body"/>
      </w:pPr>
    </w:p>
    <w:p w14:paraId="120D5BAF" w14:textId="77777777" w:rsidR="00543E67" w:rsidRPr="00E62610" w:rsidRDefault="00543E67" w:rsidP="00E62610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E62610" w14:paraId="466664A7" w14:textId="77777777" w:rsidTr="0035263A"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3355E" w14:textId="77777777" w:rsidR="00E62610" w:rsidRDefault="00E62610" w:rsidP="0035263A">
            <w:pPr>
              <w:pStyle w:val="Accessibilitypara"/>
              <w:spacing w:before="0" w:after="120"/>
            </w:pPr>
            <w:bookmarkStart w:id="2" w:name="_Hlk37240926"/>
            <w:r>
              <w:t xml:space="preserve">To receive this document in another format, phone 9694 0102, using the National Relay Service 13 36 77 if required, or </w:t>
            </w:r>
            <w:hyperlink r:id="rId20" w:history="1">
              <w:r>
                <w:rPr>
                  <w:rStyle w:val="Hyperlink"/>
                </w:rPr>
                <w:t>email Blood Matters</w:t>
              </w:r>
            </w:hyperlink>
            <w:r>
              <w:rPr>
                <w:b/>
                <w:bCs/>
              </w:rPr>
              <w:t xml:space="preserve"> </w:t>
            </w:r>
            <w:r>
              <w:t>&lt;bloodmatters@redcrossblood.org.au&gt;.</w:t>
            </w:r>
          </w:p>
          <w:p w14:paraId="32A323BA" w14:textId="77777777" w:rsidR="00E62610" w:rsidRDefault="00E62610" w:rsidP="0035263A">
            <w:pPr>
              <w:pStyle w:val="Imprint"/>
              <w:spacing w:after="0"/>
            </w:pPr>
            <w:r>
              <w:t>Authorised and published by the Victorian Government, 1 Treasury Place, Melbourne.</w:t>
            </w:r>
          </w:p>
          <w:p w14:paraId="379E6279" w14:textId="77777777" w:rsidR="00E62610" w:rsidRDefault="00E62610" w:rsidP="0035263A">
            <w:pPr>
              <w:pStyle w:val="Imprint"/>
              <w:spacing w:after="0"/>
            </w:pPr>
            <w:r>
              <w:t>© State of Victoria, Australia, Department of Health, January 2023.</w:t>
            </w:r>
          </w:p>
          <w:p w14:paraId="668DBC26" w14:textId="565851DB" w:rsidR="00E62610" w:rsidRDefault="00E62610" w:rsidP="00543E67">
            <w:pPr>
              <w:pStyle w:val="Imprint"/>
              <w:spacing w:after="12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ISBN </w:t>
            </w:r>
            <w:r>
              <w:rPr>
                <w:rFonts w:cs="Arial"/>
                <w:color w:val="000000"/>
              </w:rPr>
              <w:t xml:space="preserve">978-1-76131-411-7 </w:t>
            </w:r>
            <w:r>
              <w:rPr>
                <w:rFonts w:cs="Arial"/>
                <w:b/>
                <w:bCs/>
                <w:color w:val="000000"/>
              </w:rPr>
              <w:t>(pdf/online/MS word)</w:t>
            </w:r>
          </w:p>
          <w:p w14:paraId="523495DF" w14:textId="49952EB5" w:rsidR="00E62610" w:rsidRDefault="00E62610" w:rsidP="0035263A">
            <w:pPr>
              <w:pStyle w:val="Imprint"/>
              <w:spacing w:after="120"/>
              <w:rPr>
                <w:lang w:val="en-GB"/>
              </w:rPr>
            </w:pPr>
            <w:r>
              <w:rPr>
                <w:lang w:val="en-GB"/>
              </w:rPr>
              <w:t xml:space="preserve">Available at </w:t>
            </w:r>
            <w:hyperlink r:id="rId21" w:history="1">
              <w:r>
                <w:rPr>
                  <w:rStyle w:val="Hyperlink"/>
                  <w:lang w:val="en-GB"/>
                </w:rPr>
                <w:t>Blood Matters Program website</w:t>
              </w:r>
            </w:hyperlink>
            <w:r>
              <w:rPr>
                <w:lang w:val="en-GB"/>
              </w:rPr>
              <w:t xml:space="preserve"> &lt;https://www.health.vic.gov.au/patient-care/blood-matters-program&gt;</w:t>
            </w:r>
          </w:p>
        </w:tc>
      </w:tr>
      <w:bookmarkEnd w:id="2"/>
    </w:tbl>
    <w:p w14:paraId="1F385363" w14:textId="24CC23B9" w:rsidR="00E62610" w:rsidRPr="00E62610" w:rsidRDefault="00E62610" w:rsidP="00543E67">
      <w:pPr>
        <w:pStyle w:val="Body"/>
      </w:pPr>
    </w:p>
    <w:sectPr w:rsidR="00E62610" w:rsidRPr="00E62610" w:rsidSect="0001677A">
      <w:headerReference w:type="even" r:id="rId22"/>
      <w:headerReference w:type="default" r:id="rId23"/>
      <w:footerReference w:type="default" r:id="rId24"/>
      <w:headerReference w:type="first" r:id="rId25"/>
      <w:type w:val="continuous"/>
      <w:pgSz w:w="11906" w:h="16838" w:code="9"/>
      <w:pgMar w:top="1418" w:right="851" w:bottom="1985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67903" w14:textId="77777777" w:rsidR="00AD161E" w:rsidRDefault="00AD161E">
      <w:r>
        <w:separator/>
      </w:r>
    </w:p>
  </w:endnote>
  <w:endnote w:type="continuationSeparator" w:id="0">
    <w:p w14:paraId="1AC0A11A" w14:textId="77777777" w:rsidR="00AD161E" w:rsidRDefault="00AD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0E911" w14:textId="4334A0CB" w:rsidR="001C4A4F" w:rsidRPr="001C4A4F" w:rsidRDefault="00187D76" w:rsidP="001C4A4F">
    <w:pPr>
      <w:pStyle w:val="Footer"/>
      <w:rPr>
        <w:rStyle w:val="BodyChar"/>
        <w:sz w:val="17"/>
        <w:szCs w:val="17"/>
      </w:rPr>
    </w:pPr>
    <w:r w:rsidRPr="00187D76">
      <w:rPr>
        <w:noProof/>
        <w:sz w:val="17"/>
        <w:szCs w:val="17"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33A3B69B" wp14:editId="6449E82D">
              <wp:simplePos x="0" y="0"/>
              <wp:positionH relativeFrom="column">
                <wp:posOffset>4427220</wp:posOffset>
              </wp:positionH>
              <wp:positionV relativeFrom="paragraph">
                <wp:posOffset>634365</wp:posOffset>
              </wp:positionV>
              <wp:extent cx="2186305" cy="299720"/>
              <wp:effectExtent l="0" t="0" r="4445" b="50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6305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3D860" w14:textId="139D0B5F" w:rsidR="00187D76" w:rsidRPr="00187D76" w:rsidRDefault="00187D76">
                          <w:pPr>
                            <w:rPr>
                              <w:sz w:val="17"/>
                              <w:szCs w:val="17"/>
                            </w:rPr>
                          </w:pPr>
                          <w:r w:rsidRPr="00187D76">
                            <w:rPr>
                              <w:sz w:val="17"/>
                              <w:szCs w:val="17"/>
                            </w:rPr>
                            <w:t xml:space="preserve">Version </w:t>
                          </w:r>
                          <w:r w:rsidR="00D52C0E">
                            <w:rPr>
                              <w:sz w:val="17"/>
                              <w:szCs w:val="17"/>
                            </w:rPr>
                            <w:t>2</w:t>
                          </w:r>
                          <w:r w:rsidRPr="00187D76">
                            <w:rPr>
                              <w:sz w:val="17"/>
                              <w:szCs w:val="17"/>
                            </w:rPr>
                            <w:t xml:space="preserve"> – </w:t>
                          </w:r>
                          <w:r w:rsidR="00D52C0E">
                            <w:rPr>
                              <w:sz w:val="17"/>
                              <w:szCs w:val="17"/>
                            </w:rPr>
                            <w:t>September</w:t>
                          </w:r>
                          <w:r w:rsidRPr="00187D76">
                            <w:rPr>
                              <w:sz w:val="17"/>
                              <w:szCs w:val="17"/>
                            </w:rPr>
                            <w:t xml:space="preserve"> 202</w:t>
                          </w:r>
                          <w:r w:rsidR="00D52C0E">
                            <w:rPr>
                              <w:sz w:val="17"/>
                              <w:szCs w:val="17"/>
                            </w:rPr>
                            <w:t>3</w:t>
                          </w:r>
                          <w:r w:rsidRPr="00187D76">
                            <w:rPr>
                              <w:sz w:val="17"/>
                              <w:szCs w:val="17"/>
                            </w:rPr>
                            <w:t xml:space="preserve">, </w:t>
                          </w:r>
                          <w:r w:rsidRPr="00187D76">
                            <w:rPr>
                              <w:noProof/>
                              <w:sz w:val="17"/>
                              <w:szCs w:val="17"/>
                            </w:rPr>
                            <w:t xml:space="preserve">Page </w:t>
                          </w:r>
                          <w:r w:rsidRPr="00187D76">
                            <w:rPr>
                              <w:b/>
                              <w:bCs/>
                              <w:noProof/>
                              <w:sz w:val="17"/>
                              <w:szCs w:val="17"/>
                            </w:rPr>
                            <w:fldChar w:fldCharType="begin"/>
                          </w:r>
                          <w:r w:rsidRPr="00187D76">
                            <w:rPr>
                              <w:b/>
                              <w:bCs/>
                              <w:noProof/>
                              <w:sz w:val="17"/>
                              <w:szCs w:val="17"/>
                            </w:rPr>
                            <w:instrText xml:space="preserve"> PAGE  \* Arabic  \* MERGEFORMAT </w:instrText>
                          </w:r>
                          <w:r w:rsidRPr="00187D76">
                            <w:rPr>
                              <w:b/>
                              <w:bCs/>
                              <w:noProof/>
                              <w:sz w:val="17"/>
                              <w:szCs w:val="17"/>
                            </w:rPr>
                            <w:fldChar w:fldCharType="separate"/>
                          </w:r>
                          <w:r w:rsidRPr="00187D76">
                            <w:rPr>
                              <w:b/>
                              <w:bCs/>
                              <w:noProof/>
                              <w:sz w:val="17"/>
                              <w:szCs w:val="17"/>
                            </w:rPr>
                            <w:t>1</w:t>
                          </w:r>
                          <w:r w:rsidRPr="00187D76">
                            <w:rPr>
                              <w:b/>
                              <w:bCs/>
                              <w:noProof/>
                              <w:sz w:val="17"/>
                              <w:szCs w:val="17"/>
                            </w:rPr>
                            <w:fldChar w:fldCharType="end"/>
                          </w:r>
                          <w:r w:rsidRPr="00187D76">
                            <w:rPr>
                              <w:noProof/>
                              <w:sz w:val="17"/>
                              <w:szCs w:val="17"/>
                            </w:rPr>
                            <w:t xml:space="preserve"> of </w:t>
                          </w:r>
                          <w:r w:rsidRPr="00187D76">
                            <w:rPr>
                              <w:b/>
                              <w:bCs/>
                              <w:noProof/>
                              <w:sz w:val="17"/>
                              <w:szCs w:val="17"/>
                            </w:rPr>
                            <w:fldChar w:fldCharType="begin"/>
                          </w:r>
                          <w:r w:rsidRPr="00187D76">
                            <w:rPr>
                              <w:b/>
                              <w:bCs/>
                              <w:noProof/>
                              <w:sz w:val="17"/>
                              <w:szCs w:val="17"/>
                            </w:rPr>
                            <w:instrText xml:space="preserve"> NUMPAGES  \* Arabic  \* MERGEFORMAT </w:instrText>
                          </w:r>
                          <w:r w:rsidRPr="00187D76">
                            <w:rPr>
                              <w:b/>
                              <w:bCs/>
                              <w:noProof/>
                              <w:sz w:val="17"/>
                              <w:szCs w:val="17"/>
                            </w:rPr>
                            <w:fldChar w:fldCharType="separate"/>
                          </w:r>
                          <w:r w:rsidRPr="00187D76">
                            <w:rPr>
                              <w:b/>
                              <w:bCs/>
                              <w:noProof/>
                              <w:sz w:val="17"/>
                              <w:szCs w:val="17"/>
                            </w:rPr>
                            <w:t>2</w:t>
                          </w:r>
                          <w:r w:rsidRPr="00187D76">
                            <w:rPr>
                              <w:b/>
                              <w:bCs/>
                              <w:noProof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A3B69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8.6pt;margin-top:49.95pt;width:172.15pt;height:23.6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" stroked="f">
              <v:textbox>
                <w:txbxContent>
                  <w:p w14:paraId="4993D860" w14:textId="139D0B5F" w:rsidR="00187D76" w:rsidRPr="00187D76" w:rsidRDefault="00187D76">
                    <w:pPr>
                      <w:rPr>
                        <w:sz w:val="17"/>
                        <w:szCs w:val="17"/>
                      </w:rPr>
                    </w:pPr>
                    <w:r w:rsidRPr="00187D76">
                      <w:rPr>
                        <w:sz w:val="17"/>
                        <w:szCs w:val="17"/>
                      </w:rPr>
                      <w:t xml:space="preserve">Version </w:t>
                    </w:r>
                    <w:r w:rsidR="00D52C0E">
                      <w:rPr>
                        <w:sz w:val="17"/>
                        <w:szCs w:val="17"/>
                      </w:rPr>
                      <w:t>2</w:t>
                    </w:r>
                    <w:r w:rsidRPr="00187D76">
                      <w:rPr>
                        <w:sz w:val="17"/>
                        <w:szCs w:val="17"/>
                      </w:rPr>
                      <w:t xml:space="preserve"> – </w:t>
                    </w:r>
                    <w:r w:rsidR="00D52C0E">
                      <w:rPr>
                        <w:sz w:val="17"/>
                        <w:szCs w:val="17"/>
                      </w:rPr>
                      <w:t>September</w:t>
                    </w:r>
                    <w:r w:rsidRPr="00187D76">
                      <w:rPr>
                        <w:sz w:val="17"/>
                        <w:szCs w:val="17"/>
                      </w:rPr>
                      <w:t xml:space="preserve"> 202</w:t>
                    </w:r>
                    <w:r w:rsidR="00D52C0E">
                      <w:rPr>
                        <w:sz w:val="17"/>
                        <w:szCs w:val="17"/>
                      </w:rPr>
                      <w:t>3</w:t>
                    </w:r>
                    <w:r w:rsidRPr="00187D76">
                      <w:rPr>
                        <w:sz w:val="17"/>
                        <w:szCs w:val="17"/>
                      </w:rPr>
                      <w:t xml:space="preserve">, </w:t>
                    </w:r>
                    <w:r w:rsidRPr="00187D76">
                      <w:rPr>
                        <w:noProof/>
                        <w:sz w:val="17"/>
                        <w:szCs w:val="17"/>
                      </w:rPr>
                      <w:t xml:space="preserve">Page </w:t>
                    </w:r>
                    <w:r w:rsidRPr="00187D76">
                      <w:rPr>
                        <w:b/>
                        <w:bCs/>
                        <w:noProof/>
                        <w:sz w:val="17"/>
                        <w:szCs w:val="17"/>
                      </w:rPr>
                      <w:fldChar w:fldCharType="begin"/>
                    </w:r>
                    <w:r w:rsidRPr="00187D76">
                      <w:rPr>
                        <w:b/>
                        <w:bCs/>
                        <w:noProof/>
                        <w:sz w:val="17"/>
                        <w:szCs w:val="17"/>
                      </w:rPr>
                      <w:instrText xml:space="preserve"> PAGE  \* Arabic  \* MERGEFORMAT </w:instrText>
                    </w:r>
                    <w:r w:rsidRPr="00187D76">
                      <w:rPr>
                        <w:b/>
                        <w:bCs/>
                        <w:noProof/>
                        <w:sz w:val="17"/>
                        <w:szCs w:val="17"/>
                      </w:rPr>
                      <w:fldChar w:fldCharType="separate"/>
                    </w:r>
                    <w:r w:rsidRPr="00187D76">
                      <w:rPr>
                        <w:b/>
                        <w:bCs/>
                        <w:noProof/>
                        <w:sz w:val="17"/>
                        <w:szCs w:val="17"/>
                      </w:rPr>
                      <w:t>1</w:t>
                    </w:r>
                    <w:r w:rsidRPr="00187D76">
                      <w:rPr>
                        <w:b/>
                        <w:bCs/>
                        <w:noProof/>
                        <w:sz w:val="17"/>
                        <w:szCs w:val="17"/>
                      </w:rPr>
                      <w:fldChar w:fldCharType="end"/>
                    </w:r>
                    <w:r w:rsidRPr="00187D76">
                      <w:rPr>
                        <w:noProof/>
                        <w:sz w:val="17"/>
                        <w:szCs w:val="17"/>
                      </w:rPr>
                      <w:t xml:space="preserve"> of </w:t>
                    </w:r>
                    <w:r w:rsidRPr="00187D76">
                      <w:rPr>
                        <w:b/>
                        <w:bCs/>
                        <w:noProof/>
                        <w:sz w:val="17"/>
                        <w:szCs w:val="17"/>
                      </w:rPr>
                      <w:fldChar w:fldCharType="begin"/>
                    </w:r>
                    <w:r w:rsidRPr="00187D76">
                      <w:rPr>
                        <w:b/>
                        <w:bCs/>
                        <w:noProof/>
                        <w:sz w:val="17"/>
                        <w:szCs w:val="17"/>
                      </w:rPr>
                      <w:instrText xml:space="preserve"> NUMPAGES  \* Arabic  \* MERGEFORMAT </w:instrText>
                    </w:r>
                    <w:r w:rsidRPr="00187D76">
                      <w:rPr>
                        <w:b/>
                        <w:bCs/>
                        <w:noProof/>
                        <w:sz w:val="17"/>
                        <w:szCs w:val="17"/>
                      </w:rPr>
                      <w:fldChar w:fldCharType="separate"/>
                    </w:r>
                    <w:r w:rsidRPr="00187D76">
                      <w:rPr>
                        <w:b/>
                        <w:bCs/>
                        <w:noProof/>
                        <w:sz w:val="17"/>
                        <w:szCs w:val="17"/>
                      </w:rPr>
                      <w:t>2</w:t>
                    </w:r>
                    <w:r w:rsidRPr="00187D76">
                      <w:rPr>
                        <w:b/>
                        <w:bCs/>
                        <w:noProof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1677A" w:rsidRPr="001C4A4F">
      <w:rPr>
        <w:noProof/>
        <w:sz w:val="17"/>
        <w:szCs w:val="17"/>
        <w:lang w:eastAsia="en-AU"/>
      </w:rPr>
      <w:drawing>
        <wp:anchor distT="0" distB="0" distL="114300" distR="114300" simplePos="0" relativeHeight="251658240" behindDoc="1" locked="1" layoutInCell="1" allowOverlap="1" wp14:anchorId="0E7EE56F" wp14:editId="47AF7FBE">
          <wp:simplePos x="0" y="0"/>
          <wp:positionH relativeFrom="page">
            <wp:posOffset>0</wp:posOffset>
          </wp:positionH>
          <wp:positionV relativeFrom="page">
            <wp:posOffset>9536430</wp:posOffset>
          </wp:positionV>
          <wp:extent cx="7559675" cy="1156335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/>
                  <a:srcRect t="89176"/>
                  <a:stretch/>
                </pic:blipFill>
                <pic:spPr bwMode="auto">
                  <a:xfrm>
                    <a:off x="0" y="0"/>
                    <a:ext cx="7559675" cy="1156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 w:rsidRPr="001C4A4F">
      <w:rPr>
        <w:noProof/>
        <w:sz w:val="17"/>
        <w:szCs w:val="17"/>
        <w:lang w:eastAsia="en-AU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3CF30353" wp14:editId="32C484A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D891A36" w14:textId="2AEEFDA0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F30353" id="MSIPCMc3054336811d08b680b9289e" o:spid="_x0000_s1027" type="#_x0000_t202" alt="&quot;&quot;" style="position:absolute;left:0;text-align:left;margin-left:0;margin-top:802.3pt;width:595.3pt;height:24.5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1D891A36" w14:textId="2AEEFDA0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35D7D" w:rsidRPr="001C4A4F">
      <w:rPr>
        <w:rStyle w:val="BodyChar"/>
        <w:sz w:val="17"/>
        <w:szCs w:val="17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ABC2C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33797640" wp14:editId="3820B77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A718708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797640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8" type="#_x0000_t202" alt="&quot;&quot;" style="position:absolute;left:0;text-align:left;margin-left:0;margin-top:802.35pt;width:595.3pt;height:24.5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" o:allowincell="f" filled="f" stroked="f" strokeweight=".5pt">
              <v:textbox inset=",0,,0">
                <w:txbxContent>
                  <w:p w14:paraId="5A718708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48394" w14:textId="0A9FBAB0" w:rsidR="001C4A4F" w:rsidRDefault="001C4A4F">
    <w:pPr>
      <w:pStyle w:val="Footer"/>
    </w:pPr>
  </w:p>
  <w:p w14:paraId="1BE2236A" w14:textId="2CC99F0C" w:rsidR="00373890" w:rsidRPr="00F65AA9" w:rsidRDefault="000B28F4" w:rsidP="00F84FA0">
    <w:pPr>
      <w:pStyle w:val="Footer"/>
    </w:pPr>
    <w:r w:rsidRPr="001C4A4F">
      <w:rPr>
        <w:noProof/>
        <w:sz w:val="17"/>
        <w:szCs w:val="17"/>
        <w:lang w:eastAsia="en-AU"/>
      </w:rPr>
      <mc:AlternateContent>
        <mc:Choice Requires="wps">
          <w:drawing>
            <wp:anchor distT="0" distB="0" distL="114300" distR="114300" simplePos="0" relativeHeight="251685888" behindDoc="0" locked="0" layoutInCell="0" allowOverlap="1" wp14:anchorId="1EC99CE6" wp14:editId="5A2BBCDA">
              <wp:simplePos x="0" y="0"/>
              <wp:positionH relativeFrom="page">
                <wp:posOffset>10795</wp:posOffset>
              </wp:positionH>
              <wp:positionV relativeFrom="page">
                <wp:posOffset>10151110</wp:posOffset>
              </wp:positionV>
              <wp:extent cx="7560310" cy="311785"/>
              <wp:effectExtent l="0" t="0" r="0" b="12065"/>
              <wp:wrapNone/>
              <wp:docPr id="7" name="MSIPCMc3054336811d08b680b9289e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482BCC" w14:textId="77777777" w:rsidR="00835D7D" w:rsidRPr="00B21F90" w:rsidRDefault="00835D7D" w:rsidP="00835D7D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C99CE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&quot;&quot;" style="position:absolute;left:0;text-align:left;margin-left:.85pt;margin-top:799.3pt;width:595.3pt;height:24.55pt;z-index: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" o:allowincell="f" filled="f" stroked="f" strokeweight=".5pt">
              <v:textbox inset=",0,,0">
                <w:txbxContent>
                  <w:p w14:paraId="46482BCC" w14:textId="77777777" w:rsidR="00835D7D" w:rsidRPr="00B21F90" w:rsidRDefault="00835D7D" w:rsidP="00835D7D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35D7D" w:rsidRPr="00187D76">
      <w:rPr>
        <w:noProof/>
        <w:sz w:val="17"/>
        <w:szCs w:val="17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198AF502" wp14:editId="5AF8E8DC">
              <wp:simplePos x="0" y="0"/>
              <wp:positionH relativeFrom="column">
                <wp:posOffset>4476466</wp:posOffset>
              </wp:positionH>
              <wp:positionV relativeFrom="paragraph">
                <wp:posOffset>400362</wp:posOffset>
              </wp:positionV>
              <wp:extent cx="2210435" cy="299720"/>
              <wp:effectExtent l="0" t="0" r="0" b="5080"/>
              <wp:wrapSquare wrapText="bothSides"/>
              <wp:docPr id="1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0435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FE42D7" w14:textId="1666DE8F" w:rsidR="00835D7D" w:rsidRPr="00187D76" w:rsidRDefault="000B28F4" w:rsidP="00835D7D">
                          <w:pPr>
                            <w:rPr>
                              <w:sz w:val="17"/>
                              <w:szCs w:val="17"/>
                            </w:rPr>
                          </w:pPr>
                          <w:r w:rsidRPr="00187D76">
                            <w:rPr>
                              <w:sz w:val="17"/>
                              <w:szCs w:val="17"/>
                            </w:rPr>
                            <w:t xml:space="preserve">Version </w:t>
                          </w:r>
                          <w:r>
                            <w:rPr>
                              <w:sz w:val="17"/>
                              <w:szCs w:val="17"/>
                            </w:rPr>
                            <w:t>2</w:t>
                          </w:r>
                          <w:r w:rsidRPr="00187D76">
                            <w:rPr>
                              <w:sz w:val="17"/>
                              <w:szCs w:val="17"/>
                            </w:rPr>
                            <w:t xml:space="preserve"> – </w:t>
                          </w:r>
                          <w:r>
                            <w:rPr>
                              <w:sz w:val="17"/>
                              <w:szCs w:val="17"/>
                            </w:rPr>
                            <w:t>September</w:t>
                          </w:r>
                          <w:r w:rsidRPr="00187D76">
                            <w:rPr>
                              <w:sz w:val="17"/>
                              <w:szCs w:val="17"/>
                            </w:rPr>
                            <w:t xml:space="preserve"> 202</w:t>
                          </w:r>
                          <w:r>
                            <w:rPr>
                              <w:sz w:val="17"/>
                              <w:szCs w:val="17"/>
                            </w:rPr>
                            <w:t>3</w:t>
                          </w:r>
                          <w:r w:rsidR="00835D7D" w:rsidRPr="00187D76">
                            <w:rPr>
                              <w:sz w:val="17"/>
                              <w:szCs w:val="17"/>
                            </w:rPr>
                            <w:t xml:space="preserve">, </w:t>
                          </w:r>
                          <w:r w:rsidR="00835D7D" w:rsidRPr="00187D76">
                            <w:rPr>
                              <w:noProof/>
                              <w:sz w:val="17"/>
                              <w:szCs w:val="17"/>
                            </w:rPr>
                            <w:t xml:space="preserve">Page </w:t>
                          </w:r>
                          <w:r w:rsidR="00835D7D" w:rsidRPr="00187D76">
                            <w:rPr>
                              <w:b/>
                              <w:bCs/>
                              <w:noProof/>
                              <w:sz w:val="17"/>
                              <w:szCs w:val="17"/>
                            </w:rPr>
                            <w:fldChar w:fldCharType="begin"/>
                          </w:r>
                          <w:r w:rsidR="00835D7D" w:rsidRPr="00187D76">
                            <w:rPr>
                              <w:b/>
                              <w:bCs/>
                              <w:noProof/>
                              <w:sz w:val="17"/>
                              <w:szCs w:val="17"/>
                            </w:rPr>
                            <w:instrText xml:space="preserve"> PAGE  \* Arabic  \* MERGEFORMAT </w:instrText>
                          </w:r>
                          <w:r w:rsidR="00835D7D" w:rsidRPr="00187D76">
                            <w:rPr>
                              <w:b/>
                              <w:bCs/>
                              <w:noProof/>
                              <w:sz w:val="17"/>
                              <w:szCs w:val="17"/>
                            </w:rPr>
                            <w:fldChar w:fldCharType="separate"/>
                          </w:r>
                          <w:r w:rsidR="00835D7D" w:rsidRPr="00187D76">
                            <w:rPr>
                              <w:b/>
                              <w:bCs/>
                              <w:noProof/>
                              <w:sz w:val="17"/>
                              <w:szCs w:val="17"/>
                            </w:rPr>
                            <w:t>1</w:t>
                          </w:r>
                          <w:r w:rsidR="00835D7D" w:rsidRPr="00187D76">
                            <w:rPr>
                              <w:b/>
                              <w:bCs/>
                              <w:noProof/>
                              <w:sz w:val="17"/>
                              <w:szCs w:val="17"/>
                            </w:rPr>
                            <w:fldChar w:fldCharType="end"/>
                          </w:r>
                          <w:r w:rsidR="00835D7D" w:rsidRPr="00187D76">
                            <w:rPr>
                              <w:noProof/>
                              <w:sz w:val="17"/>
                              <w:szCs w:val="17"/>
                            </w:rPr>
                            <w:t xml:space="preserve"> of </w:t>
                          </w:r>
                          <w:r w:rsidR="00835D7D" w:rsidRPr="00187D76">
                            <w:rPr>
                              <w:b/>
                              <w:bCs/>
                              <w:noProof/>
                              <w:sz w:val="17"/>
                              <w:szCs w:val="17"/>
                            </w:rPr>
                            <w:fldChar w:fldCharType="begin"/>
                          </w:r>
                          <w:r w:rsidR="00835D7D" w:rsidRPr="00187D76">
                            <w:rPr>
                              <w:b/>
                              <w:bCs/>
                              <w:noProof/>
                              <w:sz w:val="17"/>
                              <w:szCs w:val="17"/>
                            </w:rPr>
                            <w:instrText xml:space="preserve"> NUMPAGES  \* Arabic  \* MERGEFORMAT </w:instrText>
                          </w:r>
                          <w:r w:rsidR="00835D7D" w:rsidRPr="00187D76">
                            <w:rPr>
                              <w:b/>
                              <w:bCs/>
                              <w:noProof/>
                              <w:sz w:val="17"/>
                              <w:szCs w:val="17"/>
                            </w:rPr>
                            <w:fldChar w:fldCharType="separate"/>
                          </w:r>
                          <w:r w:rsidR="00835D7D" w:rsidRPr="00187D76">
                            <w:rPr>
                              <w:b/>
                              <w:bCs/>
                              <w:noProof/>
                              <w:sz w:val="17"/>
                              <w:szCs w:val="17"/>
                            </w:rPr>
                            <w:t>2</w:t>
                          </w:r>
                          <w:r w:rsidR="00835D7D" w:rsidRPr="00187D76">
                            <w:rPr>
                              <w:b/>
                              <w:bCs/>
                              <w:noProof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8AF502" id="_x0000_s1030" type="#_x0000_t202" alt="&quot;&quot;" style="position:absolute;left:0;text-align:left;margin-left:352.5pt;margin-top:31.5pt;width:174.05pt;height:23.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" stroked="f">
              <v:textbox>
                <w:txbxContent>
                  <w:p w14:paraId="3CFE42D7" w14:textId="1666DE8F" w:rsidR="00835D7D" w:rsidRPr="00187D76" w:rsidRDefault="000B28F4" w:rsidP="00835D7D">
                    <w:pPr>
                      <w:rPr>
                        <w:sz w:val="17"/>
                        <w:szCs w:val="17"/>
                      </w:rPr>
                    </w:pPr>
                    <w:r w:rsidRPr="00187D76">
                      <w:rPr>
                        <w:sz w:val="17"/>
                        <w:szCs w:val="17"/>
                      </w:rPr>
                      <w:t xml:space="preserve">Version </w:t>
                    </w:r>
                    <w:r>
                      <w:rPr>
                        <w:sz w:val="17"/>
                        <w:szCs w:val="17"/>
                      </w:rPr>
                      <w:t>2</w:t>
                    </w:r>
                    <w:r w:rsidRPr="00187D76">
                      <w:rPr>
                        <w:sz w:val="17"/>
                        <w:szCs w:val="17"/>
                      </w:rPr>
                      <w:t xml:space="preserve"> – </w:t>
                    </w:r>
                    <w:r>
                      <w:rPr>
                        <w:sz w:val="17"/>
                        <w:szCs w:val="17"/>
                      </w:rPr>
                      <w:t>September</w:t>
                    </w:r>
                    <w:r w:rsidRPr="00187D76">
                      <w:rPr>
                        <w:sz w:val="17"/>
                        <w:szCs w:val="17"/>
                      </w:rPr>
                      <w:t xml:space="preserve"> 202</w:t>
                    </w:r>
                    <w:r>
                      <w:rPr>
                        <w:sz w:val="17"/>
                        <w:szCs w:val="17"/>
                      </w:rPr>
                      <w:t>3</w:t>
                    </w:r>
                    <w:r w:rsidR="00835D7D" w:rsidRPr="00187D76">
                      <w:rPr>
                        <w:sz w:val="17"/>
                        <w:szCs w:val="17"/>
                      </w:rPr>
                      <w:t xml:space="preserve">, </w:t>
                    </w:r>
                    <w:r w:rsidR="00835D7D" w:rsidRPr="00187D76">
                      <w:rPr>
                        <w:noProof/>
                        <w:sz w:val="17"/>
                        <w:szCs w:val="17"/>
                      </w:rPr>
                      <w:t xml:space="preserve">Page </w:t>
                    </w:r>
                    <w:r w:rsidR="00835D7D" w:rsidRPr="00187D76">
                      <w:rPr>
                        <w:b/>
                        <w:bCs/>
                        <w:noProof/>
                        <w:sz w:val="17"/>
                        <w:szCs w:val="17"/>
                      </w:rPr>
                      <w:fldChar w:fldCharType="begin"/>
                    </w:r>
                    <w:r w:rsidR="00835D7D" w:rsidRPr="00187D76">
                      <w:rPr>
                        <w:b/>
                        <w:bCs/>
                        <w:noProof/>
                        <w:sz w:val="17"/>
                        <w:szCs w:val="17"/>
                      </w:rPr>
                      <w:instrText xml:space="preserve"> PAGE  \* Arabic  \* MERGEFORMAT </w:instrText>
                    </w:r>
                    <w:r w:rsidR="00835D7D" w:rsidRPr="00187D76">
                      <w:rPr>
                        <w:b/>
                        <w:bCs/>
                        <w:noProof/>
                        <w:sz w:val="17"/>
                        <w:szCs w:val="17"/>
                      </w:rPr>
                      <w:fldChar w:fldCharType="separate"/>
                    </w:r>
                    <w:r w:rsidR="00835D7D" w:rsidRPr="00187D76">
                      <w:rPr>
                        <w:b/>
                        <w:bCs/>
                        <w:noProof/>
                        <w:sz w:val="17"/>
                        <w:szCs w:val="17"/>
                      </w:rPr>
                      <w:t>1</w:t>
                    </w:r>
                    <w:r w:rsidR="00835D7D" w:rsidRPr="00187D76">
                      <w:rPr>
                        <w:b/>
                        <w:bCs/>
                        <w:noProof/>
                        <w:sz w:val="17"/>
                        <w:szCs w:val="17"/>
                      </w:rPr>
                      <w:fldChar w:fldCharType="end"/>
                    </w:r>
                    <w:r w:rsidR="00835D7D" w:rsidRPr="00187D76">
                      <w:rPr>
                        <w:noProof/>
                        <w:sz w:val="17"/>
                        <w:szCs w:val="17"/>
                      </w:rPr>
                      <w:t xml:space="preserve"> of </w:t>
                    </w:r>
                    <w:r w:rsidR="00835D7D" w:rsidRPr="00187D76">
                      <w:rPr>
                        <w:b/>
                        <w:bCs/>
                        <w:noProof/>
                        <w:sz w:val="17"/>
                        <w:szCs w:val="17"/>
                      </w:rPr>
                      <w:fldChar w:fldCharType="begin"/>
                    </w:r>
                    <w:r w:rsidR="00835D7D" w:rsidRPr="00187D76">
                      <w:rPr>
                        <w:b/>
                        <w:bCs/>
                        <w:noProof/>
                        <w:sz w:val="17"/>
                        <w:szCs w:val="17"/>
                      </w:rPr>
                      <w:instrText xml:space="preserve"> NUMPAGES  \* Arabic  \* MERGEFORMAT </w:instrText>
                    </w:r>
                    <w:r w:rsidR="00835D7D" w:rsidRPr="00187D76">
                      <w:rPr>
                        <w:b/>
                        <w:bCs/>
                        <w:noProof/>
                        <w:sz w:val="17"/>
                        <w:szCs w:val="17"/>
                      </w:rPr>
                      <w:fldChar w:fldCharType="separate"/>
                    </w:r>
                    <w:r w:rsidR="00835D7D" w:rsidRPr="00187D76">
                      <w:rPr>
                        <w:b/>
                        <w:bCs/>
                        <w:noProof/>
                        <w:sz w:val="17"/>
                        <w:szCs w:val="17"/>
                      </w:rPr>
                      <w:t>2</w:t>
                    </w:r>
                    <w:r w:rsidR="00835D7D" w:rsidRPr="00187D76">
                      <w:rPr>
                        <w:b/>
                        <w:bCs/>
                        <w:noProof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35D7D" w:rsidRPr="001C4A4F">
      <w:rPr>
        <w:noProof/>
        <w:sz w:val="17"/>
        <w:szCs w:val="17"/>
        <w:lang w:eastAsia="en-AU"/>
      </w:rPr>
      <w:drawing>
        <wp:anchor distT="0" distB="0" distL="114300" distR="114300" simplePos="0" relativeHeight="251683840" behindDoc="1" locked="1" layoutInCell="1" allowOverlap="1" wp14:anchorId="7B55356D" wp14:editId="1A0A2ED2">
          <wp:simplePos x="0" y="0"/>
          <wp:positionH relativeFrom="page">
            <wp:posOffset>14605</wp:posOffset>
          </wp:positionH>
          <wp:positionV relativeFrom="page">
            <wp:posOffset>9535160</wp:posOffset>
          </wp:positionV>
          <wp:extent cx="7559675" cy="1156335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/>
                  <a:srcRect t="89176"/>
                  <a:stretch/>
                </pic:blipFill>
                <pic:spPr bwMode="auto">
                  <a:xfrm>
                    <a:off x="0" y="0"/>
                    <a:ext cx="7559675" cy="1156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39F99" w14:textId="77777777" w:rsidR="00AD161E" w:rsidRDefault="00AD161E" w:rsidP="002862F1">
      <w:pPr>
        <w:spacing w:before="120"/>
      </w:pPr>
      <w:r>
        <w:separator/>
      </w:r>
    </w:p>
  </w:footnote>
  <w:footnote w:type="continuationSeparator" w:id="0">
    <w:p w14:paraId="7071FAA1" w14:textId="77777777" w:rsidR="00AD161E" w:rsidRDefault="00AD1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9BED1" w14:textId="3A9A2ECC" w:rsidR="00EC40D5" w:rsidRDefault="00EC40D5" w:rsidP="00EC40D5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77599" w14:textId="1212E921" w:rsidR="00681945" w:rsidRDefault="006819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B311F" w14:textId="7A8641C5" w:rsidR="00E261B3" w:rsidRPr="0051568D" w:rsidRDefault="00A81D8B" w:rsidP="0011701A">
    <w:pPr>
      <w:pStyle w:val="Header"/>
    </w:pPr>
    <w:r>
      <w:t>Emergency use group O RBC – policy and use audit</w:t>
    </w:r>
    <w:r w:rsidR="008C3697">
      <w:ptab w:relativeTo="margin" w:alignment="right" w:leader="none"/>
    </w:r>
    <w:r w:rsidR="008C3697" w:rsidRPr="007E1227">
      <w:rPr>
        <w:b w:val="0"/>
        <w:bCs/>
      </w:rPr>
      <w:fldChar w:fldCharType="begin"/>
    </w:r>
    <w:r w:rsidR="008C3697" w:rsidRPr="007E1227">
      <w:rPr>
        <w:bCs/>
      </w:rPr>
      <w:instrText xml:space="preserve"> PAGE </w:instrText>
    </w:r>
    <w:r w:rsidR="008C3697" w:rsidRPr="007E1227">
      <w:rPr>
        <w:b w:val="0"/>
        <w:bCs/>
      </w:rPr>
      <w:fldChar w:fldCharType="separate"/>
    </w:r>
    <w:r w:rsidR="008C3697" w:rsidRPr="007E1227">
      <w:rPr>
        <w:bCs/>
      </w:rPr>
      <w:t>3</w:t>
    </w:r>
    <w:r w:rsidR="008C3697" w:rsidRPr="007E1227">
      <w:rPr>
        <w:b w:val="0"/>
        <w:bCs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59513" w14:textId="48020F54" w:rsidR="00681945" w:rsidRDefault="0068194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E1311" w14:textId="181FE425" w:rsidR="00681945" w:rsidRDefault="0068194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20F5E" w14:textId="1A801026" w:rsidR="00681945" w:rsidRDefault="00681945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DBEDD" w14:textId="0B9617E8" w:rsidR="00681945" w:rsidRDefault="006819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3242CF"/>
    <w:multiLevelType w:val="hybridMultilevel"/>
    <w:tmpl w:val="8D3E06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3A50056"/>
    <w:multiLevelType w:val="multilevel"/>
    <w:tmpl w:val="4A1477D0"/>
    <w:numStyleLink w:val="ZZNumbersloweralpha"/>
  </w:abstractNum>
  <w:abstractNum w:abstractNumId="14" w15:restartNumberingAfterBreak="0">
    <w:nsid w:val="0B8D43DB"/>
    <w:multiLevelType w:val="multilevel"/>
    <w:tmpl w:val="1D06E7FE"/>
    <w:numStyleLink w:val="ZZNumbersdigit"/>
  </w:abstractNum>
  <w:abstractNum w:abstractNumId="15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1183724C"/>
    <w:multiLevelType w:val="hybridMultilevel"/>
    <w:tmpl w:val="30CA01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F87BD1"/>
    <w:multiLevelType w:val="hybridMultilevel"/>
    <w:tmpl w:val="B57A9C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1F0939"/>
    <w:multiLevelType w:val="hybridMultilevel"/>
    <w:tmpl w:val="0E8A37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7C61BB"/>
    <w:multiLevelType w:val="hybridMultilevel"/>
    <w:tmpl w:val="31B2C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2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3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44C44702"/>
    <w:multiLevelType w:val="hybridMultilevel"/>
    <w:tmpl w:val="63B23E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59795316"/>
    <w:multiLevelType w:val="hybridMultilevel"/>
    <w:tmpl w:val="896C56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F216C5"/>
    <w:multiLevelType w:val="hybridMultilevel"/>
    <w:tmpl w:val="54583E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6C2F0548"/>
    <w:multiLevelType w:val="hybridMultilevel"/>
    <w:tmpl w:val="A6CEC0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6479A1"/>
    <w:multiLevelType w:val="hybridMultilevel"/>
    <w:tmpl w:val="571EA96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55161362">
    <w:abstractNumId w:val="10"/>
  </w:num>
  <w:num w:numId="2" w16cid:durableId="198711138">
    <w:abstractNumId w:val="22"/>
  </w:num>
  <w:num w:numId="3" w16cid:durableId="12065235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10487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829265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021989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5591658">
    <w:abstractNumId w:val="27"/>
  </w:num>
  <w:num w:numId="8" w16cid:durableId="1421945140">
    <w:abstractNumId w:val="21"/>
  </w:num>
  <w:num w:numId="9" w16cid:durableId="369768847">
    <w:abstractNumId w:val="26"/>
  </w:num>
  <w:num w:numId="10" w16cid:durableId="4419207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56403838">
    <w:abstractNumId w:val="30"/>
  </w:num>
  <w:num w:numId="12" w16cid:durableId="8848725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92893983">
    <w:abstractNumId w:val="23"/>
  </w:num>
  <w:num w:numId="14" w16cid:durableId="75787279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550111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218098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4575619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43169755">
    <w:abstractNumId w:val="32"/>
  </w:num>
  <w:num w:numId="19" w16cid:durableId="12979165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17057672">
    <w:abstractNumId w:val="15"/>
  </w:num>
  <w:num w:numId="21" w16cid:durableId="694623827">
    <w:abstractNumId w:val="13"/>
  </w:num>
  <w:num w:numId="22" w16cid:durableId="4672369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2148804">
    <w:abstractNumId w:val="18"/>
  </w:num>
  <w:num w:numId="24" w16cid:durableId="1410073767">
    <w:abstractNumId w:val="35"/>
  </w:num>
  <w:num w:numId="25" w16cid:durableId="1173179517">
    <w:abstractNumId w:val="31"/>
  </w:num>
  <w:num w:numId="26" w16cid:durableId="1872721311">
    <w:abstractNumId w:val="25"/>
  </w:num>
  <w:num w:numId="27" w16cid:durableId="1266694131">
    <w:abstractNumId w:val="12"/>
  </w:num>
  <w:num w:numId="28" w16cid:durableId="1528251171">
    <w:abstractNumId w:val="36"/>
  </w:num>
  <w:num w:numId="29" w16cid:durableId="1428386409">
    <w:abstractNumId w:val="9"/>
  </w:num>
  <w:num w:numId="30" w16cid:durableId="674773057">
    <w:abstractNumId w:val="7"/>
  </w:num>
  <w:num w:numId="31" w16cid:durableId="663357288">
    <w:abstractNumId w:val="6"/>
  </w:num>
  <w:num w:numId="32" w16cid:durableId="1305164243">
    <w:abstractNumId w:val="5"/>
  </w:num>
  <w:num w:numId="33" w16cid:durableId="546988607">
    <w:abstractNumId w:val="4"/>
  </w:num>
  <w:num w:numId="34" w16cid:durableId="181821318">
    <w:abstractNumId w:val="8"/>
  </w:num>
  <w:num w:numId="35" w16cid:durableId="1944065607">
    <w:abstractNumId w:val="3"/>
  </w:num>
  <w:num w:numId="36" w16cid:durableId="1232348747">
    <w:abstractNumId w:val="2"/>
  </w:num>
  <w:num w:numId="37" w16cid:durableId="723598688">
    <w:abstractNumId w:val="1"/>
  </w:num>
  <w:num w:numId="38" w16cid:durableId="318465643">
    <w:abstractNumId w:val="0"/>
  </w:num>
  <w:num w:numId="39" w16cid:durableId="129521067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76182411">
    <w:abstractNumId w:val="34"/>
  </w:num>
  <w:num w:numId="41" w16cid:durableId="723216233">
    <w:abstractNumId w:val="17"/>
  </w:num>
  <w:num w:numId="42" w16cid:durableId="2123183786">
    <w:abstractNumId w:val="16"/>
  </w:num>
  <w:num w:numId="43" w16cid:durableId="1417896687">
    <w:abstractNumId w:val="24"/>
  </w:num>
  <w:num w:numId="44" w16cid:durableId="393742607">
    <w:abstractNumId w:val="20"/>
  </w:num>
  <w:num w:numId="45" w16cid:durableId="171461065">
    <w:abstractNumId w:val="33"/>
  </w:num>
  <w:num w:numId="46" w16cid:durableId="1939285971">
    <w:abstractNumId w:val="11"/>
  </w:num>
  <w:num w:numId="47" w16cid:durableId="374472800">
    <w:abstractNumId w:val="19"/>
  </w:num>
  <w:num w:numId="48" w16cid:durableId="291331910">
    <w:abstractNumId w:val="29"/>
  </w:num>
  <w:num w:numId="49" w16cid:durableId="1286697720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forms" w:enforcement="1" w:cryptProviderType="rsaAES" w:cryptAlgorithmClass="hash" w:cryptAlgorithmType="typeAny" w:cryptAlgorithmSid="14" w:cryptSpinCount="100000" w:hash="XXGNWXB9/CjlCIXzCfLZNWQUZeuvfWnxgfBS5svmAUPh7iY9P1vDlQh8MFUX4/MbrwF7mrHAfOqseD+4bZjgWQ==" w:salt="x6Mv/H1o/Vmpi/h4Sz7WpQ==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61E"/>
    <w:rsid w:val="00000719"/>
    <w:rsid w:val="00002D8C"/>
    <w:rsid w:val="00003403"/>
    <w:rsid w:val="00005347"/>
    <w:rsid w:val="000072B6"/>
    <w:rsid w:val="0001021B"/>
    <w:rsid w:val="00011D89"/>
    <w:rsid w:val="000154FD"/>
    <w:rsid w:val="0001677A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7C6"/>
    <w:rsid w:val="00046B68"/>
    <w:rsid w:val="0004795F"/>
    <w:rsid w:val="000527DD"/>
    <w:rsid w:val="000554AC"/>
    <w:rsid w:val="000578B2"/>
    <w:rsid w:val="000601AC"/>
    <w:rsid w:val="00060959"/>
    <w:rsid w:val="00060C8F"/>
    <w:rsid w:val="0006298A"/>
    <w:rsid w:val="000663CD"/>
    <w:rsid w:val="00070BA9"/>
    <w:rsid w:val="000733FE"/>
    <w:rsid w:val="00074219"/>
    <w:rsid w:val="00074ED5"/>
    <w:rsid w:val="000772BE"/>
    <w:rsid w:val="000835C6"/>
    <w:rsid w:val="0008508E"/>
    <w:rsid w:val="00087951"/>
    <w:rsid w:val="0009113B"/>
    <w:rsid w:val="00093402"/>
    <w:rsid w:val="00094DA3"/>
    <w:rsid w:val="00095DD5"/>
    <w:rsid w:val="00096CD1"/>
    <w:rsid w:val="000A012C"/>
    <w:rsid w:val="000A0EB9"/>
    <w:rsid w:val="000A186C"/>
    <w:rsid w:val="000A1EA4"/>
    <w:rsid w:val="000A2476"/>
    <w:rsid w:val="000A641A"/>
    <w:rsid w:val="000B28F4"/>
    <w:rsid w:val="000B3EDB"/>
    <w:rsid w:val="000B543D"/>
    <w:rsid w:val="000B55F9"/>
    <w:rsid w:val="000B5BF7"/>
    <w:rsid w:val="000B6BC8"/>
    <w:rsid w:val="000C0303"/>
    <w:rsid w:val="000C11E8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431B"/>
    <w:rsid w:val="000F4C6C"/>
    <w:rsid w:val="000F5213"/>
    <w:rsid w:val="00101001"/>
    <w:rsid w:val="00103276"/>
    <w:rsid w:val="0010392D"/>
    <w:rsid w:val="0010447F"/>
    <w:rsid w:val="00104FE3"/>
    <w:rsid w:val="0010714F"/>
    <w:rsid w:val="00107DE5"/>
    <w:rsid w:val="001120C5"/>
    <w:rsid w:val="0011701A"/>
    <w:rsid w:val="00120BD3"/>
    <w:rsid w:val="00122FEA"/>
    <w:rsid w:val="001232BD"/>
    <w:rsid w:val="00123D5E"/>
    <w:rsid w:val="00124ED5"/>
    <w:rsid w:val="00125691"/>
    <w:rsid w:val="00125D4A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297"/>
    <w:rsid w:val="00162CA9"/>
    <w:rsid w:val="00165459"/>
    <w:rsid w:val="00165A57"/>
    <w:rsid w:val="001712C2"/>
    <w:rsid w:val="00172BAF"/>
    <w:rsid w:val="001771DD"/>
    <w:rsid w:val="00177995"/>
    <w:rsid w:val="00177A8C"/>
    <w:rsid w:val="00185485"/>
    <w:rsid w:val="00186B33"/>
    <w:rsid w:val="00187D76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C4A4F"/>
    <w:rsid w:val="001D0B75"/>
    <w:rsid w:val="001D2502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5746"/>
    <w:rsid w:val="00235F3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6634"/>
    <w:rsid w:val="00267C3E"/>
    <w:rsid w:val="002709BB"/>
    <w:rsid w:val="0027113F"/>
    <w:rsid w:val="00273BAC"/>
    <w:rsid w:val="00274B5C"/>
    <w:rsid w:val="002763B3"/>
    <w:rsid w:val="002802E3"/>
    <w:rsid w:val="0028213D"/>
    <w:rsid w:val="002862F1"/>
    <w:rsid w:val="00290E82"/>
    <w:rsid w:val="00291373"/>
    <w:rsid w:val="0029597D"/>
    <w:rsid w:val="002962C3"/>
    <w:rsid w:val="0029752B"/>
    <w:rsid w:val="002A0A9C"/>
    <w:rsid w:val="002A483C"/>
    <w:rsid w:val="002B0157"/>
    <w:rsid w:val="002B0C7C"/>
    <w:rsid w:val="002B1729"/>
    <w:rsid w:val="002B36C7"/>
    <w:rsid w:val="002B4C7D"/>
    <w:rsid w:val="002B4DD4"/>
    <w:rsid w:val="002B5277"/>
    <w:rsid w:val="002B5375"/>
    <w:rsid w:val="002B74C1"/>
    <w:rsid w:val="002B77C1"/>
    <w:rsid w:val="002C0ED7"/>
    <w:rsid w:val="002C2728"/>
    <w:rsid w:val="002C2EFB"/>
    <w:rsid w:val="002C4225"/>
    <w:rsid w:val="002C4C0C"/>
    <w:rsid w:val="002D1E0D"/>
    <w:rsid w:val="002D5006"/>
    <w:rsid w:val="002D65A3"/>
    <w:rsid w:val="002D774B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7E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35C79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57E41"/>
    <w:rsid w:val="00462E3D"/>
    <w:rsid w:val="00466E79"/>
    <w:rsid w:val="00470D7D"/>
    <w:rsid w:val="0047372D"/>
    <w:rsid w:val="00473BA3"/>
    <w:rsid w:val="004743DD"/>
    <w:rsid w:val="00474CEA"/>
    <w:rsid w:val="00475A43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E67"/>
    <w:rsid w:val="00543F11"/>
    <w:rsid w:val="00545FF6"/>
    <w:rsid w:val="00546305"/>
    <w:rsid w:val="00547A95"/>
    <w:rsid w:val="0055119B"/>
    <w:rsid w:val="005548B5"/>
    <w:rsid w:val="00572031"/>
    <w:rsid w:val="00572282"/>
    <w:rsid w:val="00573CE3"/>
    <w:rsid w:val="00576E84"/>
    <w:rsid w:val="00580394"/>
    <w:rsid w:val="005809CD"/>
    <w:rsid w:val="00582B8C"/>
    <w:rsid w:val="0058757E"/>
    <w:rsid w:val="005904CE"/>
    <w:rsid w:val="00592980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02B7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2347"/>
    <w:rsid w:val="0064337B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28A4"/>
    <w:rsid w:val="0066302A"/>
    <w:rsid w:val="00664FC5"/>
    <w:rsid w:val="00667770"/>
    <w:rsid w:val="00670597"/>
    <w:rsid w:val="006706D0"/>
    <w:rsid w:val="00677574"/>
    <w:rsid w:val="00677742"/>
    <w:rsid w:val="00681945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C3072"/>
    <w:rsid w:val="006D0F16"/>
    <w:rsid w:val="006D2A3F"/>
    <w:rsid w:val="006D2FBC"/>
    <w:rsid w:val="006D5C4D"/>
    <w:rsid w:val="006E0541"/>
    <w:rsid w:val="006E138B"/>
    <w:rsid w:val="006F0330"/>
    <w:rsid w:val="006F1FDC"/>
    <w:rsid w:val="006F6B8C"/>
    <w:rsid w:val="007013EF"/>
    <w:rsid w:val="007055BD"/>
    <w:rsid w:val="00706502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1A49"/>
    <w:rsid w:val="00772D5E"/>
    <w:rsid w:val="007743F7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554B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0AA8"/>
    <w:rsid w:val="007C1838"/>
    <w:rsid w:val="007C20B9"/>
    <w:rsid w:val="007C22EB"/>
    <w:rsid w:val="007C7301"/>
    <w:rsid w:val="007C7859"/>
    <w:rsid w:val="007C7F28"/>
    <w:rsid w:val="007D1466"/>
    <w:rsid w:val="007D2BDE"/>
    <w:rsid w:val="007D2FB6"/>
    <w:rsid w:val="007D49EB"/>
    <w:rsid w:val="007D5E1C"/>
    <w:rsid w:val="007D77AD"/>
    <w:rsid w:val="007E0DE2"/>
    <w:rsid w:val="007E1227"/>
    <w:rsid w:val="007E1685"/>
    <w:rsid w:val="007E3B98"/>
    <w:rsid w:val="007E417A"/>
    <w:rsid w:val="007F31B6"/>
    <w:rsid w:val="007F546C"/>
    <w:rsid w:val="007F625F"/>
    <w:rsid w:val="007F665E"/>
    <w:rsid w:val="00800412"/>
    <w:rsid w:val="00802084"/>
    <w:rsid w:val="00802867"/>
    <w:rsid w:val="0080587B"/>
    <w:rsid w:val="00806468"/>
    <w:rsid w:val="008119CA"/>
    <w:rsid w:val="008130C4"/>
    <w:rsid w:val="008132F7"/>
    <w:rsid w:val="008155F0"/>
    <w:rsid w:val="00816735"/>
    <w:rsid w:val="00820141"/>
    <w:rsid w:val="00820E0C"/>
    <w:rsid w:val="008213F0"/>
    <w:rsid w:val="00823275"/>
    <w:rsid w:val="0082366F"/>
    <w:rsid w:val="00825A79"/>
    <w:rsid w:val="008338A2"/>
    <w:rsid w:val="00835D7D"/>
    <w:rsid w:val="00835FAF"/>
    <w:rsid w:val="00841AA9"/>
    <w:rsid w:val="008474FE"/>
    <w:rsid w:val="008506F1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119"/>
    <w:rsid w:val="00875285"/>
    <w:rsid w:val="00884B62"/>
    <w:rsid w:val="00884F40"/>
    <w:rsid w:val="0088529C"/>
    <w:rsid w:val="00887903"/>
    <w:rsid w:val="0089270A"/>
    <w:rsid w:val="00893AF6"/>
    <w:rsid w:val="00894BC4"/>
    <w:rsid w:val="008A0B84"/>
    <w:rsid w:val="008A28A8"/>
    <w:rsid w:val="008A5B32"/>
    <w:rsid w:val="008B2EE4"/>
    <w:rsid w:val="008B4D3D"/>
    <w:rsid w:val="008B57C7"/>
    <w:rsid w:val="008C03A5"/>
    <w:rsid w:val="008C2F92"/>
    <w:rsid w:val="008C3697"/>
    <w:rsid w:val="008C4F4D"/>
    <w:rsid w:val="008C5557"/>
    <w:rsid w:val="008C589D"/>
    <w:rsid w:val="008C6D51"/>
    <w:rsid w:val="008C76AC"/>
    <w:rsid w:val="008C7CB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1B6"/>
    <w:rsid w:val="00906490"/>
    <w:rsid w:val="009111B2"/>
    <w:rsid w:val="009151F5"/>
    <w:rsid w:val="0091685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77F7"/>
    <w:rsid w:val="009A076E"/>
    <w:rsid w:val="009A10B8"/>
    <w:rsid w:val="009A13D8"/>
    <w:rsid w:val="009A279E"/>
    <w:rsid w:val="009A3015"/>
    <w:rsid w:val="009A3490"/>
    <w:rsid w:val="009B0A6F"/>
    <w:rsid w:val="009B0A94"/>
    <w:rsid w:val="009B2AE8"/>
    <w:rsid w:val="009B42A6"/>
    <w:rsid w:val="009B59E9"/>
    <w:rsid w:val="009B70AA"/>
    <w:rsid w:val="009C5E77"/>
    <w:rsid w:val="009C6763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2174"/>
    <w:rsid w:val="00A330BB"/>
    <w:rsid w:val="00A44882"/>
    <w:rsid w:val="00A45125"/>
    <w:rsid w:val="00A52C4C"/>
    <w:rsid w:val="00A54715"/>
    <w:rsid w:val="00A5704E"/>
    <w:rsid w:val="00A6061C"/>
    <w:rsid w:val="00A62D44"/>
    <w:rsid w:val="00A67263"/>
    <w:rsid w:val="00A7161C"/>
    <w:rsid w:val="00A77AA3"/>
    <w:rsid w:val="00A80421"/>
    <w:rsid w:val="00A81D8B"/>
    <w:rsid w:val="00A8236D"/>
    <w:rsid w:val="00A8318D"/>
    <w:rsid w:val="00A854EB"/>
    <w:rsid w:val="00A872E5"/>
    <w:rsid w:val="00A91406"/>
    <w:rsid w:val="00A96E65"/>
    <w:rsid w:val="00A97C72"/>
    <w:rsid w:val="00AA268E"/>
    <w:rsid w:val="00AA2D32"/>
    <w:rsid w:val="00AA310B"/>
    <w:rsid w:val="00AA63D4"/>
    <w:rsid w:val="00AB06E8"/>
    <w:rsid w:val="00AB1CD3"/>
    <w:rsid w:val="00AB352F"/>
    <w:rsid w:val="00AB3D9D"/>
    <w:rsid w:val="00AC274B"/>
    <w:rsid w:val="00AC4764"/>
    <w:rsid w:val="00AC6D36"/>
    <w:rsid w:val="00AD0CBA"/>
    <w:rsid w:val="00AD161E"/>
    <w:rsid w:val="00AD177A"/>
    <w:rsid w:val="00AD26E2"/>
    <w:rsid w:val="00AD784C"/>
    <w:rsid w:val="00AE126A"/>
    <w:rsid w:val="00AE1BAE"/>
    <w:rsid w:val="00AE3005"/>
    <w:rsid w:val="00AE3704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1ED5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5F5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47C28"/>
    <w:rsid w:val="00C50DED"/>
    <w:rsid w:val="00C53B9A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0D80"/>
    <w:rsid w:val="00C920EA"/>
    <w:rsid w:val="00C92E47"/>
    <w:rsid w:val="00C93C3E"/>
    <w:rsid w:val="00CA12E3"/>
    <w:rsid w:val="00CA1476"/>
    <w:rsid w:val="00CA6611"/>
    <w:rsid w:val="00CA6AE6"/>
    <w:rsid w:val="00CA782F"/>
    <w:rsid w:val="00CB187B"/>
    <w:rsid w:val="00CB1FEB"/>
    <w:rsid w:val="00CB2835"/>
    <w:rsid w:val="00CB3285"/>
    <w:rsid w:val="00CB4500"/>
    <w:rsid w:val="00CB47B5"/>
    <w:rsid w:val="00CB7800"/>
    <w:rsid w:val="00CC0C72"/>
    <w:rsid w:val="00CC2BFD"/>
    <w:rsid w:val="00CD3476"/>
    <w:rsid w:val="00CD64DF"/>
    <w:rsid w:val="00CE225F"/>
    <w:rsid w:val="00CE6023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0BE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C0E"/>
    <w:rsid w:val="00D52D73"/>
    <w:rsid w:val="00D52E58"/>
    <w:rsid w:val="00D56B20"/>
    <w:rsid w:val="00D578B3"/>
    <w:rsid w:val="00D618F4"/>
    <w:rsid w:val="00D6261F"/>
    <w:rsid w:val="00D714CC"/>
    <w:rsid w:val="00D75EA7"/>
    <w:rsid w:val="00D80C32"/>
    <w:rsid w:val="00D81ADF"/>
    <w:rsid w:val="00D81F21"/>
    <w:rsid w:val="00D838B0"/>
    <w:rsid w:val="00D864F2"/>
    <w:rsid w:val="00D92F95"/>
    <w:rsid w:val="00D943F8"/>
    <w:rsid w:val="00D95470"/>
    <w:rsid w:val="00D96B55"/>
    <w:rsid w:val="00DA2619"/>
    <w:rsid w:val="00DA4239"/>
    <w:rsid w:val="00DA65DE"/>
    <w:rsid w:val="00DA7605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5413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4242D"/>
    <w:rsid w:val="00E51B05"/>
    <w:rsid w:val="00E52354"/>
    <w:rsid w:val="00E54950"/>
    <w:rsid w:val="00E56A01"/>
    <w:rsid w:val="00E61CB2"/>
    <w:rsid w:val="00E62610"/>
    <w:rsid w:val="00E62622"/>
    <w:rsid w:val="00E629A1"/>
    <w:rsid w:val="00E6794C"/>
    <w:rsid w:val="00E71591"/>
    <w:rsid w:val="00E71CEB"/>
    <w:rsid w:val="00E7474F"/>
    <w:rsid w:val="00E80DE3"/>
    <w:rsid w:val="00E8246A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C62BB"/>
    <w:rsid w:val="00ED0518"/>
    <w:rsid w:val="00ED5B9B"/>
    <w:rsid w:val="00ED6BAD"/>
    <w:rsid w:val="00ED7447"/>
    <w:rsid w:val="00ED757D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34DE"/>
    <w:rsid w:val="00F0437A"/>
    <w:rsid w:val="00F101B8"/>
    <w:rsid w:val="00F11037"/>
    <w:rsid w:val="00F11F26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469F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2248"/>
    <w:rsid w:val="00F64696"/>
    <w:rsid w:val="00F65AA9"/>
    <w:rsid w:val="00F6768F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97ADF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7BE"/>
    <w:rsid w:val="00FC5E8E"/>
    <w:rsid w:val="00FD3766"/>
    <w:rsid w:val="00FD47C4"/>
    <w:rsid w:val="00FD533A"/>
    <w:rsid w:val="00FD5AC5"/>
    <w:rsid w:val="00FD722A"/>
    <w:rsid w:val="00FE0BCA"/>
    <w:rsid w:val="00FE2DCF"/>
    <w:rsid w:val="00FE3FA7"/>
    <w:rsid w:val="00FF188F"/>
    <w:rsid w:val="00FF2437"/>
    <w:rsid w:val="00FF2A4E"/>
    <w:rsid w:val="00FF2FCE"/>
    <w:rsid w:val="00FF4DE4"/>
    <w:rsid w:val="00FF4F7D"/>
    <w:rsid w:val="00FF54DF"/>
    <w:rsid w:val="00FF5740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7B4900"/>
  <w15:docId w15:val="{14572734-EA9E-4537-AE2F-D8F8CDC6C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FF188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AF272F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FF188F"/>
    <w:rPr>
      <w:rFonts w:ascii="Arial" w:eastAsia="MS Gothic" w:hAnsi="Arial" w:cs="Arial"/>
      <w:bCs/>
      <w:color w:val="AF272F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link w:val="FooterChar"/>
    <w:uiPriority w:val="99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3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FF188F"/>
    <w:pPr>
      <w:spacing w:after="240" w:line="560" w:lineRule="atLeast"/>
    </w:pPr>
    <w:rPr>
      <w:rFonts w:ascii="Arial" w:hAnsi="Arial"/>
      <w:b/>
      <w:color w:val="AF272F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FF188F"/>
    <w:pPr>
      <w:spacing w:line="320" w:lineRule="atLeast"/>
    </w:pPr>
    <w:rPr>
      <w:color w:val="AF272F"/>
      <w:sz w:val="24"/>
    </w:rPr>
  </w:style>
  <w:style w:type="paragraph" w:styleId="ListParagraph">
    <w:name w:val="List Paragraph"/>
    <w:basedOn w:val="Normal"/>
    <w:uiPriority w:val="34"/>
    <w:qFormat/>
    <w:rsid w:val="007C0AA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unhideWhenUsed/>
    <w:rsid w:val="00162297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1C4A4F"/>
    <w:rPr>
      <w:rFonts w:ascii="Arial" w:hAnsi="Arial" w:cs="Arial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87D76"/>
    <w:rPr>
      <w:rFonts w:ascii="Arial" w:hAnsi="Arial" w:cs="Arial"/>
      <w:b/>
      <w:color w:val="53565A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health.vic.gov.au/patient-care/emergency-use-of-group-o-red-blood-cells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about:blank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lifeblood.com.au/health-professionals/clinical-practice/use-of-blood-components/use-of-group-o-rhd-negative-red-cell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5.xml"/><Relationship Id="rId27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omotion\2022\Branding%20and%20Templates\New%20templates%20July%202021\Blood%20Matters%20DH%20red%20fact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1F7D8BA0BCC4E19A5F0A4A9853F5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462A8-B563-4353-AF87-1CDE9877C247}"/>
      </w:docPartPr>
      <w:docPartBody>
        <w:p w:rsidR="00746D1A" w:rsidRDefault="00982B57" w:rsidP="00982B57">
          <w:pPr>
            <w:pStyle w:val="B1F7D8BA0BCC4E19A5F0A4A9853F56AB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FF738146129E47128DDF945A4220D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33532-FC6E-42B4-9E8E-0895554AEA64}"/>
      </w:docPartPr>
      <w:docPartBody>
        <w:p w:rsidR="004C7FEA" w:rsidRDefault="00746D1A" w:rsidP="00746D1A">
          <w:pPr>
            <w:pStyle w:val="FF738146129E47128DDF945A4220DAAC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1E3FDDD971BE40E6AEFCFAFCB4847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93FCE-3A6D-4C88-A230-3120F5607250}"/>
      </w:docPartPr>
      <w:docPartBody>
        <w:p w:rsidR="004C7FEA" w:rsidRDefault="00746D1A" w:rsidP="00746D1A">
          <w:pPr>
            <w:pStyle w:val="1E3FDDD971BE40E6AEFCFAFCB4847E3F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04A3BF2CED7E40988A5F1E5EA677A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8E3E4-3EB3-44A6-B613-DA65C76D7D2C}"/>
      </w:docPartPr>
      <w:docPartBody>
        <w:p w:rsidR="004C7FEA" w:rsidRDefault="00746D1A" w:rsidP="00746D1A">
          <w:pPr>
            <w:pStyle w:val="04A3BF2CED7E40988A5F1E5EA677AE9B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1236F-D9A1-4C33-A912-929D530042C5}"/>
      </w:docPartPr>
      <w:docPartBody>
        <w:p w:rsidR="004C7FEA" w:rsidRDefault="00746D1A">
          <w:r w:rsidRPr="00F53CD3">
            <w:rPr>
              <w:rStyle w:val="PlaceholderText"/>
            </w:rPr>
            <w:t>Click or tap to enter a date.</w:t>
          </w:r>
        </w:p>
      </w:docPartBody>
    </w:docPart>
    <w:docPart>
      <w:docPartPr>
        <w:name w:val="50AF4AFAEB444FE48CD9E1F74065C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2086B-5E8F-4C91-BE12-75FA57ECEB6B}"/>
      </w:docPartPr>
      <w:docPartBody>
        <w:p w:rsidR="004C7FEA" w:rsidRDefault="00746D1A" w:rsidP="00746D1A">
          <w:pPr>
            <w:pStyle w:val="50AF4AFAEB444FE48CD9E1F74065C053"/>
          </w:pPr>
          <w:r w:rsidRPr="00F53CD3">
            <w:rPr>
              <w:rStyle w:val="PlaceholderText"/>
            </w:rPr>
            <w:t>Click or tap to enter a date.</w:t>
          </w:r>
        </w:p>
      </w:docPartBody>
    </w:docPart>
    <w:docPart>
      <w:docPartPr>
        <w:name w:val="7778DB0826384F80BFA787EAA5518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84430-81F5-48F2-ACE2-F2EB0CCB64EE}"/>
      </w:docPartPr>
      <w:docPartBody>
        <w:p w:rsidR="004C7FEA" w:rsidRDefault="00746D1A" w:rsidP="00746D1A">
          <w:pPr>
            <w:pStyle w:val="7778DB0826384F80BFA787EAA5518CF4"/>
          </w:pPr>
          <w:r w:rsidRPr="00F53CD3">
            <w:rPr>
              <w:rStyle w:val="PlaceholderText"/>
            </w:rPr>
            <w:t>Click or tap to enter a date.</w:t>
          </w:r>
        </w:p>
      </w:docPartBody>
    </w:docPart>
    <w:docPart>
      <w:docPartPr>
        <w:name w:val="E9333F5442134E28982AF201FD459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88456-4458-45E7-A2DB-485EEC27E4D9}"/>
      </w:docPartPr>
      <w:docPartBody>
        <w:p w:rsidR="004C7FEA" w:rsidRDefault="00746D1A" w:rsidP="00746D1A">
          <w:pPr>
            <w:pStyle w:val="E9333F5442134E28982AF201FD459E9C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33188B110DD7465A80A4B68E4FD2B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C411C-84ED-453C-81A9-6C6453E3FA94}"/>
      </w:docPartPr>
      <w:docPartBody>
        <w:p w:rsidR="004C7FEA" w:rsidRDefault="00746D1A" w:rsidP="00746D1A">
          <w:pPr>
            <w:pStyle w:val="33188B110DD7465A80A4B68E4FD2BE39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7066D13EBBB24A21B533F984F0B30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BE28D-4C8D-4603-86B3-2438BF9FFA53}"/>
      </w:docPartPr>
      <w:docPartBody>
        <w:p w:rsidR="004C7FEA" w:rsidRDefault="00746D1A" w:rsidP="00746D1A">
          <w:pPr>
            <w:pStyle w:val="7066D13EBBB24A21B533F984F0B3001C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1737575848344C3086718B8578FC9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96137-7FAE-4D79-AC22-6ECCBB59A1B1}"/>
      </w:docPartPr>
      <w:docPartBody>
        <w:p w:rsidR="004C7FEA" w:rsidRDefault="00746D1A" w:rsidP="00746D1A">
          <w:pPr>
            <w:pStyle w:val="1737575848344C3086718B8578FC9373"/>
          </w:pPr>
          <w:r w:rsidRPr="00F53CD3">
            <w:rPr>
              <w:rStyle w:val="PlaceholderText"/>
            </w:rPr>
            <w:t>Click or tap to enter a date.</w:t>
          </w:r>
        </w:p>
      </w:docPartBody>
    </w:docPart>
    <w:docPart>
      <w:docPartPr>
        <w:name w:val="661B06E9F16D42D49D13C2BC36DE9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B4F96-E910-41A1-A5CC-9C126B58E013}"/>
      </w:docPartPr>
      <w:docPartBody>
        <w:p w:rsidR="004C7FEA" w:rsidRDefault="00746D1A" w:rsidP="00746D1A">
          <w:pPr>
            <w:pStyle w:val="661B06E9F16D42D49D13C2BC36DE9CF3"/>
          </w:pPr>
          <w:r w:rsidRPr="00F53CD3">
            <w:rPr>
              <w:rStyle w:val="PlaceholderText"/>
            </w:rPr>
            <w:t>Click or tap to enter a date.</w:t>
          </w:r>
        </w:p>
      </w:docPartBody>
    </w:docPart>
    <w:docPart>
      <w:docPartPr>
        <w:name w:val="26C8F6D004D846BD9495B2AE7D107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2BC69-A3B7-4B8A-9BEA-18091C07BE93}"/>
      </w:docPartPr>
      <w:docPartBody>
        <w:p w:rsidR="004C7FEA" w:rsidRDefault="00746D1A" w:rsidP="00746D1A">
          <w:pPr>
            <w:pStyle w:val="26C8F6D004D846BD9495B2AE7D107D5C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A78318DA703B4CF18A51EDA01580F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4F597-F72C-49E9-BEDC-369018BA7811}"/>
      </w:docPartPr>
      <w:docPartBody>
        <w:p w:rsidR="004C7FEA" w:rsidRDefault="00746D1A" w:rsidP="00746D1A">
          <w:pPr>
            <w:pStyle w:val="A78318DA703B4CF18A51EDA01580FA82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F62629E3DA3C44868752E40D395B0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E65A7-874B-423A-8C5B-006C4AEB2B0A}"/>
      </w:docPartPr>
      <w:docPartBody>
        <w:p w:rsidR="004C7FEA" w:rsidRDefault="00746D1A" w:rsidP="00746D1A">
          <w:pPr>
            <w:pStyle w:val="F62629E3DA3C44868752E40D395B0D9E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AF897F6C5CD44B3DB392050EE2394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371DC-31F5-43A6-B971-E5A57D7F761A}"/>
      </w:docPartPr>
      <w:docPartBody>
        <w:p w:rsidR="004C7FEA" w:rsidRDefault="00746D1A" w:rsidP="00746D1A">
          <w:pPr>
            <w:pStyle w:val="AF897F6C5CD44B3DB392050EE2394928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4885BE8F5DC54E609F960F90EF9A8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DE731-8093-4C99-9ABB-1CC6DEE6E71F}"/>
      </w:docPartPr>
      <w:docPartBody>
        <w:p w:rsidR="004C7FEA" w:rsidRDefault="00746D1A" w:rsidP="00746D1A">
          <w:pPr>
            <w:pStyle w:val="4885BE8F5DC54E609F960F90EF9A81D0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6D5393AD776E482E992548D542744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AA6EA-4EBE-4450-859C-93A7DB5E112E}"/>
      </w:docPartPr>
      <w:docPartBody>
        <w:p w:rsidR="004C7FEA" w:rsidRDefault="00746D1A" w:rsidP="00746D1A">
          <w:pPr>
            <w:pStyle w:val="6D5393AD776E482E992548D5427445F0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4A56A59BB184485A87FE97889B8C6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A27DB-0D5F-4E25-9DA8-0669E2620DE4}"/>
      </w:docPartPr>
      <w:docPartBody>
        <w:p w:rsidR="004C7FEA" w:rsidRDefault="00746D1A" w:rsidP="00746D1A">
          <w:pPr>
            <w:pStyle w:val="4A56A59BB184485A87FE97889B8C695A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FDF21A980C45401FABA3E2B07F0F5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3CF13-D0DE-4706-A3C9-5161721BF6E5}"/>
      </w:docPartPr>
      <w:docPartBody>
        <w:p w:rsidR="004C7FEA" w:rsidRDefault="00746D1A" w:rsidP="00746D1A">
          <w:pPr>
            <w:pStyle w:val="FDF21A980C45401FABA3E2B07F0F51B6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1F8EDBE907C74302825F077C55C04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F8574-F9D8-4DF0-8C23-E7B163E71B00}"/>
      </w:docPartPr>
      <w:docPartBody>
        <w:p w:rsidR="004C7FEA" w:rsidRDefault="00746D1A" w:rsidP="00746D1A">
          <w:pPr>
            <w:pStyle w:val="1F8EDBE907C74302825F077C55C04FFB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61232BAA312C42D6986E0553818E7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0E894-ABE1-4AA5-9B0F-D0899F73C825}"/>
      </w:docPartPr>
      <w:docPartBody>
        <w:p w:rsidR="004C7FEA" w:rsidRDefault="00746D1A" w:rsidP="00746D1A">
          <w:pPr>
            <w:pStyle w:val="61232BAA312C42D6986E0553818E7476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558870C0A507403EB81ADE3F2591E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DCFF7-8488-472C-869C-F0FBDD2984A2}"/>
      </w:docPartPr>
      <w:docPartBody>
        <w:p w:rsidR="004C7FEA" w:rsidRDefault="00746D1A" w:rsidP="00746D1A">
          <w:pPr>
            <w:pStyle w:val="558870C0A507403EB81ADE3F2591EA2B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B83753E6FF07460EB04172167B947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3C6F8-17C7-4AA7-9F57-972B443672B3}"/>
      </w:docPartPr>
      <w:docPartBody>
        <w:p w:rsidR="004C7FEA" w:rsidRDefault="00746D1A" w:rsidP="00746D1A">
          <w:pPr>
            <w:pStyle w:val="B83753E6FF07460EB04172167B947E94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FF67E19D649B41999235B2C4E6D82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C65FE-A02D-449D-B8A9-BD2957CE366D}"/>
      </w:docPartPr>
      <w:docPartBody>
        <w:p w:rsidR="004C7FEA" w:rsidRDefault="00746D1A" w:rsidP="00746D1A">
          <w:pPr>
            <w:pStyle w:val="FF67E19D649B41999235B2C4E6D82885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DE727FF7E1654643BFA41A44DB215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93A1C-0793-4680-92DC-7CE75494D656}"/>
      </w:docPartPr>
      <w:docPartBody>
        <w:p w:rsidR="004C7FEA" w:rsidRDefault="00746D1A" w:rsidP="00746D1A">
          <w:pPr>
            <w:pStyle w:val="DE727FF7E1654643BFA41A44DB2155E6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D5F1D7B0EF6B428EB17ED5B5BEEAE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DF664-32A3-4491-B1AD-17050F96A4D8}"/>
      </w:docPartPr>
      <w:docPartBody>
        <w:p w:rsidR="004C7FEA" w:rsidRDefault="00746D1A" w:rsidP="00746D1A">
          <w:pPr>
            <w:pStyle w:val="D5F1D7B0EF6B428EB17ED5B5BEEAE30E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E9F5346269F94BA1A96354DE9CB54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207C7-B95F-489B-B6AD-62E71A69DC74}"/>
      </w:docPartPr>
      <w:docPartBody>
        <w:p w:rsidR="004C7FEA" w:rsidRDefault="00746D1A" w:rsidP="00746D1A">
          <w:pPr>
            <w:pStyle w:val="E9F5346269F94BA1A96354DE9CB54D7E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57D6205FC72A49F4815A0F506EAD8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A8CDF-743F-489E-980F-7A424FA3F5F7}"/>
      </w:docPartPr>
      <w:docPartBody>
        <w:p w:rsidR="004C7FEA" w:rsidRDefault="00746D1A" w:rsidP="00746D1A">
          <w:pPr>
            <w:pStyle w:val="57D6205FC72A49F4815A0F506EAD838A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0D81851E58D64E02A80C5114B6C75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D433E-EAB5-4F69-9C2F-152F960C6F65}"/>
      </w:docPartPr>
      <w:docPartBody>
        <w:p w:rsidR="004C7FEA" w:rsidRDefault="00746D1A" w:rsidP="00746D1A">
          <w:pPr>
            <w:pStyle w:val="0D81851E58D64E02A80C5114B6C75B08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EDDF856E29854472A569775F8185D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9892E-FEFF-4162-9841-FD10AFBCBE6D}"/>
      </w:docPartPr>
      <w:docPartBody>
        <w:p w:rsidR="004C7FEA" w:rsidRDefault="00746D1A" w:rsidP="00746D1A">
          <w:pPr>
            <w:pStyle w:val="EDDF856E29854472A569775F8185D9BB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B22A5CABE8B347CFBCB5847666152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DC8B1-50CE-4A52-A6ED-1871E3EA846B}"/>
      </w:docPartPr>
      <w:docPartBody>
        <w:p w:rsidR="004C7FEA" w:rsidRDefault="00746D1A" w:rsidP="00746D1A">
          <w:pPr>
            <w:pStyle w:val="B22A5CABE8B347CFBCB5847666152E6F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1351DA77D80B4E27B6B7A711CBDEB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90B35-5AD8-46A8-90B4-597BD507A354}"/>
      </w:docPartPr>
      <w:docPartBody>
        <w:p w:rsidR="008C3836" w:rsidRDefault="00E260D1" w:rsidP="00E260D1">
          <w:pPr>
            <w:pStyle w:val="1351DA77D80B4E27B6B7A711CBDEB944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5BFB24209E5F4A0AA10D45A64E674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1C6D5-16E0-489B-A92F-05AF92E5DF02}"/>
      </w:docPartPr>
      <w:docPartBody>
        <w:p w:rsidR="008C3836" w:rsidRDefault="00E260D1" w:rsidP="00E260D1">
          <w:pPr>
            <w:pStyle w:val="5BFB24209E5F4A0AA10D45A64E674213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9D868CA4F2C44C569DE222FE1F85D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ED289-A634-4AF7-871E-2BFCC7083112}"/>
      </w:docPartPr>
      <w:docPartBody>
        <w:p w:rsidR="008C3836" w:rsidRDefault="00E260D1" w:rsidP="00E260D1">
          <w:pPr>
            <w:pStyle w:val="9D868CA4F2C44C569DE222FE1F85D3DB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4C23C25BFE3741F0B9BB0BCF31631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D0B31-BFF0-4715-ACC7-F2AE196B475C}"/>
      </w:docPartPr>
      <w:docPartBody>
        <w:p w:rsidR="008C3836" w:rsidRDefault="00E260D1" w:rsidP="00E260D1">
          <w:pPr>
            <w:pStyle w:val="4C23C25BFE3741F0B9BB0BCF31631C3B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09EFA729C8EC47688E2B4B05B6BA0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928BA-4C00-4967-9BEB-607CBE5BF07A}"/>
      </w:docPartPr>
      <w:docPartBody>
        <w:p w:rsidR="008C3836" w:rsidRDefault="00E260D1" w:rsidP="00E260D1">
          <w:pPr>
            <w:pStyle w:val="09EFA729C8EC47688E2B4B05B6BA0D1D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B5EAD838704D45D6A7FB968C952CA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75DA0-E69E-4CD1-B88F-A5869237DA51}"/>
      </w:docPartPr>
      <w:docPartBody>
        <w:p w:rsidR="008C3836" w:rsidRDefault="00E260D1" w:rsidP="00E260D1">
          <w:pPr>
            <w:pStyle w:val="B5EAD838704D45D6A7FB968C952CAEC0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EC70E2AC113643618B1C0AC29FEFB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29B14-117F-4B3F-9395-08B4EB3F32CF}"/>
      </w:docPartPr>
      <w:docPartBody>
        <w:p w:rsidR="00CE71BA" w:rsidRDefault="008C3836" w:rsidP="008C3836">
          <w:pPr>
            <w:pStyle w:val="EC70E2AC113643618B1C0AC29FEFB950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E286E2331E45428BBB695B242D7CE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50CA5-C57C-46E8-989E-AE70A457B6F4}"/>
      </w:docPartPr>
      <w:docPartBody>
        <w:p w:rsidR="00CE71BA" w:rsidRDefault="008C3836" w:rsidP="008C3836">
          <w:pPr>
            <w:pStyle w:val="E286E2331E45428BBB695B242D7CEA76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FCF4ED7FBE114D7084CC198F223E6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1369C-A026-4C03-9DF9-80B092BD5981}"/>
      </w:docPartPr>
      <w:docPartBody>
        <w:p w:rsidR="003B77D2" w:rsidRDefault="003A7B40" w:rsidP="003A7B40">
          <w:pPr>
            <w:pStyle w:val="FCF4ED7FBE114D7084CC198F223E6733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CAFEB2C8C04D47D9ACD1C6BD077AA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10EA8-710E-4977-B324-C8DDF3B2B2B7}"/>
      </w:docPartPr>
      <w:docPartBody>
        <w:p w:rsidR="000D3DFF" w:rsidRDefault="003E1EFE" w:rsidP="003E1EFE">
          <w:pPr>
            <w:pStyle w:val="CAFEB2C8C04D47D9ACD1C6BD077AAE63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5C23B74E71DD45FDA70C39E30A0AA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E8DC5-B085-4C12-8CF2-C7D49A7396B8}"/>
      </w:docPartPr>
      <w:docPartBody>
        <w:p w:rsidR="000D3DFF" w:rsidRDefault="003E1EFE" w:rsidP="003E1EFE">
          <w:pPr>
            <w:pStyle w:val="5C23B74E71DD45FDA70C39E30A0AAAC6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E36A532060634DC2BCE041871E109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ABE25-6084-4D27-BA39-FE856D656E44}"/>
      </w:docPartPr>
      <w:docPartBody>
        <w:p w:rsidR="000D3DFF" w:rsidRDefault="003E1EFE" w:rsidP="003E1EFE">
          <w:pPr>
            <w:pStyle w:val="E36A532060634DC2BCE041871E10944F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C7E9DEFE8CDF4A8A93593B59D74BB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EA7E1-5177-4F3A-A07E-B60D0FB20FF0}"/>
      </w:docPartPr>
      <w:docPartBody>
        <w:p w:rsidR="000D3DFF" w:rsidRDefault="003E1EFE" w:rsidP="003E1EFE">
          <w:pPr>
            <w:pStyle w:val="C7E9DEFE8CDF4A8A93593B59D74BB0E8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95A12FCA0CB6443A91759430D2F76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5AF9C-6DE1-4B66-BD50-4E2F8B740599}"/>
      </w:docPartPr>
      <w:docPartBody>
        <w:p w:rsidR="000D3DFF" w:rsidRDefault="003E1EFE" w:rsidP="003E1EFE">
          <w:pPr>
            <w:pStyle w:val="95A12FCA0CB6443A91759430D2F76E51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14145E68CF6042FE9B5CF1BAA8B71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3D28-6750-4171-91F4-3C323932C9B2}"/>
      </w:docPartPr>
      <w:docPartBody>
        <w:p w:rsidR="000D3DFF" w:rsidRDefault="003E1EFE" w:rsidP="003E1EFE">
          <w:pPr>
            <w:pStyle w:val="14145E68CF6042FE9B5CF1BAA8B71B7A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F4AA19A4D99347EE9A2C57348C584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739B5-E7DB-4F6E-A880-9635C649E7D5}"/>
      </w:docPartPr>
      <w:docPartBody>
        <w:p w:rsidR="000D3DFF" w:rsidRDefault="003E1EFE" w:rsidP="003E1EFE">
          <w:pPr>
            <w:pStyle w:val="F4AA19A4D99347EE9A2C57348C58446F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8B82E91E82314C149F744E4307A3C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F8514-2B94-40DC-8E52-BE0DCC39366E}"/>
      </w:docPartPr>
      <w:docPartBody>
        <w:p w:rsidR="000D3DFF" w:rsidRDefault="003E1EFE" w:rsidP="003E1EFE">
          <w:pPr>
            <w:pStyle w:val="8B82E91E82314C149F744E4307A3CD2C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6AC58F50A2D04B63B54B6A87028FF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19446-1CF6-4AC9-8F04-3BCA42C4D12C}"/>
      </w:docPartPr>
      <w:docPartBody>
        <w:p w:rsidR="000D3DFF" w:rsidRDefault="003E1EFE" w:rsidP="003E1EFE">
          <w:pPr>
            <w:pStyle w:val="6AC58F50A2D04B63B54B6A87028FF97A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0C113773C2B54988B0FA24B9C2DC0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8B466-D50C-4C0E-AC80-C3644FE8CA23}"/>
      </w:docPartPr>
      <w:docPartBody>
        <w:p w:rsidR="000D3DFF" w:rsidRDefault="003E1EFE" w:rsidP="003E1EFE">
          <w:pPr>
            <w:pStyle w:val="0C113773C2B54988B0FA24B9C2DC02A5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67457F05D0A54A8FA839A86824F70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98919-EE18-464D-94A6-41714D9BB09B}"/>
      </w:docPartPr>
      <w:docPartBody>
        <w:p w:rsidR="000D3DFF" w:rsidRDefault="003E1EFE" w:rsidP="003E1EFE">
          <w:pPr>
            <w:pStyle w:val="67457F05D0A54A8FA839A86824F706C8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97441135BF57469D82717124128C1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8CAE-5322-444E-A909-0FC3036AC59E}"/>
      </w:docPartPr>
      <w:docPartBody>
        <w:p w:rsidR="000D3DFF" w:rsidRDefault="003E1EFE" w:rsidP="003E1EFE">
          <w:pPr>
            <w:pStyle w:val="97441135BF57469D82717124128C1C0C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35FB1-9B09-43FF-B671-F239ECE893EE}"/>
      </w:docPartPr>
      <w:docPartBody>
        <w:p w:rsidR="009A2511" w:rsidRDefault="00665F93"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01902EDB4242F5BD4DFE3CA85D7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97B71-8CB6-41AE-872C-5A17F37F3D41}"/>
      </w:docPartPr>
      <w:docPartBody>
        <w:p w:rsidR="009A2511" w:rsidRDefault="00665F93" w:rsidP="00665F93">
          <w:pPr>
            <w:pStyle w:val="E901902EDB4242F5BD4DFE3CA85D78C3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97B7FDB49C4E748919F28FBFB3A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3E2A4-0D89-41B1-AE0C-146B7C8F5C01}"/>
      </w:docPartPr>
      <w:docPartBody>
        <w:p w:rsidR="009A2511" w:rsidRDefault="00665F93" w:rsidP="00665F93">
          <w:pPr>
            <w:pStyle w:val="DA97B7FDB49C4E748919F28FBFB3A8A8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6552FF8ADA41A39FB8DE32B7F29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FE97D-3757-4A53-8ECF-77E8D345220D}"/>
      </w:docPartPr>
      <w:docPartBody>
        <w:p w:rsidR="009A2511" w:rsidRDefault="00665F93" w:rsidP="00665F93">
          <w:pPr>
            <w:pStyle w:val="4C6552FF8ADA41A39FB8DE32B7F29160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9B76C9D639416CA32611B0D9559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5BC98-4CF2-481C-8E29-EA18DAAF1B66}"/>
      </w:docPartPr>
      <w:docPartBody>
        <w:p w:rsidR="009A2511" w:rsidRDefault="00665F93" w:rsidP="00665F93">
          <w:pPr>
            <w:pStyle w:val="EC9B76C9D639416CA32611B0D9559492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0490DB840F47E2866F4B90AB34B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A9665-00FF-4A2C-BDC4-7BFE33BDF9CA}"/>
      </w:docPartPr>
      <w:docPartBody>
        <w:p w:rsidR="009A2511" w:rsidRDefault="00665F93" w:rsidP="00665F93">
          <w:pPr>
            <w:pStyle w:val="880490DB840F47E2866F4B90AB34B41C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77A2CCA14D4EF0B9AC01B74897D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6FB88-6DE9-4FDF-919E-11615B43B85F}"/>
      </w:docPartPr>
      <w:docPartBody>
        <w:p w:rsidR="009A2511" w:rsidRDefault="00665F93" w:rsidP="00665F93">
          <w:pPr>
            <w:pStyle w:val="6177A2CCA14D4EF0B9AC01B74897DF6C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E05B558A4E47A4AE5D0193BDC47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3CDB3-C35E-4852-A65D-6A2FE6B91931}"/>
      </w:docPartPr>
      <w:docPartBody>
        <w:p w:rsidR="009A2511" w:rsidRDefault="00665F93" w:rsidP="00665F93">
          <w:pPr>
            <w:pStyle w:val="88E05B558A4E47A4AE5D0193BDC47313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CDE57E30BF426B8ECE044F5B598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4B845-247A-43F8-AEC5-52AF09B177AC}"/>
      </w:docPartPr>
      <w:docPartBody>
        <w:p w:rsidR="009A2511" w:rsidRDefault="00665F93" w:rsidP="00665F93">
          <w:pPr>
            <w:pStyle w:val="C4CDE57E30BF426B8ECE044F5B5985FA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7032C1AF2148D9B601725D245F3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40277-D820-45D4-AF65-C425AED16C4F}"/>
      </w:docPartPr>
      <w:docPartBody>
        <w:p w:rsidR="009A2511" w:rsidRDefault="00665F93" w:rsidP="00665F93">
          <w:pPr>
            <w:pStyle w:val="0F7032C1AF2148D9B601725D245F306B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2FDB366AD44B8DAB25F79761B46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8061B-0CD7-4F5F-9A5E-1A63E8974900}"/>
      </w:docPartPr>
      <w:docPartBody>
        <w:p w:rsidR="009A2511" w:rsidRDefault="00665F93" w:rsidP="00665F93">
          <w:pPr>
            <w:pStyle w:val="C92FDB366AD44B8DAB25F79761B46669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149C2FEE8041AF926A34831BFEE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AB27B-BA5F-4323-9BA1-06670B7431AF}"/>
      </w:docPartPr>
      <w:docPartBody>
        <w:p w:rsidR="009A2511" w:rsidRDefault="00665F93" w:rsidP="00665F93">
          <w:pPr>
            <w:pStyle w:val="33149C2FEE8041AF926A34831BFEE46A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E05FDE1AD340A191B2C730EA2DF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F08B2-F50B-4578-A75A-F6EBEFA36FAE}"/>
      </w:docPartPr>
      <w:docPartBody>
        <w:p w:rsidR="009A2511" w:rsidRDefault="00665F93" w:rsidP="00665F93">
          <w:pPr>
            <w:pStyle w:val="13E05FDE1AD340A191B2C730EA2DF972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66824CC6E74EE0B1EC859A9DDFF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3770C-8C32-4EFA-ACB2-3D3F66EF58E7}"/>
      </w:docPartPr>
      <w:docPartBody>
        <w:p w:rsidR="009A2511" w:rsidRDefault="00665F93" w:rsidP="00665F93">
          <w:pPr>
            <w:pStyle w:val="6966824CC6E74EE0B1EC859A9DDFF890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68671740E647D2AC32949868E3E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9B564-20A8-43C2-BB0D-98AC4EC762A8}"/>
      </w:docPartPr>
      <w:docPartBody>
        <w:p w:rsidR="009A2511" w:rsidRDefault="00665F93" w:rsidP="00665F93">
          <w:pPr>
            <w:pStyle w:val="1268671740E647D2AC32949868E3EE9C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DB39C5BFEB4A5A8669E7A7463A1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EF68E-82C9-4DF8-A66E-1542DD6E440A}"/>
      </w:docPartPr>
      <w:docPartBody>
        <w:p w:rsidR="009A2511" w:rsidRDefault="00665F93" w:rsidP="00665F93">
          <w:pPr>
            <w:pStyle w:val="0FDB39C5BFEB4A5A8669E7A7463A1983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4887F1D95F4D838B6E95DFC1FF0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A74F5-C027-47F0-BDB3-5D460E87929B}"/>
      </w:docPartPr>
      <w:docPartBody>
        <w:p w:rsidR="009A2511" w:rsidRDefault="00665F93" w:rsidP="00665F93">
          <w:pPr>
            <w:pStyle w:val="BA4887F1D95F4D838B6E95DFC1FF0E51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50C5E65B2843F6957DA266A8D7A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2AB75-C6E8-4018-B531-F2B9135F896E}"/>
      </w:docPartPr>
      <w:docPartBody>
        <w:p w:rsidR="009A2511" w:rsidRDefault="00665F93" w:rsidP="00665F93">
          <w:pPr>
            <w:pStyle w:val="1750C5E65B2843F6957DA266A8D7AFA0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CDD215E49742A3A35CC4AA24612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521BB-B385-4152-9A3E-4C8B8732AD47}"/>
      </w:docPartPr>
      <w:docPartBody>
        <w:p w:rsidR="009A2511" w:rsidRDefault="00665F93" w:rsidP="00665F93">
          <w:pPr>
            <w:pStyle w:val="F4CDD215E49742A3A35CC4AA2461240B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24E6D0DD9146F984D30E68DAED3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1CE0E-6FC4-4142-B34C-F1A005317BB5}"/>
      </w:docPartPr>
      <w:docPartBody>
        <w:p w:rsidR="009A2511" w:rsidRDefault="00665F93" w:rsidP="00665F93">
          <w:pPr>
            <w:pStyle w:val="8024E6D0DD9146F984D30E68DAED3472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B5EFC693C743E4BD1A1C55FD99F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3EDDF-0726-4E1B-92DE-013D3E8F5EE8}"/>
      </w:docPartPr>
      <w:docPartBody>
        <w:p w:rsidR="009A2511" w:rsidRDefault="00665F93" w:rsidP="00665F93">
          <w:pPr>
            <w:pStyle w:val="97B5EFC693C743E4BD1A1C55FD99FFA2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BD31DBD1D84AD99FC27D4EAF0B3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42291-7658-4103-B95F-9206A89E8B12}"/>
      </w:docPartPr>
      <w:docPartBody>
        <w:p w:rsidR="009A2511" w:rsidRDefault="00665F93" w:rsidP="00665F93">
          <w:pPr>
            <w:pStyle w:val="C8BD31DBD1D84AD99FC27D4EAF0B3E2E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6553863CD34811A6C07836A3277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76509-6EC7-44E0-A627-1EEF6EEAE593}"/>
      </w:docPartPr>
      <w:docPartBody>
        <w:p w:rsidR="009A2511" w:rsidRDefault="00665F93" w:rsidP="00665F93">
          <w:pPr>
            <w:pStyle w:val="776553863CD34811A6C07836A3277160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66512C2DF94E168402579C6E9B0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46DAD-4FA5-406E-8814-AD804BBE16C2}"/>
      </w:docPartPr>
      <w:docPartBody>
        <w:p w:rsidR="009A2511" w:rsidRDefault="00665F93" w:rsidP="00665F93">
          <w:pPr>
            <w:pStyle w:val="9E66512C2DF94E168402579C6E9B0448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246246AAA1465683F47352CC2D6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F857C-DA55-4CFE-A9FE-8A3B7D5486B9}"/>
      </w:docPartPr>
      <w:docPartBody>
        <w:p w:rsidR="009A2511" w:rsidRDefault="00665F93" w:rsidP="00665F93">
          <w:pPr>
            <w:pStyle w:val="15246246AAA1465683F47352CC2D6B94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A5795D9D3747A682773F451DFF8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9BEC0-B5A2-4D59-9A4F-1DA2D02CC19C}"/>
      </w:docPartPr>
      <w:docPartBody>
        <w:p w:rsidR="009A2511" w:rsidRDefault="00665F93" w:rsidP="00665F93">
          <w:pPr>
            <w:pStyle w:val="9EA5795D9D3747A682773F451DFF8BF8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1B2FC3378844D9816ADFC240986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ADA76-0321-4F92-B7B3-C33993594914}"/>
      </w:docPartPr>
      <w:docPartBody>
        <w:p w:rsidR="009A2511" w:rsidRDefault="00665F93" w:rsidP="00665F93">
          <w:pPr>
            <w:pStyle w:val="691B2FC3378844D9816ADFC240986FC4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944420CB0C48B5BC818BF58FBBD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33589-7777-4491-BDD4-C2F7D7993E8B}"/>
      </w:docPartPr>
      <w:docPartBody>
        <w:p w:rsidR="009A2511" w:rsidRDefault="00665F93" w:rsidP="00665F93">
          <w:pPr>
            <w:pStyle w:val="BF944420CB0C48B5BC818BF58FBBDAB5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BCBA88A3CA41569BB55705EFF71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6AD17-9B06-4E8D-BB08-8195C5F28579}"/>
      </w:docPartPr>
      <w:docPartBody>
        <w:p w:rsidR="009A2511" w:rsidRDefault="00665F93" w:rsidP="00665F93">
          <w:pPr>
            <w:pStyle w:val="24BCBA88A3CA41569BB55705EFF716ED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5BFC964EE942A8AADF9E3C59A58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88BB6-7034-4C60-BA94-3F1B936329D6}"/>
      </w:docPartPr>
      <w:docPartBody>
        <w:p w:rsidR="009A2511" w:rsidRDefault="00665F93" w:rsidP="00665F93">
          <w:pPr>
            <w:pStyle w:val="E65BFC964EE942A8AADF9E3C59A58AAD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BAA0D3207744D79526BCB6C2816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BDA42-5000-47DF-9793-E735585443B5}"/>
      </w:docPartPr>
      <w:docPartBody>
        <w:p w:rsidR="009A2511" w:rsidRDefault="00665F93" w:rsidP="00665F93">
          <w:pPr>
            <w:pStyle w:val="E1BAA0D3207744D79526BCB6C2816D87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02DD0D26E54369877F6C74842CC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FB5D9-6E80-4084-8542-307A4DE70B6B}"/>
      </w:docPartPr>
      <w:docPartBody>
        <w:p w:rsidR="009A2511" w:rsidRDefault="00665F93" w:rsidP="00665F93">
          <w:pPr>
            <w:pStyle w:val="FB02DD0D26E54369877F6C74842CCB14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1B6DE51D5E419089AE07472C9F7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D9F0E-4A83-4048-8C39-42F82C2EB54B}"/>
      </w:docPartPr>
      <w:docPartBody>
        <w:p w:rsidR="009A2511" w:rsidRDefault="00665F93" w:rsidP="00665F93">
          <w:pPr>
            <w:pStyle w:val="D81B6DE51D5E419089AE07472C9F75DF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904371D3664FD689BC872C53B79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E88F5-A9A2-4B58-B229-5F41EA60A815}"/>
      </w:docPartPr>
      <w:docPartBody>
        <w:p w:rsidR="009A2511" w:rsidRDefault="00665F93" w:rsidP="00665F93">
          <w:pPr>
            <w:pStyle w:val="08904371D3664FD689BC872C53B7929F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25D89672FB4918B77C6B4A89C06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D61F5-3983-41FF-891F-A22769EE3A98}"/>
      </w:docPartPr>
      <w:docPartBody>
        <w:p w:rsidR="00D76C55" w:rsidRDefault="00C17E14" w:rsidP="00C17E14">
          <w:pPr>
            <w:pStyle w:val="7225D89672FB4918B77C6B4A89C06291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84A4809C6B5A4ED8982C069987BD5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4EF73-6005-45D0-ACFC-77A833D7D67E}"/>
      </w:docPartPr>
      <w:docPartBody>
        <w:p w:rsidR="00D76C55" w:rsidRDefault="00C17E14" w:rsidP="00C17E14">
          <w:pPr>
            <w:pStyle w:val="84A4809C6B5A4ED8982C069987BD540D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D44F78586AD7491881D72E697721D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9E30B-159F-420C-8ADC-E35ABA116B19}"/>
      </w:docPartPr>
      <w:docPartBody>
        <w:p w:rsidR="00D76C55" w:rsidRDefault="00C17E14" w:rsidP="00C17E14">
          <w:pPr>
            <w:pStyle w:val="D44F78586AD7491881D72E697721DC01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4E06E9AE8512496D988609516ABCA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5932B-E43D-48BA-8E8F-6915581CA73B}"/>
      </w:docPartPr>
      <w:docPartBody>
        <w:p w:rsidR="00D76C55" w:rsidRDefault="00C17E14" w:rsidP="00C17E14">
          <w:pPr>
            <w:pStyle w:val="4E06E9AE8512496D988609516ABCA637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25F0ACED11D948E082D895D9067BF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80BA6-BD03-4A2C-8D9D-1BCF570335AD}"/>
      </w:docPartPr>
      <w:docPartBody>
        <w:p w:rsidR="00D76C55" w:rsidRDefault="00C17E14" w:rsidP="00C17E14">
          <w:pPr>
            <w:pStyle w:val="25F0ACED11D948E082D895D9067BF5BE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E1643127EC0A481DAD1E9FC4EAD1D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882C7-DD99-49B7-98A6-9677292A3C66}"/>
      </w:docPartPr>
      <w:docPartBody>
        <w:p w:rsidR="00D76C55" w:rsidRDefault="00C17E14" w:rsidP="00C17E14">
          <w:pPr>
            <w:pStyle w:val="E1643127EC0A481DAD1E9FC4EAD1D310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89C18C0E5E764CF9BD2EDE8CDD362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BC07A-3AE4-4ACE-B741-2EB867568D79}"/>
      </w:docPartPr>
      <w:docPartBody>
        <w:p w:rsidR="00D76C55" w:rsidRDefault="00C17E14" w:rsidP="00C17E14">
          <w:pPr>
            <w:pStyle w:val="89C18C0E5E764CF9BD2EDE8CDD362891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157F1C87722E4ACBBCE5686ECA2E4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6EDCE-BD82-4AFC-AE46-9545DA6BE00C}"/>
      </w:docPartPr>
      <w:docPartBody>
        <w:p w:rsidR="00D76C55" w:rsidRDefault="00C17E14" w:rsidP="00C17E14">
          <w:pPr>
            <w:pStyle w:val="157F1C87722E4ACBBCE5686ECA2E403B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F1183E1A5F14468690FFE60A0D270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96751-839E-4581-A6F4-6C45F27972B8}"/>
      </w:docPartPr>
      <w:docPartBody>
        <w:p w:rsidR="00D76C55" w:rsidRDefault="00C17E14" w:rsidP="00C17E14">
          <w:pPr>
            <w:pStyle w:val="F1183E1A5F14468690FFE60A0D270D8C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A93200F1674040AA058D7FC3EE1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347A9-E87F-4AB9-971D-503FB6FDD5AB}"/>
      </w:docPartPr>
      <w:docPartBody>
        <w:p w:rsidR="00D76C55" w:rsidRDefault="00C17E14" w:rsidP="00C17E14">
          <w:pPr>
            <w:pStyle w:val="D3A93200F1674040AA058D7FC3EE1F7F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2C1B889D5941F69CF02930BA4F1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EBEC2-D9E8-4433-82DC-52DF05B0A3D6}"/>
      </w:docPartPr>
      <w:docPartBody>
        <w:p w:rsidR="00D76C55" w:rsidRDefault="00C17E14" w:rsidP="00C17E14">
          <w:pPr>
            <w:pStyle w:val="0F2C1B889D5941F69CF02930BA4F109E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7A801274640F4B9AB64B34B57ADAC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0D251-6D17-4BB8-9E7E-DCF61F4D1549}"/>
      </w:docPartPr>
      <w:docPartBody>
        <w:p w:rsidR="00D76C55" w:rsidRDefault="00C17E14" w:rsidP="00C17E14">
          <w:pPr>
            <w:pStyle w:val="7A801274640F4B9AB64B34B57ADACBCE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DA971697B8F54AC7B080A966B5797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FFFC8-EA59-44D6-964E-DA690A478781}"/>
      </w:docPartPr>
      <w:docPartBody>
        <w:p w:rsidR="00D76C55" w:rsidRDefault="00C17E14" w:rsidP="00C17E14">
          <w:pPr>
            <w:pStyle w:val="DA971697B8F54AC7B080A966B5797582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13FF2DEC724029A09370FF84994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CCB0E-BD90-4C88-B8D5-AC8B9316FA2F}"/>
      </w:docPartPr>
      <w:docPartBody>
        <w:p w:rsidR="00D76C55" w:rsidRDefault="00C17E14" w:rsidP="00C17E14">
          <w:pPr>
            <w:pStyle w:val="D913FF2DEC724029A09370FF84994EB3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8C230D85CE47EC9A215719EEDC3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83C34-8623-49F1-8654-09350E8BB9BE}"/>
      </w:docPartPr>
      <w:docPartBody>
        <w:p w:rsidR="00D76C55" w:rsidRDefault="00C17E14" w:rsidP="00C17E14">
          <w:pPr>
            <w:pStyle w:val="528C230D85CE47EC9A215719EEDC306D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BD78FA78CEAB4479823EC1420037B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CD57D-75DE-4FB0-B0A4-89D811F982FA}"/>
      </w:docPartPr>
      <w:docPartBody>
        <w:p w:rsidR="00D76C55" w:rsidRDefault="00C17E14" w:rsidP="00C17E14">
          <w:pPr>
            <w:pStyle w:val="BD78FA78CEAB4479823EC1420037BD98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DC8F39F2ED104EBAA6C29BFC7AC5B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9AA4C-E8F1-4A34-B1E2-ABB79D7CC607}"/>
      </w:docPartPr>
      <w:docPartBody>
        <w:p w:rsidR="00D76C55" w:rsidRDefault="00C17E14" w:rsidP="00C17E14">
          <w:pPr>
            <w:pStyle w:val="DC8F39F2ED104EBAA6C29BFC7AC5BC8D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8530F863AE4DA6AF7508DBE35A6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0F195-1C89-4812-AF86-4A6C3E2724DD}"/>
      </w:docPartPr>
      <w:docPartBody>
        <w:p w:rsidR="00D76C55" w:rsidRDefault="00C17E14" w:rsidP="00C17E14">
          <w:pPr>
            <w:pStyle w:val="9A8530F863AE4DA6AF7508DBE35A674A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6761FBE31A40C280F319BAAC4DC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08B45-D43B-4F1F-A472-E0B207F4C539}"/>
      </w:docPartPr>
      <w:docPartBody>
        <w:p w:rsidR="00D76C55" w:rsidRDefault="00C17E14" w:rsidP="00C17E14">
          <w:pPr>
            <w:pStyle w:val="286761FBE31A40C280F319BAAC4DC9F7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5CCDC86C982D4B01A95B0A7C25E95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5AA68-9702-40B6-AB0F-43E60176EF0C}"/>
      </w:docPartPr>
      <w:docPartBody>
        <w:p w:rsidR="00D76C55" w:rsidRDefault="00C17E14" w:rsidP="00C17E14">
          <w:pPr>
            <w:pStyle w:val="5CCDC86C982D4B01A95B0A7C25E95B1A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3CE938596ADA43E58081FA76FF73B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897D8-EC38-424D-B627-D6B651C8094A}"/>
      </w:docPartPr>
      <w:docPartBody>
        <w:p w:rsidR="00D76C55" w:rsidRDefault="00C17E14" w:rsidP="00C17E14">
          <w:pPr>
            <w:pStyle w:val="3CE938596ADA43E58081FA76FF73B17E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0F09B938FD4824892E8354E4FCD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CC194-963E-43E1-B7C3-2158B2B55CDD}"/>
      </w:docPartPr>
      <w:docPartBody>
        <w:p w:rsidR="00D76C55" w:rsidRDefault="00C17E14" w:rsidP="00C17E14">
          <w:pPr>
            <w:pStyle w:val="BB0F09B938FD4824892E8354E4FCD446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E58982B7C1458C82F14C0E40DC6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79D20-BCAA-4483-84E1-F73DF8C510A6}"/>
      </w:docPartPr>
      <w:docPartBody>
        <w:p w:rsidR="00D76C55" w:rsidRDefault="00C17E14" w:rsidP="00C17E14">
          <w:pPr>
            <w:pStyle w:val="01E58982B7C1458C82F14C0E40DC6933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B051A6E34EF84F40B5922FDA78CCB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08F98-3224-4C48-AA2A-A1763D2C80BA}"/>
      </w:docPartPr>
      <w:docPartBody>
        <w:p w:rsidR="00D76C55" w:rsidRDefault="00C17E14" w:rsidP="00C17E14">
          <w:pPr>
            <w:pStyle w:val="B051A6E34EF84F40B5922FDA78CCBCBB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94246EF5FF9F49DC8F4E420EE98A7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8576D-1D9E-4393-9CDE-8BCDCFACBD06}"/>
      </w:docPartPr>
      <w:docPartBody>
        <w:p w:rsidR="00D76C55" w:rsidRDefault="00C17E14" w:rsidP="00C17E14">
          <w:pPr>
            <w:pStyle w:val="94246EF5FF9F49DC8F4E420EE98A7BB6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463150FD1245F39E000B48A3316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C88BA-7223-4A34-BD6A-CE17F16179C3}"/>
      </w:docPartPr>
      <w:docPartBody>
        <w:p w:rsidR="00D76C55" w:rsidRDefault="00C17E14" w:rsidP="00C17E14">
          <w:pPr>
            <w:pStyle w:val="78463150FD1245F39E000B48A331602E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91E2EA3C3C481A9CDBCA502DE26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42A5A-72CD-4D4A-873A-4DC961BACEEB}"/>
      </w:docPartPr>
      <w:docPartBody>
        <w:p w:rsidR="00D76C55" w:rsidRDefault="00C17E14" w:rsidP="00C17E14">
          <w:pPr>
            <w:pStyle w:val="1891E2EA3C3C481A9CDBCA502DE2616B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FE4861D93D944408BEBB5D6F79730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224A1-60AF-46CB-8650-B6B876109FB7}"/>
      </w:docPartPr>
      <w:docPartBody>
        <w:p w:rsidR="00D76C55" w:rsidRDefault="00C17E14" w:rsidP="00C17E14">
          <w:pPr>
            <w:pStyle w:val="FE4861D93D944408BEBB5D6F79730F0E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2A905FB8877941ACB976D9264E1D2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CB075-37BF-42C7-ACDB-A58CC7F66E3C}"/>
      </w:docPartPr>
      <w:docPartBody>
        <w:p w:rsidR="00D76C55" w:rsidRDefault="00C17E14" w:rsidP="00C17E14">
          <w:pPr>
            <w:pStyle w:val="2A905FB8877941ACB976D9264E1D24BB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88B51E3B85ED4C5FACE00A3FFBD5C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9A5F4-7EB9-462B-820D-3337AD7415E6}"/>
      </w:docPartPr>
      <w:docPartBody>
        <w:p w:rsidR="00D76C55" w:rsidRDefault="00C17E14" w:rsidP="00C17E14">
          <w:pPr>
            <w:pStyle w:val="88B51E3B85ED4C5FACE00A3FFBD5CBEC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4D5D15B1719C44BC88AA3E615156E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71ABC-7032-41E5-9000-9D4A5B34E7FD}"/>
      </w:docPartPr>
      <w:docPartBody>
        <w:p w:rsidR="00D76C55" w:rsidRDefault="00C17E14" w:rsidP="00C17E14">
          <w:pPr>
            <w:pStyle w:val="4D5D15B1719C44BC88AA3E615156E165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884BE44571964928916172767A986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E4C62-F8C1-498A-A049-AA5A3892768D}"/>
      </w:docPartPr>
      <w:docPartBody>
        <w:p w:rsidR="00D76C55" w:rsidRDefault="00C17E14" w:rsidP="00C17E14">
          <w:pPr>
            <w:pStyle w:val="884BE44571964928916172767A986DFF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C430A1F5B99C4200B96849DCFC0D8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034B4-FD4E-42F6-A13F-FB0313B8456F}"/>
      </w:docPartPr>
      <w:docPartBody>
        <w:p w:rsidR="00D76C55" w:rsidRDefault="00C17E14" w:rsidP="00C17E14">
          <w:pPr>
            <w:pStyle w:val="C430A1F5B99C4200B96849DCFC0D8B10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BB1A5A3A78B44986A648DABF3DF43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12EE3-A74D-4F9D-BC30-38E6EC03FD6D}"/>
      </w:docPartPr>
      <w:docPartBody>
        <w:p w:rsidR="00D76C55" w:rsidRDefault="00C17E14" w:rsidP="00C17E14">
          <w:pPr>
            <w:pStyle w:val="BB1A5A3A78B44986A648DABF3DF43266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0E8DD7C8803D4CA2806216E91D8DB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CF008-BDCD-417C-A193-2F7D8E52A023}"/>
      </w:docPartPr>
      <w:docPartBody>
        <w:p w:rsidR="00D76C55" w:rsidRDefault="00C17E14" w:rsidP="00C17E14">
          <w:pPr>
            <w:pStyle w:val="0E8DD7C8803D4CA2806216E91D8DBB0C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34B973287CB949A5A1D06947B4223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A1456-F4B4-4B9E-9594-EB6718470ADF}"/>
      </w:docPartPr>
      <w:docPartBody>
        <w:p w:rsidR="00D76C55" w:rsidRDefault="00C17E14" w:rsidP="00C17E14">
          <w:pPr>
            <w:pStyle w:val="34B973287CB949A5A1D06947B4223045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14D76D2677AE4487955BFF3C1CBA5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23BD8-8F99-42F3-A9E9-3871F550DB1F}"/>
      </w:docPartPr>
      <w:docPartBody>
        <w:p w:rsidR="00D76C55" w:rsidRDefault="00C17E14" w:rsidP="00C17E14">
          <w:pPr>
            <w:pStyle w:val="14D76D2677AE4487955BFF3C1CBA51FE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9D8FC09726B44CD78D94D286BF3F5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1479F-CF58-4382-87D1-E16A50838947}"/>
      </w:docPartPr>
      <w:docPartBody>
        <w:p w:rsidR="00D76C55" w:rsidRDefault="00C17E14" w:rsidP="00C17E14">
          <w:pPr>
            <w:pStyle w:val="9D8FC09726B44CD78D94D286BF3F52A3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BCAC157FBC7649158FB62031C5330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534F9-C6E6-482C-AE66-060CBB608B84}"/>
      </w:docPartPr>
      <w:docPartBody>
        <w:p w:rsidR="00D76C55" w:rsidRDefault="00C17E14" w:rsidP="00C17E14">
          <w:pPr>
            <w:pStyle w:val="BCAC157FBC7649158FB62031C53302F0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CBC216D1F3774A0393111BD636680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3950A-2AA3-45B4-950D-89E682DE6293}"/>
      </w:docPartPr>
      <w:docPartBody>
        <w:p w:rsidR="00D76C55" w:rsidRDefault="00C17E14" w:rsidP="00C17E14">
          <w:pPr>
            <w:pStyle w:val="CBC216D1F3774A0393111BD636680B98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7B5E340292E742038CFAA39E9B033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D881D-197F-44A6-80A4-320413F4FC6C}"/>
      </w:docPartPr>
      <w:docPartBody>
        <w:p w:rsidR="00D76C55" w:rsidRDefault="00C17E14" w:rsidP="00C17E14">
          <w:pPr>
            <w:pStyle w:val="7B5E340292E742038CFAA39E9B03397F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3390D577883E46A3856D9F80F5910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095B1-EE3A-408E-B395-F730B85D2A89}"/>
      </w:docPartPr>
      <w:docPartBody>
        <w:p w:rsidR="00D76C55" w:rsidRDefault="00C17E14" w:rsidP="00C17E14">
          <w:pPr>
            <w:pStyle w:val="3390D577883E46A3856D9F80F5910F48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C75BB487294FCFB83ED7605A4B8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B3E6D-BFA8-42A9-ADA4-0E7A775AC83B}"/>
      </w:docPartPr>
      <w:docPartBody>
        <w:p w:rsidR="00D76C55" w:rsidRDefault="00C17E14" w:rsidP="00C17E14">
          <w:pPr>
            <w:pStyle w:val="3EC75BB487294FCFB83ED7605A4B8160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8B76BC35CB46349EBFFB072AD25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DF44D-5E99-40B2-ABD2-08E8053FB2B5}"/>
      </w:docPartPr>
      <w:docPartBody>
        <w:p w:rsidR="00D76C55" w:rsidRDefault="00C17E14" w:rsidP="00C17E14">
          <w:pPr>
            <w:pStyle w:val="538B76BC35CB46349EBFFB072AD25AFB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EF1074CBE54B25A9950609B7630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A03C0-ABAB-4A9D-A17F-76B1BFF6231F}"/>
      </w:docPartPr>
      <w:docPartBody>
        <w:p w:rsidR="00D76C55" w:rsidRDefault="00C17E14" w:rsidP="00C17E14">
          <w:pPr>
            <w:pStyle w:val="2CEF1074CBE54B25A9950609B7630D30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D5BAE19128634BEE880DD6F6CE31D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C8094-EF33-4015-AC35-C005428B6448}"/>
      </w:docPartPr>
      <w:docPartBody>
        <w:p w:rsidR="00D76C55" w:rsidRDefault="00C17E14" w:rsidP="00C17E14">
          <w:pPr>
            <w:pStyle w:val="D5BAE19128634BEE880DD6F6CE31D0FA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E1BAD33D946546FD96CA93538AA92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09825-6AAC-47CB-A8C3-6A8BE1163358}"/>
      </w:docPartPr>
      <w:docPartBody>
        <w:p w:rsidR="00D76C55" w:rsidRDefault="00C17E14" w:rsidP="00C17E14">
          <w:pPr>
            <w:pStyle w:val="E1BAD33D946546FD96CA93538AA9248B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E1F7DE25EAB347AB9C82B731CAA8B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3D515-1FAA-4987-89FB-A07B3A0F5688}"/>
      </w:docPartPr>
      <w:docPartBody>
        <w:p w:rsidR="00D76C55" w:rsidRDefault="00C17E14" w:rsidP="00C17E14">
          <w:pPr>
            <w:pStyle w:val="E1F7DE25EAB347AB9C82B731CAA8B9E6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8CCAA1F8B89542B88A9344146F562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BD7F5-C20C-4DED-BBE4-766B114A28CE}"/>
      </w:docPartPr>
      <w:docPartBody>
        <w:p w:rsidR="00D76C55" w:rsidRDefault="00C17E14" w:rsidP="00C17E14">
          <w:pPr>
            <w:pStyle w:val="8CCAA1F8B89542B88A9344146F562F2B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73431A90ABAD48D9975E287864B2E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D1B98-F744-47F6-9349-0EC32579F5A2}"/>
      </w:docPartPr>
      <w:docPartBody>
        <w:p w:rsidR="00D76C55" w:rsidRDefault="00C17E14" w:rsidP="00C17E14">
          <w:pPr>
            <w:pStyle w:val="73431A90ABAD48D9975E287864B2E4C5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DA066A5F836B43AD9A8B0B354A2C7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BA836-B955-4300-AD8A-3D3C3B21D424}"/>
      </w:docPartPr>
      <w:docPartBody>
        <w:p w:rsidR="00D76C55" w:rsidRDefault="00C17E14" w:rsidP="00C17E14">
          <w:pPr>
            <w:pStyle w:val="DA066A5F836B43AD9A8B0B354A2C726F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824DDB65186849B49FDDE57176321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B305B-9832-4692-A9AA-D845E253B383}"/>
      </w:docPartPr>
      <w:docPartBody>
        <w:p w:rsidR="00D76C55" w:rsidRDefault="00C17E14" w:rsidP="00C17E14">
          <w:pPr>
            <w:pStyle w:val="824DDB65186849B49FDDE57176321E38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FC3A311B03B14A3A836D6AB81CB95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7517A-4AC7-4FFD-9F28-941D65693CED}"/>
      </w:docPartPr>
      <w:docPartBody>
        <w:p w:rsidR="00D76C55" w:rsidRDefault="00C17E14" w:rsidP="00C17E14">
          <w:pPr>
            <w:pStyle w:val="FC3A311B03B14A3A836D6AB81CB95F13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D0336CF949FE4697941B7A7142267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F52A7-E042-4951-B5D1-6976E013B0E3}"/>
      </w:docPartPr>
      <w:docPartBody>
        <w:p w:rsidR="00D76C55" w:rsidRDefault="00C17E14" w:rsidP="00C17E14">
          <w:pPr>
            <w:pStyle w:val="D0336CF949FE4697941B7A7142267AC8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FD4A1772C76F42E9BBB788D406325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E1EFA-B9FF-4BEC-A152-96609AB681F1}"/>
      </w:docPartPr>
      <w:docPartBody>
        <w:p w:rsidR="00D76C55" w:rsidRDefault="00C17E14" w:rsidP="00C17E14">
          <w:pPr>
            <w:pStyle w:val="FD4A1772C76F42E9BBB788D406325FBA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C8E4323209084F17B9A7D085BB877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6B39C-1A88-40A9-99F3-0C41AA7BF8F0}"/>
      </w:docPartPr>
      <w:docPartBody>
        <w:p w:rsidR="00D76C55" w:rsidRDefault="00C17E14" w:rsidP="00C17E14">
          <w:pPr>
            <w:pStyle w:val="C8E4323209084F17B9A7D085BB8773D6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D45628C03963479DB320A76FC275F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4150D-4652-498C-8AFE-40FB2DBA5D76}"/>
      </w:docPartPr>
      <w:docPartBody>
        <w:p w:rsidR="00D76C55" w:rsidRDefault="00C17E14" w:rsidP="00C17E14">
          <w:pPr>
            <w:pStyle w:val="D45628C03963479DB320A76FC275F2FF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09245D27BC6C48A0A1DF736B8D674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6777A-127E-48C5-BAB0-2BE3328BBCFD}"/>
      </w:docPartPr>
      <w:docPartBody>
        <w:p w:rsidR="00D76C55" w:rsidRDefault="00C17E14" w:rsidP="00C17E14">
          <w:pPr>
            <w:pStyle w:val="09245D27BC6C48A0A1DF736B8D674B2A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DA600DD7226F45BF8D82941B02EEA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57009-C9B6-4208-8706-5DC6BE84CE09}"/>
      </w:docPartPr>
      <w:docPartBody>
        <w:p w:rsidR="00D76C55" w:rsidRDefault="00C17E14" w:rsidP="00C17E14">
          <w:pPr>
            <w:pStyle w:val="DA600DD7226F45BF8D82941B02EEA31B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FC9972A37BD24A258D9DA500C800F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0716C-66E6-4F8F-8E9C-EDD4DCEEE94C}"/>
      </w:docPartPr>
      <w:docPartBody>
        <w:p w:rsidR="00D76C55" w:rsidRDefault="00C17E14" w:rsidP="00C17E14">
          <w:pPr>
            <w:pStyle w:val="FC9972A37BD24A258D9DA500C800F889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130B4A7223184E63B8B85E23D7326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A0804-C646-4371-A60E-DDC1A1A686CC}"/>
      </w:docPartPr>
      <w:docPartBody>
        <w:p w:rsidR="00D76C55" w:rsidRDefault="00C17E14" w:rsidP="00C17E14">
          <w:pPr>
            <w:pStyle w:val="130B4A7223184E63B8B85E23D7326A32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997F867C3A714E74883BBCE9C1D0E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26DC9-0C42-422A-A012-8A8CBC75A668}"/>
      </w:docPartPr>
      <w:docPartBody>
        <w:p w:rsidR="00D76C55" w:rsidRDefault="00C17E14" w:rsidP="00C17E14">
          <w:pPr>
            <w:pStyle w:val="997F867C3A714E74883BBCE9C1D0EC36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C0834A64159743B9B5E0299564690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94F01-E11F-4805-A332-D6151EAC04F2}"/>
      </w:docPartPr>
      <w:docPartBody>
        <w:p w:rsidR="00D76C55" w:rsidRDefault="00C17E14" w:rsidP="00C17E14">
          <w:pPr>
            <w:pStyle w:val="C0834A64159743B9B5E0299564690F47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671CA3FFA5499592FF1F13B861B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BF2B5-B984-4005-9D82-518205C5E005}"/>
      </w:docPartPr>
      <w:docPartBody>
        <w:p w:rsidR="00D76C55" w:rsidRDefault="00C17E14" w:rsidP="00C17E14">
          <w:pPr>
            <w:pStyle w:val="B5671CA3FFA5499592FF1F13B861BC1C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5A46CDDFB842D2BAA8A30C6AA4B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81859-3093-476E-81DF-6E0A58E27A72}"/>
      </w:docPartPr>
      <w:docPartBody>
        <w:p w:rsidR="00D76C55" w:rsidRDefault="00C17E14" w:rsidP="00C17E14">
          <w:pPr>
            <w:pStyle w:val="715A46CDDFB842D2BAA8A30C6AA4B662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C363CA63BC43B1AA08BDB3566E3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13C44-7184-4C0F-BA83-70DF5DE34F10}"/>
      </w:docPartPr>
      <w:docPartBody>
        <w:p w:rsidR="00D76C55" w:rsidRDefault="00C17E14" w:rsidP="00C17E14">
          <w:pPr>
            <w:pStyle w:val="9FC363CA63BC43B1AA08BDB3566E37BC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F088417310C047C6A9CE222131C4F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1B9F6-0863-4438-BDD9-455CC561BE2F}"/>
      </w:docPartPr>
      <w:docPartBody>
        <w:p w:rsidR="00D76C55" w:rsidRDefault="00C17E14" w:rsidP="00C17E14">
          <w:pPr>
            <w:pStyle w:val="F088417310C047C6A9CE222131C4F0F1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C2C3F5B889214D6CAA2C03936600B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1369E-6B7A-4C07-ACAD-0C6AE170F592}"/>
      </w:docPartPr>
      <w:docPartBody>
        <w:p w:rsidR="00D76C55" w:rsidRDefault="00C17E14" w:rsidP="00C17E14">
          <w:pPr>
            <w:pStyle w:val="C2C3F5B889214D6CAA2C03936600B4F1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A9596440710F4284B1402A588BAC7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CCF06-C02E-436F-BAA5-479BFDA36313}"/>
      </w:docPartPr>
      <w:docPartBody>
        <w:p w:rsidR="00D76C55" w:rsidRDefault="00C17E14" w:rsidP="00C17E14">
          <w:pPr>
            <w:pStyle w:val="A9596440710F4284B1402A588BAC743F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3C5D8E81EE469B9F3FA5F8D8096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84880-85D8-4B3C-957A-56B413FE00D2}"/>
      </w:docPartPr>
      <w:docPartBody>
        <w:p w:rsidR="00D76C55" w:rsidRDefault="00C17E14" w:rsidP="00C17E14">
          <w:pPr>
            <w:pStyle w:val="593C5D8E81EE469B9F3FA5F8D8096784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98CB4DB48C4A7F927CE137D2ACF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DE010-BFE4-4A32-8079-A6DDCA491268}"/>
      </w:docPartPr>
      <w:docPartBody>
        <w:p w:rsidR="00D76C55" w:rsidRDefault="00C17E14" w:rsidP="00C17E14">
          <w:pPr>
            <w:pStyle w:val="5698CB4DB48C4A7F927CE137D2ACF127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AB49BEA28746EBB603DD299E442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3C8E4-A5BF-45A1-9421-AAFA0FE140CA}"/>
      </w:docPartPr>
      <w:docPartBody>
        <w:p w:rsidR="00D76C55" w:rsidRDefault="00C17E14" w:rsidP="00C17E14">
          <w:pPr>
            <w:pStyle w:val="B1AB49BEA28746EBB603DD299E4426E8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3EB025086ACC487692841DA533846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9DDD1-F948-4FFA-9225-F706134DFEAC}"/>
      </w:docPartPr>
      <w:docPartBody>
        <w:p w:rsidR="00D76C55" w:rsidRDefault="00C17E14" w:rsidP="00C17E14">
          <w:pPr>
            <w:pStyle w:val="3EB025086ACC487692841DA533846B97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3F433F62AEFC45B7BDF6D622BC94F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B6406-27A7-4709-AF04-74836DE6241D}"/>
      </w:docPartPr>
      <w:docPartBody>
        <w:p w:rsidR="00D76C55" w:rsidRDefault="00C17E14" w:rsidP="00C17E14">
          <w:pPr>
            <w:pStyle w:val="3F433F62AEFC45B7BDF6D622BC94F0F4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C931D7AF94B94073A946572328CB8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845FC-ADD4-45D6-9248-B65FE1F6944E}"/>
      </w:docPartPr>
      <w:docPartBody>
        <w:p w:rsidR="00D76C55" w:rsidRDefault="00C17E14" w:rsidP="00C17E14">
          <w:pPr>
            <w:pStyle w:val="C931D7AF94B94073A946572328CB86CC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337B06BE702E4AE1BCE3261742130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AC84E-1EA3-4A40-97BD-C0A527B22364}"/>
      </w:docPartPr>
      <w:docPartBody>
        <w:p w:rsidR="00D76C55" w:rsidRDefault="00C17E14" w:rsidP="00C17E14">
          <w:pPr>
            <w:pStyle w:val="337B06BE702E4AE1BCE32617421305A8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AD9CD3FC338C427CA4F74161E211F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F6CE8-7D6E-4A9A-ACFF-64C42F1FB8BF}"/>
      </w:docPartPr>
      <w:docPartBody>
        <w:p w:rsidR="00D76C55" w:rsidRDefault="00C17E14" w:rsidP="00C17E14">
          <w:pPr>
            <w:pStyle w:val="AD9CD3FC338C427CA4F74161E211FC10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07CABD49AC0A4A30B8DAF64731FB5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62BC8-22C8-450E-884A-30902B97D2A6}"/>
      </w:docPartPr>
      <w:docPartBody>
        <w:p w:rsidR="00D76C55" w:rsidRDefault="00C17E14" w:rsidP="00C17E14">
          <w:pPr>
            <w:pStyle w:val="07CABD49AC0A4A30B8DAF64731FB5C8D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D1040A215D5748519AFEB86CB5A42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71B23-AC72-4C0D-9FBF-96D2ABB43697}"/>
      </w:docPartPr>
      <w:docPartBody>
        <w:p w:rsidR="00D76C55" w:rsidRDefault="00C17E14" w:rsidP="00C17E14">
          <w:pPr>
            <w:pStyle w:val="D1040A215D5748519AFEB86CB5A42027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265AF6E2C48A47B491DD82F9A60C7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B97F4-EBE2-4715-B894-8A1D8FE3E4E0}"/>
      </w:docPartPr>
      <w:docPartBody>
        <w:p w:rsidR="00D76C55" w:rsidRDefault="00C17E14" w:rsidP="00C17E14">
          <w:pPr>
            <w:pStyle w:val="265AF6E2C48A47B491DD82F9A60C79B4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7E9F45021CF542F79B660EA11C2BF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566A6-59CE-461E-B26E-1FAC3C568359}"/>
      </w:docPartPr>
      <w:docPartBody>
        <w:p w:rsidR="00D76C55" w:rsidRDefault="00C17E14" w:rsidP="00C17E14">
          <w:pPr>
            <w:pStyle w:val="7E9F45021CF542F79B660EA11C2BF316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D9DA75F3C34D1A924FC03E5785F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BBE04-D4DA-4B2B-9F53-2A1EF17E1CF2}"/>
      </w:docPartPr>
      <w:docPartBody>
        <w:p w:rsidR="00D76C55" w:rsidRDefault="00C17E14" w:rsidP="00C17E14">
          <w:pPr>
            <w:pStyle w:val="1CD9DA75F3C34D1A924FC03E5785F114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A06524C6F842759FEA346FD26A0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DD060-8CEC-4825-A756-C31FAAEB3223}"/>
      </w:docPartPr>
      <w:docPartBody>
        <w:p w:rsidR="00D76C55" w:rsidRDefault="00C17E14" w:rsidP="00C17E14">
          <w:pPr>
            <w:pStyle w:val="EFA06524C6F842759FEA346FD26A0378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4FDD56144F4C218CD2DAADE47CB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5C57B-5D3E-423D-B559-195B15E7AAA2}"/>
      </w:docPartPr>
      <w:docPartBody>
        <w:p w:rsidR="00D76C55" w:rsidRDefault="00C17E14" w:rsidP="00C17E14">
          <w:pPr>
            <w:pStyle w:val="AC4FDD56144F4C218CD2DAADE47CB43D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C6284356A34E358D5BC3099A268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B8B47-EE65-485F-B92B-D7251E080394}"/>
      </w:docPartPr>
      <w:docPartBody>
        <w:p w:rsidR="00D76C55" w:rsidRDefault="00C17E14" w:rsidP="00C17E14">
          <w:pPr>
            <w:pStyle w:val="F4C6284356A34E358D5BC3099A268307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CFFF06F0A2478699890E1EEC49D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AF48A-2855-43C3-9B64-4E5C31C88577}"/>
      </w:docPartPr>
      <w:docPartBody>
        <w:p w:rsidR="00D76C55" w:rsidRDefault="00C17E14" w:rsidP="00C17E14">
          <w:pPr>
            <w:pStyle w:val="00CFFF06F0A2478699890E1EEC49D2B3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E72441403B406B935E644603220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AB64D-2A83-49B7-9DCC-349EFBB2224F}"/>
      </w:docPartPr>
      <w:docPartBody>
        <w:p w:rsidR="00D76C55" w:rsidRDefault="00C17E14" w:rsidP="00C17E14">
          <w:pPr>
            <w:pStyle w:val="5CE72441403B406B935E644603220E04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9A7E868C6B46D1941DF86223078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4F71F-7C58-41AF-BF9A-564D014A1D94}"/>
      </w:docPartPr>
      <w:docPartBody>
        <w:p w:rsidR="00D76C55" w:rsidRDefault="00C17E14" w:rsidP="00C17E14">
          <w:pPr>
            <w:pStyle w:val="469A7E868C6B46D1941DF86223078548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648B0833FC4B71BDEC68ACC1F47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ABA86-22FD-4ED4-BDBE-0676D1D7972C}"/>
      </w:docPartPr>
      <w:docPartBody>
        <w:p w:rsidR="00D76C55" w:rsidRDefault="00C17E14" w:rsidP="00C17E14">
          <w:pPr>
            <w:pStyle w:val="65648B0833FC4B71BDEC68ACC1F47225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0A0F72CB8E446AA614D34C7C420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BED66-2D78-433B-96AB-B017E24664B1}"/>
      </w:docPartPr>
      <w:docPartBody>
        <w:p w:rsidR="00D76C55" w:rsidRDefault="00C17E14" w:rsidP="00C17E14">
          <w:pPr>
            <w:pStyle w:val="5F0A0F72CB8E446AA614D34C7C4203D8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7339092C58FD4712BAB445596D9B2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05009-1C3F-47D3-84BA-5E398501651E}"/>
      </w:docPartPr>
      <w:docPartBody>
        <w:p w:rsidR="00D76C55" w:rsidRDefault="00C17E14" w:rsidP="00C17E14">
          <w:pPr>
            <w:pStyle w:val="7339092C58FD4712BAB445596D9B2A9F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7F3EF2CE6CF740A9AB3AFC77F7FE6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EE0F4-3C93-452A-93C3-1EE61FBDD806}"/>
      </w:docPartPr>
      <w:docPartBody>
        <w:p w:rsidR="00D76C55" w:rsidRDefault="00C17E14" w:rsidP="00C17E14">
          <w:pPr>
            <w:pStyle w:val="7F3EF2CE6CF740A9AB3AFC77F7FE69BA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2B0F3D37B89049D3A61817E1C9C61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209B0-C182-488C-B07A-3AFDE6E8E6B2}"/>
      </w:docPartPr>
      <w:docPartBody>
        <w:p w:rsidR="00D76C55" w:rsidRDefault="00C17E14" w:rsidP="00C17E14">
          <w:pPr>
            <w:pStyle w:val="2B0F3D37B89049D3A61817E1C9C610D3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BB9B790F694A93966AB2D648E53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0C0B7-E023-46BE-A6BC-27E51648471B}"/>
      </w:docPartPr>
      <w:docPartBody>
        <w:p w:rsidR="00D76C55" w:rsidRDefault="00C17E14" w:rsidP="00C17E14">
          <w:pPr>
            <w:pStyle w:val="95BB9B790F694A93966AB2D648E53E32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96567D561F477DAEC4BD66B850E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8E2EE-A786-4300-A119-333564B1F24C}"/>
      </w:docPartPr>
      <w:docPartBody>
        <w:p w:rsidR="00D76C55" w:rsidRDefault="00C17E14" w:rsidP="00C17E14">
          <w:pPr>
            <w:pStyle w:val="F996567D561F477DAEC4BD66B850ED0C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A7DDD73B77421FAD32BEF5E7DD8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76F7E-A770-4A6E-BF0C-F269B5844561}"/>
      </w:docPartPr>
      <w:docPartBody>
        <w:p w:rsidR="00D76C55" w:rsidRDefault="00C17E14" w:rsidP="00C17E14">
          <w:pPr>
            <w:pStyle w:val="F9A7DDD73B77421FAD32BEF5E7DD8FB8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91439FCC847548B19209B2C938C53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87B8B-83B9-46FA-ABCC-4AF307196F85}"/>
      </w:docPartPr>
      <w:docPartBody>
        <w:p w:rsidR="00D76C55" w:rsidRDefault="00C17E14" w:rsidP="00C17E14">
          <w:pPr>
            <w:pStyle w:val="91439FCC847548B19209B2C938C53ECE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1F282FB60A584E8C8D73B86951CF0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9CCEF-3EE9-4A3B-BAF6-2C462B26401A}"/>
      </w:docPartPr>
      <w:docPartBody>
        <w:p w:rsidR="00D76C55" w:rsidRDefault="00C17E14" w:rsidP="00C17E14">
          <w:pPr>
            <w:pStyle w:val="1F282FB60A584E8C8D73B86951CF0137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A371C685BED74A76BD5034A5E0BA5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E5CFE-3A06-49B2-BABE-20A80F0328F9}"/>
      </w:docPartPr>
      <w:docPartBody>
        <w:p w:rsidR="00D76C55" w:rsidRDefault="00C17E14" w:rsidP="00C17E14">
          <w:pPr>
            <w:pStyle w:val="A371C685BED74A76BD5034A5E0BA5D49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0146E51CADB840E7AE371A1CBFFF6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313B9-1DA4-42A4-AB66-050105D4F254}"/>
      </w:docPartPr>
      <w:docPartBody>
        <w:p w:rsidR="00D76C55" w:rsidRDefault="00C17E14" w:rsidP="00C17E14">
          <w:pPr>
            <w:pStyle w:val="0146E51CADB840E7AE371A1CBFFF690D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5DC9FDFD92014C449206354D00546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B6946-38F5-4654-B31F-372372A76931}"/>
      </w:docPartPr>
      <w:docPartBody>
        <w:p w:rsidR="00D76C55" w:rsidRDefault="00C17E14" w:rsidP="00C17E14">
          <w:pPr>
            <w:pStyle w:val="5DC9FDFD92014C449206354D00546200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8B44C618A9634DBC9B3A418726068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0325A-37F0-45F0-8117-F518ACFE17E6}"/>
      </w:docPartPr>
      <w:docPartBody>
        <w:p w:rsidR="00D76C55" w:rsidRDefault="00C17E14" w:rsidP="00C17E14">
          <w:pPr>
            <w:pStyle w:val="8B44C618A9634DBC9B3A418726068F00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DD76335055254970B42E10214F58A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8C3D3-A377-40F3-BC91-EFA8E301C764}"/>
      </w:docPartPr>
      <w:docPartBody>
        <w:p w:rsidR="00D76C55" w:rsidRDefault="00C17E14" w:rsidP="00C17E14">
          <w:pPr>
            <w:pStyle w:val="DD76335055254970B42E10214F58AF8A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D7E9DF28C30344DE9E7190B8B9D36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53D89-4CC0-4960-91B3-144E73514D0D}"/>
      </w:docPartPr>
      <w:docPartBody>
        <w:p w:rsidR="00D76C55" w:rsidRDefault="00C17E14" w:rsidP="00C17E14">
          <w:pPr>
            <w:pStyle w:val="D7E9DF28C30344DE9E7190B8B9D366ED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D9A08B2E5B8142A29C25B342F0E25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9EEEB-962F-494D-8D29-CACFCB3241D4}"/>
      </w:docPartPr>
      <w:docPartBody>
        <w:p w:rsidR="00D76C55" w:rsidRDefault="00C17E14" w:rsidP="00C17E14">
          <w:pPr>
            <w:pStyle w:val="D9A08B2E5B8142A29C25B342F0E2542D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04BC8E10CBFE4169B73799DA43A50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8DF4D-0020-43B2-A1DB-6310B86439B7}"/>
      </w:docPartPr>
      <w:docPartBody>
        <w:p w:rsidR="00D76C55" w:rsidRDefault="00C17E14" w:rsidP="00C17E14">
          <w:pPr>
            <w:pStyle w:val="04BC8E10CBFE4169B73799DA43A5068D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3A5E6E8B60324C65860AF47C6C851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343F6-2760-4BC2-B63C-90DF658C5A49}"/>
      </w:docPartPr>
      <w:docPartBody>
        <w:p w:rsidR="00D76C55" w:rsidRDefault="00C17E14" w:rsidP="00C17E14">
          <w:pPr>
            <w:pStyle w:val="3A5E6E8B60324C65860AF47C6C851877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C3BF8B7996534EF0B57078FD66DA8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DF67A-B31C-44F2-B2EA-9541BA3FE942}"/>
      </w:docPartPr>
      <w:docPartBody>
        <w:p w:rsidR="00D76C55" w:rsidRDefault="00C17E14" w:rsidP="00C17E14">
          <w:pPr>
            <w:pStyle w:val="C3BF8B7996534EF0B57078FD66DA8E79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7E71B81AD6144F849F4EF05681FEE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B3010-4159-4E16-8CE2-EBE0BE411A43}"/>
      </w:docPartPr>
      <w:docPartBody>
        <w:p w:rsidR="00D76C55" w:rsidRDefault="00C17E14" w:rsidP="00C17E14">
          <w:pPr>
            <w:pStyle w:val="7E71B81AD6144F849F4EF05681FEE74E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B99C0C0572774F8395DA712C7E369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CD8C7-A4D6-4578-9770-89EE002A21D1}"/>
      </w:docPartPr>
      <w:docPartBody>
        <w:p w:rsidR="00D76C55" w:rsidRDefault="00C17E14" w:rsidP="00C17E14">
          <w:pPr>
            <w:pStyle w:val="B99C0C0572774F8395DA712C7E3692C9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B3A18F7252164554AA0B426887403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8CFD7-7F97-40CB-A551-1A88C0C8921D}"/>
      </w:docPartPr>
      <w:docPartBody>
        <w:p w:rsidR="00D76C55" w:rsidRDefault="00C17E14" w:rsidP="00C17E14">
          <w:pPr>
            <w:pStyle w:val="B3A18F7252164554AA0B426887403458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6C9173E2974E78B7B8DB9391B16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68ECE-6848-4F3B-9671-42100EF3DAF5}"/>
      </w:docPartPr>
      <w:docPartBody>
        <w:p w:rsidR="00D76C55" w:rsidRDefault="00C17E14" w:rsidP="00C17E14">
          <w:pPr>
            <w:pStyle w:val="226C9173E2974E78B7B8DB9391B161F0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58ED5CCC7B40F5BE9CF93F4BEC6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DC01C-6BC2-4BDB-BEEC-453C1E736B8A}"/>
      </w:docPartPr>
      <w:docPartBody>
        <w:p w:rsidR="00D76C55" w:rsidRDefault="00C17E14" w:rsidP="00C17E14">
          <w:pPr>
            <w:pStyle w:val="6358ED5CCC7B40F5BE9CF93F4BEC6CA0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1419C8E29D42279A847EFB5FC74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5DE16-5B13-4323-9DC7-EC6BF54BEE2E}"/>
      </w:docPartPr>
      <w:docPartBody>
        <w:p w:rsidR="00D76C55" w:rsidRDefault="00C17E14" w:rsidP="00C17E14">
          <w:pPr>
            <w:pStyle w:val="291419C8E29D42279A847EFB5FC741E5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C8BAEF72FDE34DBE92038688DE6A6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3BDBA-2022-490F-B55C-D072A5DF7E2F}"/>
      </w:docPartPr>
      <w:docPartBody>
        <w:p w:rsidR="00D76C55" w:rsidRDefault="00C17E14" w:rsidP="00C17E14">
          <w:pPr>
            <w:pStyle w:val="C8BAEF72FDE34DBE92038688DE6A6269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954B279603F24FD98DDF339BEA19B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D4FAB-1EFD-4C45-90D8-835AB844543D}"/>
      </w:docPartPr>
      <w:docPartBody>
        <w:p w:rsidR="00D76C55" w:rsidRDefault="00C17E14" w:rsidP="00C17E14">
          <w:pPr>
            <w:pStyle w:val="954B279603F24FD98DDF339BEA19BE45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EFE520779D054B6EBDA561D71FCAF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51C36-FAF6-407E-8086-75D04F8982BE}"/>
      </w:docPartPr>
      <w:docPartBody>
        <w:p w:rsidR="00D76C55" w:rsidRDefault="00C17E14" w:rsidP="00C17E14">
          <w:pPr>
            <w:pStyle w:val="EFE520779D054B6EBDA561D71FCAF441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14B7BA2CAA4DA282B5C3D076A40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755E9-9C67-4A16-93EA-EF92FE4AFBA6}"/>
      </w:docPartPr>
      <w:docPartBody>
        <w:p w:rsidR="00D76C55" w:rsidRDefault="00C17E14" w:rsidP="00C17E14">
          <w:pPr>
            <w:pStyle w:val="2114B7BA2CAA4DA282B5C3D076A40397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F34771E44C46468893A5DD66870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700B6-8112-493B-8E64-7DB2B2311847}"/>
      </w:docPartPr>
      <w:docPartBody>
        <w:p w:rsidR="00D76C55" w:rsidRDefault="00C17E14" w:rsidP="00C17E14">
          <w:pPr>
            <w:pStyle w:val="6FF34771E44C46468893A5DD66870D40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8AFBF35C7D408AA32F0C85C130F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21EB4-0960-47BD-B98B-EF1291498511}"/>
      </w:docPartPr>
      <w:docPartBody>
        <w:p w:rsidR="00D76C55" w:rsidRDefault="00C17E14" w:rsidP="00C17E14">
          <w:pPr>
            <w:pStyle w:val="D58AFBF35C7D408AA32F0C85C130FC45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BF178F5104474CA467B0ED98E54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23067-4FD4-47A1-A19C-8E47E34708AF}"/>
      </w:docPartPr>
      <w:docPartBody>
        <w:p w:rsidR="00D76C55" w:rsidRDefault="00C17E14" w:rsidP="00C17E14">
          <w:pPr>
            <w:pStyle w:val="D5BF178F5104474CA467B0ED98E54AB3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B82A901B174AEFAD1FDBE3306EE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83C51-8918-4EC5-8A75-962FC9D08BE1}"/>
      </w:docPartPr>
      <w:docPartBody>
        <w:p w:rsidR="00D76C55" w:rsidRDefault="00C17E14" w:rsidP="00C17E14">
          <w:pPr>
            <w:pStyle w:val="2BB82A901B174AEFAD1FDBE3306EE262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B57"/>
    <w:rsid w:val="000D3DFF"/>
    <w:rsid w:val="00325A16"/>
    <w:rsid w:val="003A7B40"/>
    <w:rsid w:val="003B77D2"/>
    <w:rsid w:val="003E1EFE"/>
    <w:rsid w:val="004C7FEA"/>
    <w:rsid w:val="005A26B8"/>
    <w:rsid w:val="005E0053"/>
    <w:rsid w:val="00665F93"/>
    <w:rsid w:val="00746D1A"/>
    <w:rsid w:val="008C3836"/>
    <w:rsid w:val="00982B57"/>
    <w:rsid w:val="009A2511"/>
    <w:rsid w:val="00AE34B4"/>
    <w:rsid w:val="00C17E14"/>
    <w:rsid w:val="00CE71BA"/>
    <w:rsid w:val="00D76C55"/>
    <w:rsid w:val="00E2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C17E14"/>
    <w:rPr>
      <w:color w:val="808080"/>
    </w:rPr>
  </w:style>
  <w:style w:type="paragraph" w:customStyle="1" w:styleId="B1F7D8BA0BCC4E19A5F0A4A9853F56AB">
    <w:name w:val="B1F7D8BA0BCC4E19A5F0A4A9853F56AB"/>
    <w:rsid w:val="00982B57"/>
  </w:style>
  <w:style w:type="paragraph" w:customStyle="1" w:styleId="E901902EDB4242F5BD4DFE3CA85D78C3">
    <w:name w:val="E901902EDB4242F5BD4DFE3CA85D78C3"/>
    <w:rsid w:val="00665F93"/>
  </w:style>
  <w:style w:type="paragraph" w:customStyle="1" w:styleId="DA97B7FDB49C4E748919F28FBFB3A8A8">
    <w:name w:val="DA97B7FDB49C4E748919F28FBFB3A8A8"/>
    <w:rsid w:val="00665F93"/>
  </w:style>
  <w:style w:type="paragraph" w:customStyle="1" w:styleId="4C6552FF8ADA41A39FB8DE32B7F29160">
    <w:name w:val="4C6552FF8ADA41A39FB8DE32B7F29160"/>
    <w:rsid w:val="00665F93"/>
  </w:style>
  <w:style w:type="paragraph" w:customStyle="1" w:styleId="FF738146129E47128DDF945A4220DAAC">
    <w:name w:val="FF738146129E47128DDF945A4220DAAC"/>
    <w:rsid w:val="00746D1A"/>
  </w:style>
  <w:style w:type="paragraph" w:customStyle="1" w:styleId="1E3FDDD971BE40E6AEFCFAFCB4847E3F">
    <w:name w:val="1E3FDDD971BE40E6AEFCFAFCB4847E3F"/>
    <w:rsid w:val="00746D1A"/>
  </w:style>
  <w:style w:type="paragraph" w:customStyle="1" w:styleId="04A3BF2CED7E40988A5F1E5EA677AE9B">
    <w:name w:val="04A3BF2CED7E40988A5F1E5EA677AE9B"/>
    <w:rsid w:val="00746D1A"/>
  </w:style>
  <w:style w:type="paragraph" w:customStyle="1" w:styleId="50AF4AFAEB444FE48CD9E1F74065C053">
    <w:name w:val="50AF4AFAEB444FE48CD9E1F74065C053"/>
    <w:rsid w:val="00746D1A"/>
  </w:style>
  <w:style w:type="paragraph" w:customStyle="1" w:styleId="7778DB0826384F80BFA787EAA5518CF4">
    <w:name w:val="7778DB0826384F80BFA787EAA5518CF4"/>
    <w:rsid w:val="00746D1A"/>
  </w:style>
  <w:style w:type="paragraph" w:customStyle="1" w:styleId="E9333F5442134E28982AF201FD459E9C">
    <w:name w:val="E9333F5442134E28982AF201FD459E9C"/>
    <w:rsid w:val="00746D1A"/>
  </w:style>
  <w:style w:type="paragraph" w:customStyle="1" w:styleId="33188B110DD7465A80A4B68E4FD2BE39">
    <w:name w:val="33188B110DD7465A80A4B68E4FD2BE39"/>
    <w:rsid w:val="00746D1A"/>
  </w:style>
  <w:style w:type="paragraph" w:customStyle="1" w:styleId="7066D13EBBB24A21B533F984F0B3001C">
    <w:name w:val="7066D13EBBB24A21B533F984F0B3001C"/>
    <w:rsid w:val="00746D1A"/>
  </w:style>
  <w:style w:type="paragraph" w:customStyle="1" w:styleId="1737575848344C3086718B8578FC9373">
    <w:name w:val="1737575848344C3086718B8578FC9373"/>
    <w:rsid w:val="00746D1A"/>
  </w:style>
  <w:style w:type="paragraph" w:customStyle="1" w:styleId="661B06E9F16D42D49D13C2BC36DE9CF3">
    <w:name w:val="661B06E9F16D42D49D13C2BC36DE9CF3"/>
    <w:rsid w:val="00746D1A"/>
  </w:style>
  <w:style w:type="paragraph" w:customStyle="1" w:styleId="26C8F6D004D846BD9495B2AE7D107D5C">
    <w:name w:val="26C8F6D004D846BD9495B2AE7D107D5C"/>
    <w:rsid w:val="00746D1A"/>
  </w:style>
  <w:style w:type="paragraph" w:customStyle="1" w:styleId="A78318DA703B4CF18A51EDA01580FA82">
    <w:name w:val="A78318DA703B4CF18A51EDA01580FA82"/>
    <w:rsid w:val="00746D1A"/>
  </w:style>
  <w:style w:type="paragraph" w:customStyle="1" w:styleId="F62629E3DA3C44868752E40D395B0D9E">
    <w:name w:val="F62629E3DA3C44868752E40D395B0D9E"/>
    <w:rsid w:val="00746D1A"/>
  </w:style>
  <w:style w:type="paragraph" w:customStyle="1" w:styleId="EC9B76C9D639416CA32611B0D9559492">
    <w:name w:val="EC9B76C9D639416CA32611B0D9559492"/>
    <w:rsid w:val="00665F93"/>
  </w:style>
  <w:style w:type="paragraph" w:customStyle="1" w:styleId="880490DB840F47E2866F4B90AB34B41C">
    <w:name w:val="880490DB840F47E2866F4B90AB34B41C"/>
    <w:rsid w:val="00665F93"/>
  </w:style>
  <w:style w:type="paragraph" w:customStyle="1" w:styleId="6177A2CCA14D4EF0B9AC01B74897DF6C">
    <w:name w:val="6177A2CCA14D4EF0B9AC01B74897DF6C"/>
    <w:rsid w:val="00665F93"/>
  </w:style>
  <w:style w:type="paragraph" w:customStyle="1" w:styleId="88E05B558A4E47A4AE5D0193BDC47313">
    <w:name w:val="88E05B558A4E47A4AE5D0193BDC47313"/>
    <w:rsid w:val="00665F93"/>
  </w:style>
  <w:style w:type="paragraph" w:customStyle="1" w:styleId="C4CDE57E30BF426B8ECE044F5B5985FA">
    <w:name w:val="C4CDE57E30BF426B8ECE044F5B5985FA"/>
    <w:rsid w:val="00665F93"/>
  </w:style>
  <w:style w:type="paragraph" w:customStyle="1" w:styleId="0F7032C1AF2148D9B601725D245F306B">
    <w:name w:val="0F7032C1AF2148D9B601725D245F306B"/>
    <w:rsid w:val="00665F93"/>
  </w:style>
  <w:style w:type="paragraph" w:customStyle="1" w:styleId="AF897F6C5CD44B3DB392050EE2394928">
    <w:name w:val="AF897F6C5CD44B3DB392050EE2394928"/>
    <w:rsid w:val="00746D1A"/>
  </w:style>
  <w:style w:type="paragraph" w:customStyle="1" w:styleId="4885BE8F5DC54E609F960F90EF9A81D0">
    <w:name w:val="4885BE8F5DC54E609F960F90EF9A81D0"/>
    <w:rsid w:val="00746D1A"/>
  </w:style>
  <w:style w:type="paragraph" w:customStyle="1" w:styleId="6D5393AD776E482E992548D5427445F0">
    <w:name w:val="6D5393AD776E482E992548D5427445F0"/>
    <w:rsid w:val="00746D1A"/>
  </w:style>
  <w:style w:type="paragraph" w:customStyle="1" w:styleId="4A56A59BB184485A87FE97889B8C695A">
    <w:name w:val="4A56A59BB184485A87FE97889B8C695A"/>
    <w:rsid w:val="00746D1A"/>
  </w:style>
  <w:style w:type="paragraph" w:customStyle="1" w:styleId="FDF21A980C45401FABA3E2B07F0F51B6">
    <w:name w:val="FDF21A980C45401FABA3E2B07F0F51B6"/>
    <w:rsid w:val="00746D1A"/>
  </w:style>
  <w:style w:type="paragraph" w:customStyle="1" w:styleId="1F8EDBE907C74302825F077C55C04FFB">
    <w:name w:val="1F8EDBE907C74302825F077C55C04FFB"/>
    <w:rsid w:val="00746D1A"/>
  </w:style>
  <w:style w:type="paragraph" w:customStyle="1" w:styleId="61232BAA312C42D6986E0553818E7476">
    <w:name w:val="61232BAA312C42D6986E0553818E7476"/>
    <w:rsid w:val="00746D1A"/>
  </w:style>
  <w:style w:type="paragraph" w:customStyle="1" w:styleId="558870C0A507403EB81ADE3F2591EA2B">
    <w:name w:val="558870C0A507403EB81ADE3F2591EA2B"/>
    <w:rsid w:val="00746D1A"/>
  </w:style>
  <w:style w:type="paragraph" w:customStyle="1" w:styleId="B83753E6FF07460EB04172167B947E94">
    <w:name w:val="B83753E6FF07460EB04172167B947E94"/>
    <w:rsid w:val="00746D1A"/>
  </w:style>
  <w:style w:type="paragraph" w:customStyle="1" w:styleId="FF67E19D649B41999235B2C4E6D82885">
    <w:name w:val="FF67E19D649B41999235B2C4E6D82885"/>
    <w:rsid w:val="00746D1A"/>
  </w:style>
  <w:style w:type="paragraph" w:customStyle="1" w:styleId="DE727FF7E1654643BFA41A44DB2155E6">
    <w:name w:val="DE727FF7E1654643BFA41A44DB2155E6"/>
    <w:rsid w:val="00746D1A"/>
  </w:style>
  <w:style w:type="paragraph" w:customStyle="1" w:styleId="D5F1D7B0EF6B428EB17ED5B5BEEAE30E">
    <w:name w:val="D5F1D7B0EF6B428EB17ED5B5BEEAE30E"/>
    <w:rsid w:val="00746D1A"/>
  </w:style>
  <w:style w:type="paragraph" w:customStyle="1" w:styleId="E9F5346269F94BA1A96354DE9CB54D7E">
    <w:name w:val="E9F5346269F94BA1A96354DE9CB54D7E"/>
    <w:rsid w:val="00746D1A"/>
  </w:style>
  <w:style w:type="paragraph" w:customStyle="1" w:styleId="57D6205FC72A49F4815A0F506EAD838A">
    <w:name w:val="57D6205FC72A49F4815A0F506EAD838A"/>
    <w:rsid w:val="00746D1A"/>
  </w:style>
  <w:style w:type="paragraph" w:customStyle="1" w:styleId="0D81851E58D64E02A80C5114B6C75B08">
    <w:name w:val="0D81851E58D64E02A80C5114B6C75B08"/>
    <w:rsid w:val="00746D1A"/>
  </w:style>
  <w:style w:type="paragraph" w:customStyle="1" w:styleId="EDDF856E29854472A569775F8185D9BB">
    <w:name w:val="EDDF856E29854472A569775F8185D9BB"/>
    <w:rsid w:val="00746D1A"/>
  </w:style>
  <w:style w:type="paragraph" w:customStyle="1" w:styleId="B22A5CABE8B347CFBCB5847666152E6F">
    <w:name w:val="B22A5CABE8B347CFBCB5847666152E6F"/>
    <w:rsid w:val="00746D1A"/>
  </w:style>
  <w:style w:type="paragraph" w:customStyle="1" w:styleId="1351DA77D80B4E27B6B7A711CBDEB944">
    <w:name w:val="1351DA77D80B4E27B6B7A711CBDEB944"/>
    <w:rsid w:val="00E260D1"/>
  </w:style>
  <w:style w:type="paragraph" w:customStyle="1" w:styleId="5BFB24209E5F4A0AA10D45A64E674213">
    <w:name w:val="5BFB24209E5F4A0AA10D45A64E674213"/>
    <w:rsid w:val="00E260D1"/>
  </w:style>
  <w:style w:type="paragraph" w:customStyle="1" w:styleId="9D868CA4F2C44C569DE222FE1F85D3DB">
    <w:name w:val="9D868CA4F2C44C569DE222FE1F85D3DB"/>
    <w:rsid w:val="00E260D1"/>
  </w:style>
  <w:style w:type="paragraph" w:customStyle="1" w:styleId="4C23C25BFE3741F0B9BB0BCF31631C3B">
    <w:name w:val="4C23C25BFE3741F0B9BB0BCF31631C3B"/>
    <w:rsid w:val="00E260D1"/>
  </w:style>
  <w:style w:type="paragraph" w:customStyle="1" w:styleId="09EFA729C8EC47688E2B4B05B6BA0D1D">
    <w:name w:val="09EFA729C8EC47688E2B4B05B6BA0D1D"/>
    <w:rsid w:val="00E260D1"/>
  </w:style>
  <w:style w:type="paragraph" w:customStyle="1" w:styleId="B5EAD838704D45D6A7FB968C952CAEC0">
    <w:name w:val="B5EAD838704D45D6A7FB968C952CAEC0"/>
    <w:rsid w:val="00E260D1"/>
  </w:style>
  <w:style w:type="paragraph" w:customStyle="1" w:styleId="EC70E2AC113643618B1C0AC29FEFB950">
    <w:name w:val="EC70E2AC113643618B1C0AC29FEFB950"/>
    <w:rsid w:val="008C3836"/>
  </w:style>
  <w:style w:type="paragraph" w:customStyle="1" w:styleId="E286E2331E45428BBB695B242D7CEA76">
    <w:name w:val="E286E2331E45428BBB695B242D7CEA76"/>
    <w:rsid w:val="008C3836"/>
  </w:style>
  <w:style w:type="paragraph" w:customStyle="1" w:styleId="C92FDB366AD44B8DAB25F79761B46669">
    <w:name w:val="C92FDB366AD44B8DAB25F79761B46669"/>
    <w:rsid w:val="00665F93"/>
  </w:style>
  <w:style w:type="paragraph" w:customStyle="1" w:styleId="33149C2FEE8041AF926A34831BFEE46A">
    <w:name w:val="33149C2FEE8041AF926A34831BFEE46A"/>
    <w:rsid w:val="00665F93"/>
  </w:style>
  <w:style w:type="paragraph" w:customStyle="1" w:styleId="13E05FDE1AD340A191B2C730EA2DF972">
    <w:name w:val="13E05FDE1AD340A191B2C730EA2DF972"/>
    <w:rsid w:val="00665F93"/>
  </w:style>
  <w:style w:type="paragraph" w:customStyle="1" w:styleId="6966824CC6E74EE0B1EC859A9DDFF890">
    <w:name w:val="6966824CC6E74EE0B1EC859A9DDFF890"/>
    <w:rsid w:val="00665F93"/>
  </w:style>
  <w:style w:type="paragraph" w:customStyle="1" w:styleId="1268671740E647D2AC32949868E3EE9C">
    <w:name w:val="1268671740E647D2AC32949868E3EE9C"/>
    <w:rsid w:val="00665F93"/>
  </w:style>
  <w:style w:type="paragraph" w:customStyle="1" w:styleId="0FDB39C5BFEB4A5A8669E7A7463A1983">
    <w:name w:val="0FDB39C5BFEB4A5A8669E7A7463A1983"/>
    <w:rsid w:val="00665F93"/>
  </w:style>
  <w:style w:type="paragraph" w:customStyle="1" w:styleId="BA4887F1D95F4D838B6E95DFC1FF0E51">
    <w:name w:val="BA4887F1D95F4D838B6E95DFC1FF0E51"/>
    <w:rsid w:val="00665F93"/>
  </w:style>
  <w:style w:type="paragraph" w:customStyle="1" w:styleId="1750C5E65B2843F6957DA266A8D7AFA0">
    <w:name w:val="1750C5E65B2843F6957DA266A8D7AFA0"/>
    <w:rsid w:val="00665F93"/>
  </w:style>
  <w:style w:type="paragraph" w:customStyle="1" w:styleId="F4CDD215E49742A3A35CC4AA2461240B">
    <w:name w:val="F4CDD215E49742A3A35CC4AA2461240B"/>
    <w:rsid w:val="00665F93"/>
  </w:style>
  <w:style w:type="paragraph" w:customStyle="1" w:styleId="8024E6D0DD9146F984D30E68DAED3472">
    <w:name w:val="8024E6D0DD9146F984D30E68DAED3472"/>
    <w:rsid w:val="00665F93"/>
  </w:style>
  <w:style w:type="paragraph" w:customStyle="1" w:styleId="97B5EFC693C743E4BD1A1C55FD99FFA2">
    <w:name w:val="97B5EFC693C743E4BD1A1C55FD99FFA2"/>
    <w:rsid w:val="00665F93"/>
  </w:style>
  <w:style w:type="paragraph" w:customStyle="1" w:styleId="C8BD31DBD1D84AD99FC27D4EAF0B3E2E">
    <w:name w:val="C8BD31DBD1D84AD99FC27D4EAF0B3E2E"/>
    <w:rsid w:val="00665F93"/>
  </w:style>
  <w:style w:type="paragraph" w:customStyle="1" w:styleId="776553863CD34811A6C07836A3277160">
    <w:name w:val="776553863CD34811A6C07836A3277160"/>
    <w:rsid w:val="00665F93"/>
  </w:style>
  <w:style w:type="paragraph" w:customStyle="1" w:styleId="9E66512C2DF94E168402579C6E9B0448">
    <w:name w:val="9E66512C2DF94E168402579C6E9B0448"/>
    <w:rsid w:val="00665F93"/>
  </w:style>
  <w:style w:type="paragraph" w:customStyle="1" w:styleId="15246246AAA1465683F47352CC2D6B94">
    <w:name w:val="15246246AAA1465683F47352CC2D6B94"/>
    <w:rsid w:val="00665F93"/>
  </w:style>
  <w:style w:type="paragraph" w:customStyle="1" w:styleId="9EA5795D9D3747A682773F451DFF8BF8">
    <w:name w:val="9EA5795D9D3747A682773F451DFF8BF8"/>
    <w:rsid w:val="00665F93"/>
  </w:style>
  <w:style w:type="paragraph" w:customStyle="1" w:styleId="691B2FC3378844D9816ADFC240986FC4">
    <w:name w:val="691B2FC3378844D9816ADFC240986FC4"/>
    <w:rsid w:val="00665F93"/>
  </w:style>
  <w:style w:type="paragraph" w:customStyle="1" w:styleId="FCF4ED7FBE114D7084CC198F223E6733">
    <w:name w:val="FCF4ED7FBE114D7084CC198F223E6733"/>
    <w:rsid w:val="003A7B40"/>
  </w:style>
  <w:style w:type="paragraph" w:customStyle="1" w:styleId="BF944420CB0C48B5BC818BF58FBBDAB5">
    <w:name w:val="BF944420CB0C48B5BC818BF58FBBDAB5"/>
    <w:rsid w:val="00665F93"/>
  </w:style>
  <w:style w:type="paragraph" w:customStyle="1" w:styleId="24BCBA88A3CA41569BB55705EFF716ED">
    <w:name w:val="24BCBA88A3CA41569BB55705EFF716ED"/>
    <w:rsid w:val="00665F93"/>
  </w:style>
  <w:style w:type="paragraph" w:customStyle="1" w:styleId="E65BFC964EE942A8AADF9E3C59A58AAD">
    <w:name w:val="E65BFC964EE942A8AADF9E3C59A58AAD"/>
    <w:rsid w:val="00665F93"/>
  </w:style>
  <w:style w:type="paragraph" w:customStyle="1" w:styleId="E1BAA0D3207744D79526BCB6C2816D87">
    <w:name w:val="E1BAA0D3207744D79526BCB6C2816D87"/>
    <w:rsid w:val="00665F93"/>
  </w:style>
  <w:style w:type="paragraph" w:customStyle="1" w:styleId="FB02DD0D26E54369877F6C74842CCB14">
    <w:name w:val="FB02DD0D26E54369877F6C74842CCB14"/>
    <w:rsid w:val="00665F93"/>
  </w:style>
  <w:style w:type="paragraph" w:customStyle="1" w:styleId="D81B6DE51D5E419089AE07472C9F75DF">
    <w:name w:val="D81B6DE51D5E419089AE07472C9F75DF"/>
    <w:rsid w:val="00665F93"/>
  </w:style>
  <w:style w:type="paragraph" w:customStyle="1" w:styleId="08904371D3664FD689BC872C53B7929F">
    <w:name w:val="08904371D3664FD689BC872C53B7929F"/>
    <w:rsid w:val="00665F93"/>
  </w:style>
  <w:style w:type="paragraph" w:customStyle="1" w:styleId="CAFEB2C8C04D47D9ACD1C6BD077AAE63">
    <w:name w:val="CAFEB2C8C04D47D9ACD1C6BD077AAE63"/>
    <w:rsid w:val="003E1EFE"/>
  </w:style>
  <w:style w:type="paragraph" w:customStyle="1" w:styleId="5C23B74E71DD45FDA70C39E30A0AAAC6">
    <w:name w:val="5C23B74E71DD45FDA70C39E30A0AAAC6"/>
    <w:rsid w:val="003E1EFE"/>
  </w:style>
  <w:style w:type="paragraph" w:customStyle="1" w:styleId="E36A532060634DC2BCE041871E10944F">
    <w:name w:val="E36A532060634DC2BCE041871E10944F"/>
    <w:rsid w:val="003E1EFE"/>
  </w:style>
  <w:style w:type="paragraph" w:customStyle="1" w:styleId="C7E9DEFE8CDF4A8A93593B59D74BB0E8">
    <w:name w:val="C7E9DEFE8CDF4A8A93593B59D74BB0E8"/>
    <w:rsid w:val="003E1EFE"/>
  </w:style>
  <w:style w:type="paragraph" w:customStyle="1" w:styleId="95A12FCA0CB6443A91759430D2F76E51">
    <w:name w:val="95A12FCA0CB6443A91759430D2F76E51"/>
    <w:rsid w:val="003E1EFE"/>
  </w:style>
  <w:style w:type="paragraph" w:customStyle="1" w:styleId="14145E68CF6042FE9B5CF1BAA8B71B7A">
    <w:name w:val="14145E68CF6042FE9B5CF1BAA8B71B7A"/>
    <w:rsid w:val="003E1EFE"/>
  </w:style>
  <w:style w:type="paragraph" w:customStyle="1" w:styleId="F4AA19A4D99347EE9A2C57348C58446F">
    <w:name w:val="F4AA19A4D99347EE9A2C57348C58446F"/>
    <w:rsid w:val="003E1EFE"/>
  </w:style>
  <w:style w:type="paragraph" w:customStyle="1" w:styleId="8B82E91E82314C149F744E4307A3CD2C">
    <w:name w:val="8B82E91E82314C149F744E4307A3CD2C"/>
    <w:rsid w:val="003E1EFE"/>
  </w:style>
  <w:style w:type="paragraph" w:customStyle="1" w:styleId="6AC58F50A2D04B63B54B6A87028FF97A">
    <w:name w:val="6AC58F50A2D04B63B54B6A87028FF97A"/>
    <w:rsid w:val="003E1EFE"/>
  </w:style>
  <w:style w:type="paragraph" w:customStyle="1" w:styleId="0C113773C2B54988B0FA24B9C2DC02A5">
    <w:name w:val="0C113773C2B54988B0FA24B9C2DC02A5"/>
    <w:rsid w:val="003E1EFE"/>
  </w:style>
  <w:style w:type="paragraph" w:customStyle="1" w:styleId="67457F05D0A54A8FA839A86824F706C8">
    <w:name w:val="67457F05D0A54A8FA839A86824F706C8"/>
    <w:rsid w:val="003E1EFE"/>
  </w:style>
  <w:style w:type="paragraph" w:customStyle="1" w:styleId="97441135BF57469D82717124128C1C0C">
    <w:name w:val="97441135BF57469D82717124128C1C0C"/>
    <w:rsid w:val="003E1EFE"/>
  </w:style>
  <w:style w:type="paragraph" w:customStyle="1" w:styleId="7225D89672FB4918B77C6B4A89C06291">
    <w:name w:val="7225D89672FB4918B77C6B4A89C06291"/>
    <w:rsid w:val="00C17E14"/>
    <w:rPr>
      <w:kern w:val="2"/>
      <w14:ligatures w14:val="standardContextual"/>
    </w:rPr>
  </w:style>
  <w:style w:type="paragraph" w:customStyle="1" w:styleId="84A4809C6B5A4ED8982C069987BD540D">
    <w:name w:val="84A4809C6B5A4ED8982C069987BD540D"/>
    <w:rsid w:val="00C17E14"/>
    <w:rPr>
      <w:kern w:val="2"/>
      <w14:ligatures w14:val="standardContextual"/>
    </w:rPr>
  </w:style>
  <w:style w:type="paragraph" w:customStyle="1" w:styleId="D44F78586AD7491881D72E697721DC01">
    <w:name w:val="D44F78586AD7491881D72E697721DC01"/>
    <w:rsid w:val="00C17E14"/>
    <w:rPr>
      <w:kern w:val="2"/>
      <w14:ligatures w14:val="standardContextual"/>
    </w:rPr>
  </w:style>
  <w:style w:type="paragraph" w:customStyle="1" w:styleId="4E06E9AE8512496D988609516ABCA637">
    <w:name w:val="4E06E9AE8512496D988609516ABCA637"/>
    <w:rsid w:val="00C17E14"/>
    <w:rPr>
      <w:kern w:val="2"/>
      <w14:ligatures w14:val="standardContextual"/>
    </w:rPr>
  </w:style>
  <w:style w:type="paragraph" w:customStyle="1" w:styleId="25F0ACED11D948E082D895D9067BF5BE">
    <w:name w:val="25F0ACED11D948E082D895D9067BF5BE"/>
    <w:rsid w:val="00C17E14"/>
    <w:rPr>
      <w:kern w:val="2"/>
      <w14:ligatures w14:val="standardContextual"/>
    </w:rPr>
  </w:style>
  <w:style w:type="paragraph" w:customStyle="1" w:styleId="E1643127EC0A481DAD1E9FC4EAD1D310">
    <w:name w:val="E1643127EC0A481DAD1E9FC4EAD1D310"/>
    <w:rsid w:val="00C17E14"/>
    <w:rPr>
      <w:kern w:val="2"/>
      <w14:ligatures w14:val="standardContextual"/>
    </w:rPr>
  </w:style>
  <w:style w:type="paragraph" w:customStyle="1" w:styleId="89C18C0E5E764CF9BD2EDE8CDD362891">
    <w:name w:val="89C18C0E5E764CF9BD2EDE8CDD362891"/>
    <w:rsid w:val="00C17E14"/>
    <w:rPr>
      <w:kern w:val="2"/>
      <w14:ligatures w14:val="standardContextual"/>
    </w:rPr>
  </w:style>
  <w:style w:type="paragraph" w:customStyle="1" w:styleId="157F1C87722E4ACBBCE5686ECA2E403B">
    <w:name w:val="157F1C87722E4ACBBCE5686ECA2E403B"/>
    <w:rsid w:val="00C17E14"/>
    <w:rPr>
      <w:kern w:val="2"/>
      <w14:ligatures w14:val="standardContextual"/>
    </w:rPr>
  </w:style>
  <w:style w:type="paragraph" w:customStyle="1" w:styleId="F1183E1A5F14468690FFE60A0D270D8C">
    <w:name w:val="F1183E1A5F14468690FFE60A0D270D8C"/>
    <w:rsid w:val="00C17E14"/>
    <w:rPr>
      <w:kern w:val="2"/>
      <w14:ligatures w14:val="standardContextual"/>
    </w:rPr>
  </w:style>
  <w:style w:type="paragraph" w:customStyle="1" w:styleId="D3A93200F1674040AA058D7FC3EE1F7F">
    <w:name w:val="D3A93200F1674040AA058D7FC3EE1F7F"/>
    <w:rsid w:val="00C17E14"/>
    <w:rPr>
      <w:kern w:val="2"/>
      <w14:ligatures w14:val="standardContextual"/>
    </w:rPr>
  </w:style>
  <w:style w:type="paragraph" w:customStyle="1" w:styleId="0F2C1B889D5941F69CF02930BA4F109E">
    <w:name w:val="0F2C1B889D5941F69CF02930BA4F109E"/>
    <w:rsid w:val="00C17E14"/>
    <w:rPr>
      <w:kern w:val="2"/>
      <w14:ligatures w14:val="standardContextual"/>
    </w:rPr>
  </w:style>
  <w:style w:type="paragraph" w:customStyle="1" w:styleId="7A801274640F4B9AB64B34B57ADACBCE">
    <w:name w:val="7A801274640F4B9AB64B34B57ADACBCE"/>
    <w:rsid w:val="00C17E14"/>
    <w:rPr>
      <w:kern w:val="2"/>
      <w14:ligatures w14:val="standardContextual"/>
    </w:rPr>
  </w:style>
  <w:style w:type="paragraph" w:customStyle="1" w:styleId="DA971697B8F54AC7B080A966B5797582">
    <w:name w:val="DA971697B8F54AC7B080A966B5797582"/>
    <w:rsid w:val="00C17E14"/>
    <w:rPr>
      <w:kern w:val="2"/>
      <w14:ligatures w14:val="standardContextual"/>
    </w:rPr>
  </w:style>
  <w:style w:type="paragraph" w:customStyle="1" w:styleId="D913FF2DEC724029A09370FF84994EB3">
    <w:name w:val="D913FF2DEC724029A09370FF84994EB3"/>
    <w:rsid w:val="00C17E14"/>
    <w:rPr>
      <w:kern w:val="2"/>
      <w14:ligatures w14:val="standardContextual"/>
    </w:rPr>
  </w:style>
  <w:style w:type="paragraph" w:customStyle="1" w:styleId="528C230D85CE47EC9A215719EEDC306D">
    <w:name w:val="528C230D85CE47EC9A215719EEDC306D"/>
    <w:rsid w:val="00C17E14"/>
    <w:rPr>
      <w:kern w:val="2"/>
      <w14:ligatures w14:val="standardContextual"/>
    </w:rPr>
  </w:style>
  <w:style w:type="paragraph" w:customStyle="1" w:styleId="BD78FA78CEAB4479823EC1420037BD98">
    <w:name w:val="BD78FA78CEAB4479823EC1420037BD98"/>
    <w:rsid w:val="00C17E14"/>
    <w:rPr>
      <w:kern w:val="2"/>
      <w14:ligatures w14:val="standardContextual"/>
    </w:rPr>
  </w:style>
  <w:style w:type="paragraph" w:customStyle="1" w:styleId="DC8F39F2ED104EBAA6C29BFC7AC5BC8D">
    <w:name w:val="DC8F39F2ED104EBAA6C29BFC7AC5BC8D"/>
    <w:rsid w:val="00C17E14"/>
    <w:rPr>
      <w:kern w:val="2"/>
      <w14:ligatures w14:val="standardContextual"/>
    </w:rPr>
  </w:style>
  <w:style w:type="paragraph" w:customStyle="1" w:styleId="9A8530F863AE4DA6AF7508DBE35A674A">
    <w:name w:val="9A8530F863AE4DA6AF7508DBE35A674A"/>
    <w:rsid w:val="00C17E14"/>
    <w:rPr>
      <w:kern w:val="2"/>
      <w14:ligatures w14:val="standardContextual"/>
    </w:rPr>
  </w:style>
  <w:style w:type="paragraph" w:customStyle="1" w:styleId="286761FBE31A40C280F319BAAC4DC9F7">
    <w:name w:val="286761FBE31A40C280F319BAAC4DC9F7"/>
    <w:rsid w:val="00C17E14"/>
    <w:rPr>
      <w:kern w:val="2"/>
      <w14:ligatures w14:val="standardContextual"/>
    </w:rPr>
  </w:style>
  <w:style w:type="paragraph" w:customStyle="1" w:styleId="5CCDC86C982D4B01A95B0A7C25E95B1A">
    <w:name w:val="5CCDC86C982D4B01A95B0A7C25E95B1A"/>
    <w:rsid w:val="00C17E14"/>
    <w:rPr>
      <w:kern w:val="2"/>
      <w14:ligatures w14:val="standardContextual"/>
    </w:rPr>
  </w:style>
  <w:style w:type="paragraph" w:customStyle="1" w:styleId="3CE938596ADA43E58081FA76FF73B17E">
    <w:name w:val="3CE938596ADA43E58081FA76FF73B17E"/>
    <w:rsid w:val="00C17E14"/>
    <w:rPr>
      <w:kern w:val="2"/>
      <w14:ligatures w14:val="standardContextual"/>
    </w:rPr>
  </w:style>
  <w:style w:type="paragraph" w:customStyle="1" w:styleId="BB0F09B938FD4824892E8354E4FCD446">
    <w:name w:val="BB0F09B938FD4824892E8354E4FCD446"/>
    <w:rsid w:val="00C17E14"/>
    <w:rPr>
      <w:kern w:val="2"/>
      <w14:ligatures w14:val="standardContextual"/>
    </w:rPr>
  </w:style>
  <w:style w:type="paragraph" w:customStyle="1" w:styleId="01E58982B7C1458C82F14C0E40DC6933">
    <w:name w:val="01E58982B7C1458C82F14C0E40DC6933"/>
    <w:rsid w:val="00C17E14"/>
    <w:rPr>
      <w:kern w:val="2"/>
      <w14:ligatures w14:val="standardContextual"/>
    </w:rPr>
  </w:style>
  <w:style w:type="paragraph" w:customStyle="1" w:styleId="B051A6E34EF84F40B5922FDA78CCBCBB">
    <w:name w:val="B051A6E34EF84F40B5922FDA78CCBCBB"/>
    <w:rsid w:val="00C17E14"/>
    <w:rPr>
      <w:kern w:val="2"/>
      <w14:ligatures w14:val="standardContextual"/>
    </w:rPr>
  </w:style>
  <w:style w:type="paragraph" w:customStyle="1" w:styleId="94246EF5FF9F49DC8F4E420EE98A7BB6">
    <w:name w:val="94246EF5FF9F49DC8F4E420EE98A7BB6"/>
    <w:rsid w:val="00C17E14"/>
    <w:rPr>
      <w:kern w:val="2"/>
      <w14:ligatures w14:val="standardContextual"/>
    </w:rPr>
  </w:style>
  <w:style w:type="paragraph" w:customStyle="1" w:styleId="78463150FD1245F39E000B48A331602E">
    <w:name w:val="78463150FD1245F39E000B48A331602E"/>
    <w:rsid w:val="00C17E14"/>
    <w:rPr>
      <w:kern w:val="2"/>
      <w14:ligatures w14:val="standardContextual"/>
    </w:rPr>
  </w:style>
  <w:style w:type="paragraph" w:customStyle="1" w:styleId="1891E2EA3C3C481A9CDBCA502DE2616B">
    <w:name w:val="1891E2EA3C3C481A9CDBCA502DE2616B"/>
    <w:rsid w:val="00C17E14"/>
    <w:rPr>
      <w:kern w:val="2"/>
      <w14:ligatures w14:val="standardContextual"/>
    </w:rPr>
  </w:style>
  <w:style w:type="paragraph" w:customStyle="1" w:styleId="FE4861D93D944408BEBB5D6F79730F0E">
    <w:name w:val="FE4861D93D944408BEBB5D6F79730F0E"/>
    <w:rsid w:val="00C17E14"/>
    <w:rPr>
      <w:kern w:val="2"/>
      <w14:ligatures w14:val="standardContextual"/>
    </w:rPr>
  </w:style>
  <w:style w:type="paragraph" w:customStyle="1" w:styleId="2A905FB8877941ACB976D9264E1D24BB">
    <w:name w:val="2A905FB8877941ACB976D9264E1D24BB"/>
    <w:rsid w:val="00C17E14"/>
    <w:rPr>
      <w:kern w:val="2"/>
      <w14:ligatures w14:val="standardContextual"/>
    </w:rPr>
  </w:style>
  <w:style w:type="paragraph" w:customStyle="1" w:styleId="88B51E3B85ED4C5FACE00A3FFBD5CBEC">
    <w:name w:val="88B51E3B85ED4C5FACE00A3FFBD5CBEC"/>
    <w:rsid w:val="00C17E14"/>
    <w:rPr>
      <w:kern w:val="2"/>
      <w14:ligatures w14:val="standardContextual"/>
    </w:rPr>
  </w:style>
  <w:style w:type="paragraph" w:customStyle="1" w:styleId="4D5D15B1719C44BC88AA3E615156E165">
    <w:name w:val="4D5D15B1719C44BC88AA3E615156E165"/>
    <w:rsid w:val="00C17E14"/>
    <w:rPr>
      <w:kern w:val="2"/>
      <w14:ligatures w14:val="standardContextual"/>
    </w:rPr>
  </w:style>
  <w:style w:type="paragraph" w:customStyle="1" w:styleId="884BE44571964928916172767A986DFF">
    <w:name w:val="884BE44571964928916172767A986DFF"/>
    <w:rsid w:val="00C17E14"/>
    <w:rPr>
      <w:kern w:val="2"/>
      <w14:ligatures w14:val="standardContextual"/>
    </w:rPr>
  </w:style>
  <w:style w:type="paragraph" w:customStyle="1" w:styleId="C430A1F5B99C4200B96849DCFC0D8B10">
    <w:name w:val="C430A1F5B99C4200B96849DCFC0D8B10"/>
    <w:rsid w:val="00C17E14"/>
    <w:rPr>
      <w:kern w:val="2"/>
      <w14:ligatures w14:val="standardContextual"/>
    </w:rPr>
  </w:style>
  <w:style w:type="paragraph" w:customStyle="1" w:styleId="BB1A5A3A78B44986A648DABF3DF43266">
    <w:name w:val="BB1A5A3A78B44986A648DABF3DF43266"/>
    <w:rsid w:val="00C17E14"/>
    <w:rPr>
      <w:kern w:val="2"/>
      <w14:ligatures w14:val="standardContextual"/>
    </w:rPr>
  </w:style>
  <w:style w:type="paragraph" w:customStyle="1" w:styleId="0E8DD7C8803D4CA2806216E91D8DBB0C">
    <w:name w:val="0E8DD7C8803D4CA2806216E91D8DBB0C"/>
    <w:rsid w:val="00C17E14"/>
    <w:rPr>
      <w:kern w:val="2"/>
      <w14:ligatures w14:val="standardContextual"/>
    </w:rPr>
  </w:style>
  <w:style w:type="paragraph" w:customStyle="1" w:styleId="34B973287CB949A5A1D06947B4223045">
    <w:name w:val="34B973287CB949A5A1D06947B4223045"/>
    <w:rsid w:val="00C17E14"/>
    <w:rPr>
      <w:kern w:val="2"/>
      <w14:ligatures w14:val="standardContextual"/>
    </w:rPr>
  </w:style>
  <w:style w:type="paragraph" w:customStyle="1" w:styleId="14D76D2677AE4487955BFF3C1CBA51FE">
    <w:name w:val="14D76D2677AE4487955BFF3C1CBA51FE"/>
    <w:rsid w:val="00C17E14"/>
    <w:rPr>
      <w:kern w:val="2"/>
      <w14:ligatures w14:val="standardContextual"/>
    </w:rPr>
  </w:style>
  <w:style w:type="paragraph" w:customStyle="1" w:styleId="9D8FC09726B44CD78D94D286BF3F52A3">
    <w:name w:val="9D8FC09726B44CD78D94D286BF3F52A3"/>
    <w:rsid w:val="00C17E14"/>
    <w:rPr>
      <w:kern w:val="2"/>
      <w14:ligatures w14:val="standardContextual"/>
    </w:rPr>
  </w:style>
  <w:style w:type="paragraph" w:customStyle="1" w:styleId="BCAC157FBC7649158FB62031C53302F0">
    <w:name w:val="BCAC157FBC7649158FB62031C53302F0"/>
    <w:rsid w:val="00C17E14"/>
    <w:rPr>
      <w:kern w:val="2"/>
      <w14:ligatures w14:val="standardContextual"/>
    </w:rPr>
  </w:style>
  <w:style w:type="paragraph" w:customStyle="1" w:styleId="CBC216D1F3774A0393111BD636680B98">
    <w:name w:val="CBC216D1F3774A0393111BD636680B98"/>
    <w:rsid w:val="00C17E14"/>
    <w:rPr>
      <w:kern w:val="2"/>
      <w14:ligatures w14:val="standardContextual"/>
    </w:rPr>
  </w:style>
  <w:style w:type="paragraph" w:customStyle="1" w:styleId="7B5E340292E742038CFAA39E9B03397F">
    <w:name w:val="7B5E340292E742038CFAA39E9B03397F"/>
    <w:rsid w:val="00C17E14"/>
    <w:rPr>
      <w:kern w:val="2"/>
      <w14:ligatures w14:val="standardContextual"/>
    </w:rPr>
  </w:style>
  <w:style w:type="paragraph" w:customStyle="1" w:styleId="3390D577883E46A3856D9F80F5910F48">
    <w:name w:val="3390D577883E46A3856D9F80F5910F48"/>
    <w:rsid w:val="00C17E14"/>
    <w:rPr>
      <w:kern w:val="2"/>
      <w14:ligatures w14:val="standardContextual"/>
    </w:rPr>
  </w:style>
  <w:style w:type="paragraph" w:customStyle="1" w:styleId="3EC75BB487294FCFB83ED7605A4B8160">
    <w:name w:val="3EC75BB487294FCFB83ED7605A4B8160"/>
    <w:rsid w:val="00C17E14"/>
    <w:rPr>
      <w:kern w:val="2"/>
      <w14:ligatures w14:val="standardContextual"/>
    </w:rPr>
  </w:style>
  <w:style w:type="paragraph" w:customStyle="1" w:styleId="538B76BC35CB46349EBFFB072AD25AFB">
    <w:name w:val="538B76BC35CB46349EBFFB072AD25AFB"/>
    <w:rsid w:val="00C17E14"/>
    <w:rPr>
      <w:kern w:val="2"/>
      <w14:ligatures w14:val="standardContextual"/>
    </w:rPr>
  </w:style>
  <w:style w:type="paragraph" w:customStyle="1" w:styleId="2CEF1074CBE54B25A9950609B7630D30">
    <w:name w:val="2CEF1074CBE54B25A9950609B7630D30"/>
    <w:rsid w:val="00C17E14"/>
    <w:rPr>
      <w:kern w:val="2"/>
      <w14:ligatures w14:val="standardContextual"/>
    </w:rPr>
  </w:style>
  <w:style w:type="paragraph" w:customStyle="1" w:styleId="D5BAE19128634BEE880DD6F6CE31D0FA">
    <w:name w:val="D5BAE19128634BEE880DD6F6CE31D0FA"/>
    <w:rsid w:val="00C17E14"/>
    <w:rPr>
      <w:kern w:val="2"/>
      <w14:ligatures w14:val="standardContextual"/>
    </w:rPr>
  </w:style>
  <w:style w:type="paragraph" w:customStyle="1" w:styleId="E1BAD33D946546FD96CA93538AA9248B">
    <w:name w:val="E1BAD33D946546FD96CA93538AA9248B"/>
    <w:rsid w:val="00C17E14"/>
    <w:rPr>
      <w:kern w:val="2"/>
      <w14:ligatures w14:val="standardContextual"/>
    </w:rPr>
  </w:style>
  <w:style w:type="paragraph" w:customStyle="1" w:styleId="E1F7DE25EAB347AB9C82B731CAA8B9E6">
    <w:name w:val="E1F7DE25EAB347AB9C82B731CAA8B9E6"/>
    <w:rsid w:val="00C17E14"/>
    <w:rPr>
      <w:kern w:val="2"/>
      <w14:ligatures w14:val="standardContextual"/>
    </w:rPr>
  </w:style>
  <w:style w:type="paragraph" w:customStyle="1" w:styleId="8CCAA1F8B89542B88A9344146F562F2B">
    <w:name w:val="8CCAA1F8B89542B88A9344146F562F2B"/>
    <w:rsid w:val="00C17E14"/>
    <w:rPr>
      <w:kern w:val="2"/>
      <w14:ligatures w14:val="standardContextual"/>
    </w:rPr>
  </w:style>
  <w:style w:type="paragraph" w:customStyle="1" w:styleId="73431A90ABAD48D9975E287864B2E4C5">
    <w:name w:val="73431A90ABAD48D9975E287864B2E4C5"/>
    <w:rsid w:val="00C17E14"/>
    <w:rPr>
      <w:kern w:val="2"/>
      <w14:ligatures w14:val="standardContextual"/>
    </w:rPr>
  </w:style>
  <w:style w:type="paragraph" w:customStyle="1" w:styleId="DA066A5F836B43AD9A8B0B354A2C726F">
    <w:name w:val="DA066A5F836B43AD9A8B0B354A2C726F"/>
    <w:rsid w:val="00C17E14"/>
    <w:rPr>
      <w:kern w:val="2"/>
      <w14:ligatures w14:val="standardContextual"/>
    </w:rPr>
  </w:style>
  <w:style w:type="paragraph" w:customStyle="1" w:styleId="824DDB65186849B49FDDE57176321E38">
    <w:name w:val="824DDB65186849B49FDDE57176321E38"/>
    <w:rsid w:val="00C17E14"/>
    <w:rPr>
      <w:kern w:val="2"/>
      <w14:ligatures w14:val="standardContextual"/>
    </w:rPr>
  </w:style>
  <w:style w:type="paragraph" w:customStyle="1" w:styleId="FC3A311B03B14A3A836D6AB81CB95F13">
    <w:name w:val="FC3A311B03B14A3A836D6AB81CB95F13"/>
    <w:rsid w:val="00C17E14"/>
    <w:rPr>
      <w:kern w:val="2"/>
      <w14:ligatures w14:val="standardContextual"/>
    </w:rPr>
  </w:style>
  <w:style w:type="paragraph" w:customStyle="1" w:styleId="D0336CF949FE4697941B7A7142267AC8">
    <w:name w:val="D0336CF949FE4697941B7A7142267AC8"/>
    <w:rsid w:val="00C17E14"/>
    <w:rPr>
      <w:kern w:val="2"/>
      <w14:ligatures w14:val="standardContextual"/>
    </w:rPr>
  </w:style>
  <w:style w:type="paragraph" w:customStyle="1" w:styleId="FD4A1772C76F42E9BBB788D406325FBA">
    <w:name w:val="FD4A1772C76F42E9BBB788D406325FBA"/>
    <w:rsid w:val="00C17E14"/>
    <w:rPr>
      <w:kern w:val="2"/>
      <w14:ligatures w14:val="standardContextual"/>
    </w:rPr>
  </w:style>
  <w:style w:type="paragraph" w:customStyle="1" w:styleId="C8E4323209084F17B9A7D085BB8773D6">
    <w:name w:val="C8E4323209084F17B9A7D085BB8773D6"/>
    <w:rsid w:val="00C17E14"/>
    <w:rPr>
      <w:kern w:val="2"/>
      <w14:ligatures w14:val="standardContextual"/>
    </w:rPr>
  </w:style>
  <w:style w:type="paragraph" w:customStyle="1" w:styleId="D45628C03963479DB320A76FC275F2FF">
    <w:name w:val="D45628C03963479DB320A76FC275F2FF"/>
    <w:rsid w:val="00C17E14"/>
    <w:rPr>
      <w:kern w:val="2"/>
      <w14:ligatures w14:val="standardContextual"/>
    </w:rPr>
  </w:style>
  <w:style w:type="paragraph" w:customStyle="1" w:styleId="09245D27BC6C48A0A1DF736B8D674B2A">
    <w:name w:val="09245D27BC6C48A0A1DF736B8D674B2A"/>
    <w:rsid w:val="00C17E14"/>
    <w:rPr>
      <w:kern w:val="2"/>
      <w14:ligatures w14:val="standardContextual"/>
    </w:rPr>
  </w:style>
  <w:style w:type="paragraph" w:customStyle="1" w:styleId="DA600DD7226F45BF8D82941B02EEA31B">
    <w:name w:val="DA600DD7226F45BF8D82941B02EEA31B"/>
    <w:rsid w:val="00C17E14"/>
    <w:rPr>
      <w:kern w:val="2"/>
      <w14:ligatures w14:val="standardContextual"/>
    </w:rPr>
  </w:style>
  <w:style w:type="paragraph" w:customStyle="1" w:styleId="FC9972A37BD24A258D9DA500C800F889">
    <w:name w:val="FC9972A37BD24A258D9DA500C800F889"/>
    <w:rsid w:val="00C17E14"/>
    <w:rPr>
      <w:kern w:val="2"/>
      <w14:ligatures w14:val="standardContextual"/>
    </w:rPr>
  </w:style>
  <w:style w:type="paragraph" w:customStyle="1" w:styleId="130B4A7223184E63B8B85E23D7326A32">
    <w:name w:val="130B4A7223184E63B8B85E23D7326A32"/>
    <w:rsid w:val="00C17E14"/>
    <w:rPr>
      <w:kern w:val="2"/>
      <w14:ligatures w14:val="standardContextual"/>
    </w:rPr>
  </w:style>
  <w:style w:type="paragraph" w:customStyle="1" w:styleId="997F867C3A714E74883BBCE9C1D0EC36">
    <w:name w:val="997F867C3A714E74883BBCE9C1D0EC36"/>
    <w:rsid w:val="00C17E14"/>
    <w:rPr>
      <w:kern w:val="2"/>
      <w14:ligatures w14:val="standardContextual"/>
    </w:rPr>
  </w:style>
  <w:style w:type="paragraph" w:customStyle="1" w:styleId="C0834A64159743B9B5E0299564690F47">
    <w:name w:val="C0834A64159743B9B5E0299564690F47"/>
    <w:rsid w:val="00C17E14"/>
    <w:rPr>
      <w:kern w:val="2"/>
      <w14:ligatures w14:val="standardContextual"/>
    </w:rPr>
  </w:style>
  <w:style w:type="paragraph" w:customStyle="1" w:styleId="B5671CA3FFA5499592FF1F13B861BC1C">
    <w:name w:val="B5671CA3FFA5499592FF1F13B861BC1C"/>
    <w:rsid w:val="00C17E14"/>
    <w:rPr>
      <w:kern w:val="2"/>
      <w14:ligatures w14:val="standardContextual"/>
    </w:rPr>
  </w:style>
  <w:style w:type="paragraph" w:customStyle="1" w:styleId="715A46CDDFB842D2BAA8A30C6AA4B662">
    <w:name w:val="715A46CDDFB842D2BAA8A30C6AA4B662"/>
    <w:rsid w:val="00C17E14"/>
    <w:rPr>
      <w:kern w:val="2"/>
      <w14:ligatures w14:val="standardContextual"/>
    </w:rPr>
  </w:style>
  <w:style w:type="paragraph" w:customStyle="1" w:styleId="9FC363CA63BC43B1AA08BDB3566E37BC">
    <w:name w:val="9FC363CA63BC43B1AA08BDB3566E37BC"/>
    <w:rsid w:val="00C17E14"/>
    <w:rPr>
      <w:kern w:val="2"/>
      <w14:ligatures w14:val="standardContextual"/>
    </w:rPr>
  </w:style>
  <w:style w:type="paragraph" w:customStyle="1" w:styleId="F088417310C047C6A9CE222131C4F0F1">
    <w:name w:val="F088417310C047C6A9CE222131C4F0F1"/>
    <w:rsid w:val="00C17E14"/>
    <w:rPr>
      <w:kern w:val="2"/>
      <w14:ligatures w14:val="standardContextual"/>
    </w:rPr>
  </w:style>
  <w:style w:type="paragraph" w:customStyle="1" w:styleId="C2C3F5B889214D6CAA2C03936600B4F1">
    <w:name w:val="C2C3F5B889214D6CAA2C03936600B4F1"/>
    <w:rsid w:val="00C17E14"/>
    <w:rPr>
      <w:kern w:val="2"/>
      <w14:ligatures w14:val="standardContextual"/>
    </w:rPr>
  </w:style>
  <w:style w:type="paragraph" w:customStyle="1" w:styleId="A9596440710F4284B1402A588BAC743F">
    <w:name w:val="A9596440710F4284B1402A588BAC743F"/>
    <w:rsid w:val="00C17E14"/>
    <w:rPr>
      <w:kern w:val="2"/>
      <w14:ligatures w14:val="standardContextual"/>
    </w:rPr>
  </w:style>
  <w:style w:type="paragraph" w:customStyle="1" w:styleId="593C5D8E81EE469B9F3FA5F8D8096784">
    <w:name w:val="593C5D8E81EE469B9F3FA5F8D8096784"/>
    <w:rsid w:val="00C17E14"/>
    <w:rPr>
      <w:kern w:val="2"/>
      <w14:ligatures w14:val="standardContextual"/>
    </w:rPr>
  </w:style>
  <w:style w:type="paragraph" w:customStyle="1" w:styleId="5698CB4DB48C4A7F927CE137D2ACF127">
    <w:name w:val="5698CB4DB48C4A7F927CE137D2ACF127"/>
    <w:rsid w:val="00C17E14"/>
    <w:rPr>
      <w:kern w:val="2"/>
      <w14:ligatures w14:val="standardContextual"/>
    </w:rPr>
  </w:style>
  <w:style w:type="paragraph" w:customStyle="1" w:styleId="B1AB49BEA28746EBB603DD299E4426E8">
    <w:name w:val="B1AB49BEA28746EBB603DD299E4426E8"/>
    <w:rsid w:val="00C17E14"/>
    <w:rPr>
      <w:kern w:val="2"/>
      <w14:ligatures w14:val="standardContextual"/>
    </w:rPr>
  </w:style>
  <w:style w:type="paragraph" w:customStyle="1" w:styleId="3EB025086ACC487692841DA533846B97">
    <w:name w:val="3EB025086ACC487692841DA533846B97"/>
    <w:rsid w:val="00C17E14"/>
    <w:rPr>
      <w:kern w:val="2"/>
      <w14:ligatures w14:val="standardContextual"/>
    </w:rPr>
  </w:style>
  <w:style w:type="paragraph" w:customStyle="1" w:styleId="3F433F62AEFC45B7BDF6D622BC94F0F4">
    <w:name w:val="3F433F62AEFC45B7BDF6D622BC94F0F4"/>
    <w:rsid w:val="00C17E14"/>
    <w:rPr>
      <w:kern w:val="2"/>
      <w14:ligatures w14:val="standardContextual"/>
    </w:rPr>
  </w:style>
  <w:style w:type="paragraph" w:customStyle="1" w:styleId="C931D7AF94B94073A946572328CB86CC">
    <w:name w:val="C931D7AF94B94073A946572328CB86CC"/>
    <w:rsid w:val="00C17E14"/>
    <w:rPr>
      <w:kern w:val="2"/>
      <w14:ligatures w14:val="standardContextual"/>
    </w:rPr>
  </w:style>
  <w:style w:type="paragraph" w:customStyle="1" w:styleId="337B06BE702E4AE1BCE32617421305A8">
    <w:name w:val="337B06BE702E4AE1BCE32617421305A8"/>
    <w:rsid w:val="00C17E14"/>
    <w:rPr>
      <w:kern w:val="2"/>
      <w14:ligatures w14:val="standardContextual"/>
    </w:rPr>
  </w:style>
  <w:style w:type="paragraph" w:customStyle="1" w:styleId="AD9CD3FC338C427CA4F74161E211FC10">
    <w:name w:val="AD9CD3FC338C427CA4F74161E211FC10"/>
    <w:rsid w:val="00C17E14"/>
    <w:rPr>
      <w:kern w:val="2"/>
      <w14:ligatures w14:val="standardContextual"/>
    </w:rPr>
  </w:style>
  <w:style w:type="paragraph" w:customStyle="1" w:styleId="07CABD49AC0A4A30B8DAF64731FB5C8D">
    <w:name w:val="07CABD49AC0A4A30B8DAF64731FB5C8D"/>
    <w:rsid w:val="00C17E14"/>
    <w:rPr>
      <w:kern w:val="2"/>
      <w14:ligatures w14:val="standardContextual"/>
    </w:rPr>
  </w:style>
  <w:style w:type="paragraph" w:customStyle="1" w:styleId="D1040A215D5748519AFEB86CB5A42027">
    <w:name w:val="D1040A215D5748519AFEB86CB5A42027"/>
    <w:rsid w:val="00C17E14"/>
    <w:rPr>
      <w:kern w:val="2"/>
      <w14:ligatures w14:val="standardContextual"/>
    </w:rPr>
  </w:style>
  <w:style w:type="paragraph" w:customStyle="1" w:styleId="265AF6E2C48A47B491DD82F9A60C79B4">
    <w:name w:val="265AF6E2C48A47B491DD82F9A60C79B4"/>
    <w:rsid w:val="00C17E14"/>
    <w:rPr>
      <w:kern w:val="2"/>
      <w14:ligatures w14:val="standardContextual"/>
    </w:rPr>
  </w:style>
  <w:style w:type="paragraph" w:customStyle="1" w:styleId="7E9F45021CF542F79B660EA11C2BF316">
    <w:name w:val="7E9F45021CF542F79B660EA11C2BF316"/>
    <w:rsid w:val="00C17E14"/>
    <w:rPr>
      <w:kern w:val="2"/>
      <w14:ligatures w14:val="standardContextual"/>
    </w:rPr>
  </w:style>
  <w:style w:type="paragraph" w:customStyle="1" w:styleId="1CD9DA75F3C34D1A924FC03E5785F114">
    <w:name w:val="1CD9DA75F3C34D1A924FC03E5785F114"/>
    <w:rsid w:val="00C17E14"/>
    <w:rPr>
      <w:kern w:val="2"/>
      <w14:ligatures w14:val="standardContextual"/>
    </w:rPr>
  </w:style>
  <w:style w:type="paragraph" w:customStyle="1" w:styleId="EFA06524C6F842759FEA346FD26A0378">
    <w:name w:val="EFA06524C6F842759FEA346FD26A0378"/>
    <w:rsid w:val="00C17E14"/>
    <w:rPr>
      <w:kern w:val="2"/>
      <w14:ligatures w14:val="standardContextual"/>
    </w:rPr>
  </w:style>
  <w:style w:type="paragraph" w:customStyle="1" w:styleId="AC4FDD56144F4C218CD2DAADE47CB43D">
    <w:name w:val="AC4FDD56144F4C218CD2DAADE47CB43D"/>
    <w:rsid w:val="00C17E14"/>
    <w:rPr>
      <w:kern w:val="2"/>
      <w14:ligatures w14:val="standardContextual"/>
    </w:rPr>
  </w:style>
  <w:style w:type="paragraph" w:customStyle="1" w:styleId="F4C6284356A34E358D5BC3099A268307">
    <w:name w:val="F4C6284356A34E358D5BC3099A268307"/>
    <w:rsid w:val="00C17E14"/>
    <w:rPr>
      <w:kern w:val="2"/>
      <w14:ligatures w14:val="standardContextual"/>
    </w:rPr>
  </w:style>
  <w:style w:type="paragraph" w:customStyle="1" w:styleId="00CFFF06F0A2478699890E1EEC49D2B3">
    <w:name w:val="00CFFF06F0A2478699890E1EEC49D2B3"/>
    <w:rsid w:val="00C17E14"/>
    <w:rPr>
      <w:kern w:val="2"/>
      <w14:ligatures w14:val="standardContextual"/>
    </w:rPr>
  </w:style>
  <w:style w:type="paragraph" w:customStyle="1" w:styleId="5CE72441403B406B935E644603220E04">
    <w:name w:val="5CE72441403B406B935E644603220E04"/>
    <w:rsid w:val="00C17E14"/>
    <w:rPr>
      <w:kern w:val="2"/>
      <w14:ligatures w14:val="standardContextual"/>
    </w:rPr>
  </w:style>
  <w:style w:type="paragraph" w:customStyle="1" w:styleId="469A7E868C6B46D1941DF86223078548">
    <w:name w:val="469A7E868C6B46D1941DF86223078548"/>
    <w:rsid w:val="00C17E14"/>
    <w:rPr>
      <w:kern w:val="2"/>
      <w14:ligatures w14:val="standardContextual"/>
    </w:rPr>
  </w:style>
  <w:style w:type="paragraph" w:customStyle="1" w:styleId="65648B0833FC4B71BDEC68ACC1F47225">
    <w:name w:val="65648B0833FC4B71BDEC68ACC1F47225"/>
    <w:rsid w:val="00C17E14"/>
    <w:rPr>
      <w:kern w:val="2"/>
      <w14:ligatures w14:val="standardContextual"/>
    </w:rPr>
  </w:style>
  <w:style w:type="paragraph" w:customStyle="1" w:styleId="5F0A0F72CB8E446AA614D34C7C4203D8">
    <w:name w:val="5F0A0F72CB8E446AA614D34C7C4203D8"/>
    <w:rsid w:val="00C17E14"/>
    <w:rPr>
      <w:kern w:val="2"/>
      <w14:ligatures w14:val="standardContextual"/>
    </w:rPr>
  </w:style>
  <w:style w:type="paragraph" w:customStyle="1" w:styleId="7339092C58FD4712BAB445596D9B2A9F">
    <w:name w:val="7339092C58FD4712BAB445596D9B2A9F"/>
    <w:rsid w:val="00C17E14"/>
    <w:rPr>
      <w:kern w:val="2"/>
      <w14:ligatures w14:val="standardContextual"/>
    </w:rPr>
  </w:style>
  <w:style w:type="paragraph" w:customStyle="1" w:styleId="7F3EF2CE6CF740A9AB3AFC77F7FE69BA">
    <w:name w:val="7F3EF2CE6CF740A9AB3AFC77F7FE69BA"/>
    <w:rsid w:val="00C17E14"/>
    <w:rPr>
      <w:kern w:val="2"/>
      <w14:ligatures w14:val="standardContextual"/>
    </w:rPr>
  </w:style>
  <w:style w:type="paragraph" w:customStyle="1" w:styleId="2B0F3D37B89049D3A61817E1C9C610D3">
    <w:name w:val="2B0F3D37B89049D3A61817E1C9C610D3"/>
    <w:rsid w:val="00C17E14"/>
    <w:rPr>
      <w:kern w:val="2"/>
      <w14:ligatures w14:val="standardContextual"/>
    </w:rPr>
  </w:style>
  <w:style w:type="paragraph" w:customStyle="1" w:styleId="95BB9B790F694A93966AB2D648E53E32">
    <w:name w:val="95BB9B790F694A93966AB2D648E53E32"/>
    <w:rsid w:val="00C17E14"/>
    <w:rPr>
      <w:kern w:val="2"/>
      <w14:ligatures w14:val="standardContextual"/>
    </w:rPr>
  </w:style>
  <w:style w:type="paragraph" w:customStyle="1" w:styleId="F996567D561F477DAEC4BD66B850ED0C">
    <w:name w:val="F996567D561F477DAEC4BD66B850ED0C"/>
    <w:rsid w:val="00C17E14"/>
    <w:rPr>
      <w:kern w:val="2"/>
      <w14:ligatures w14:val="standardContextual"/>
    </w:rPr>
  </w:style>
  <w:style w:type="paragraph" w:customStyle="1" w:styleId="F9A7DDD73B77421FAD32BEF5E7DD8FB8">
    <w:name w:val="F9A7DDD73B77421FAD32BEF5E7DD8FB8"/>
    <w:rsid w:val="00C17E14"/>
    <w:rPr>
      <w:kern w:val="2"/>
      <w14:ligatures w14:val="standardContextual"/>
    </w:rPr>
  </w:style>
  <w:style w:type="paragraph" w:customStyle="1" w:styleId="91439FCC847548B19209B2C938C53ECE">
    <w:name w:val="91439FCC847548B19209B2C938C53ECE"/>
    <w:rsid w:val="00C17E14"/>
    <w:rPr>
      <w:kern w:val="2"/>
      <w14:ligatures w14:val="standardContextual"/>
    </w:rPr>
  </w:style>
  <w:style w:type="paragraph" w:customStyle="1" w:styleId="1F282FB60A584E8C8D73B86951CF0137">
    <w:name w:val="1F282FB60A584E8C8D73B86951CF0137"/>
    <w:rsid w:val="00C17E14"/>
    <w:rPr>
      <w:kern w:val="2"/>
      <w14:ligatures w14:val="standardContextual"/>
    </w:rPr>
  </w:style>
  <w:style w:type="paragraph" w:customStyle="1" w:styleId="A371C685BED74A76BD5034A5E0BA5D49">
    <w:name w:val="A371C685BED74A76BD5034A5E0BA5D49"/>
    <w:rsid w:val="00C17E14"/>
    <w:rPr>
      <w:kern w:val="2"/>
      <w14:ligatures w14:val="standardContextual"/>
    </w:rPr>
  </w:style>
  <w:style w:type="paragraph" w:customStyle="1" w:styleId="0146E51CADB840E7AE371A1CBFFF690D">
    <w:name w:val="0146E51CADB840E7AE371A1CBFFF690D"/>
    <w:rsid w:val="00C17E14"/>
    <w:rPr>
      <w:kern w:val="2"/>
      <w14:ligatures w14:val="standardContextual"/>
    </w:rPr>
  </w:style>
  <w:style w:type="paragraph" w:customStyle="1" w:styleId="5DC9FDFD92014C449206354D00546200">
    <w:name w:val="5DC9FDFD92014C449206354D00546200"/>
    <w:rsid w:val="00C17E14"/>
    <w:rPr>
      <w:kern w:val="2"/>
      <w14:ligatures w14:val="standardContextual"/>
    </w:rPr>
  </w:style>
  <w:style w:type="paragraph" w:customStyle="1" w:styleId="8B44C618A9634DBC9B3A418726068F00">
    <w:name w:val="8B44C618A9634DBC9B3A418726068F00"/>
    <w:rsid w:val="00C17E14"/>
    <w:rPr>
      <w:kern w:val="2"/>
      <w14:ligatures w14:val="standardContextual"/>
    </w:rPr>
  </w:style>
  <w:style w:type="paragraph" w:customStyle="1" w:styleId="DD76335055254970B42E10214F58AF8A">
    <w:name w:val="DD76335055254970B42E10214F58AF8A"/>
    <w:rsid w:val="00C17E14"/>
    <w:rPr>
      <w:kern w:val="2"/>
      <w14:ligatures w14:val="standardContextual"/>
    </w:rPr>
  </w:style>
  <w:style w:type="paragraph" w:customStyle="1" w:styleId="D7E9DF28C30344DE9E7190B8B9D366ED">
    <w:name w:val="D7E9DF28C30344DE9E7190B8B9D366ED"/>
    <w:rsid w:val="00C17E14"/>
    <w:rPr>
      <w:kern w:val="2"/>
      <w14:ligatures w14:val="standardContextual"/>
    </w:rPr>
  </w:style>
  <w:style w:type="paragraph" w:customStyle="1" w:styleId="D9A08B2E5B8142A29C25B342F0E2542D">
    <w:name w:val="D9A08B2E5B8142A29C25B342F0E2542D"/>
    <w:rsid w:val="00C17E14"/>
    <w:rPr>
      <w:kern w:val="2"/>
      <w14:ligatures w14:val="standardContextual"/>
    </w:rPr>
  </w:style>
  <w:style w:type="paragraph" w:customStyle="1" w:styleId="04BC8E10CBFE4169B73799DA43A5068D">
    <w:name w:val="04BC8E10CBFE4169B73799DA43A5068D"/>
    <w:rsid w:val="00C17E14"/>
    <w:rPr>
      <w:kern w:val="2"/>
      <w14:ligatures w14:val="standardContextual"/>
    </w:rPr>
  </w:style>
  <w:style w:type="paragraph" w:customStyle="1" w:styleId="3A5E6E8B60324C65860AF47C6C851877">
    <w:name w:val="3A5E6E8B60324C65860AF47C6C851877"/>
    <w:rsid w:val="00C17E14"/>
    <w:rPr>
      <w:kern w:val="2"/>
      <w14:ligatures w14:val="standardContextual"/>
    </w:rPr>
  </w:style>
  <w:style w:type="paragraph" w:customStyle="1" w:styleId="C3BF8B7996534EF0B57078FD66DA8E79">
    <w:name w:val="C3BF8B7996534EF0B57078FD66DA8E79"/>
    <w:rsid w:val="00C17E14"/>
    <w:rPr>
      <w:kern w:val="2"/>
      <w14:ligatures w14:val="standardContextual"/>
    </w:rPr>
  </w:style>
  <w:style w:type="paragraph" w:customStyle="1" w:styleId="7E71B81AD6144F849F4EF05681FEE74E">
    <w:name w:val="7E71B81AD6144F849F4EF05681FEE74E"/>
    <w:rsid w:val="00C17E14"/>
    <w:rPr>
      <w:kern w:val="2"/>
      <w14:ligatures w14:val="standardContextual"/>
    </w:rPr>
  </w:style>
  <w:style w:type="paragraph" w:customStyle="1" w:styleId="B99C0C0572774F8395DA712C7E3692C9">
    <w:name w:val="B99C0C0572774F8395DA712C7E3692C9"/>
    <w:rsid w:val="00C17E14"/>
    <w:rPr>
      <w:kern w:val="2"/>
      <w14:ligatures w14:val="standardContextual"/>
    </w:rPr>
  </w:style>
  <w:style w:type="paragraph" w:customStyle="1" w:styleId="B3A18F7252164554AA0B426887403458">
    <w:name w:val="B3A18F7252164554AA0B426887403458"/>
    <w:rsid w:val="00C17E14"/>
    <w:rPr>
      <w:kern w:val="2"/>
      <w14:ligatures w14:val="standardContextual"/>
    </w:rPr>
  </w:style>
  <w:style w:type="paragraph" w:customStyle="1" w:styleId="226C9173E2974E78B7B8DB9391B161F0">
    <w:name w:val="226C9173E2974E78B7B8DB9391B161F0"/>
    <w:rsid w:val="00C17E14"/>
    <w:rPr>
      <w:kern w:val="2"/>
      <w14:ligatures w14:val="standardContextual"/>
    </w:rPr>
  </w:style>
  <w:style w:type="paragraph" w:customStyle="1" w:styleId="6358ED5CCC7B40F5BE9CF93F4BEC6CA0">
    <w:name w:val="6358ED5CCC7B40F5BE9CF93F4BEC6CA0"/>
    <w:rsid w:val="00C17E14"/>
    <w:rPr>
      <w:kern w:val="2"/>
      <w14:ligatures w14:val="standardContextual"/>
    </w:rPr>
  </w:style>
  <w:style w:type="paragraph" w:customStyle="1" w:styleId="291419C8E29D42279A847EFB5FC741E5">
    <w:name w:val="291419C8E29D42279A847EFB5FC741E5"/>
    <w:rsid w:val="00C17E14"/>
    <w:rPr>
      <w:kern w:val="2"/>
      <w14:ligatures w14:val="standardContextual"/>
    </w:rPr>
  </w:style>
  <w:style w:type="paragraph" w:customStyle="1" w:styleId="C8BAEF72FDE34DBE92038688DE6A6269">
    <w:name w:val="C8BAEF72FDE34DBE92038688DE6A6269"/>
    <w:rsid w:val="00C17E14"/>
    <w:rPr>
      <w:kern w:val="2"/>
      <w14:ligatures w14:val="standardContextual"/>
    </w:rPr>
  </w:style>
  <w:style w:type="paragraph" w:customStyle="1" w:styleId="954B279603F24FD98DDF339BEA19BE45">
    <w:name w:val="954B279603F24FD98DDF339BEA19BE45"/>
    <w:rsid w:val="00C17E14"/>
    <w:rPr>
      <w:kern w:val="2"/>
      <w14:ligatures w14:val="standardContextual"/>
    </w:rPr>
  </w:style>
  <w:style w:type="paragraph" w:customStyle="1" w:styleId="EFE520779D054B6EBDA561D71FCAF441">
    <w:name w:val="EFE520779D054B6EBDA561D71FCAF441"/>
    <w:rsid w:val="00C17E14"/>
    <w:rPr>
      <w:kern w:val="2"/>
      <w14:ligatures w14:val="standardContextual"/>
    </w:rPr>
  </w:style>
  <w:style w:type="paragraph" w:customStyle="1" w:styleId="2114B7BA2CAA4DA282B5C3D076A40397">
    <w:name w:val="2114B7BA2CAA4DA282B5C3D076A40397"/>
    <w:rsid w:val="00C17E14"/>
    <w:rPr>
      <w:kern w:val="2"/>
      <w14:ligatures w14:val="standardContextual"/>
    </w:rPr>
  </w:style>
  <w:style w:type="paragraph" w:customStyle="1" w:styleId="6FF34771E44C46468893A5DD66870D40">
    <w:name w:val="6FF34771E44C46468893A5DD66870D40"/>
    <w:rsid w:val="00C17E14"/>
    <w:rPr>
      <w:kern w:val="2"/>
      <w14:ligatures w14:val="standardContextual"/>
    </w:rPr>
  </w:style>
  <w:style w:type="paragraph" w:customStyle="1" w:styleId="D58AFBF35C7D408AA32F0C85C130FC45">
    <w:name w:val="D58AFBF35C7D408AA32F0C85C130FC45"/>
    <w:rsid w:val="00C17E14"/>
    <w:rPr>
      <w:kern w:val="2"/>
      <w14:ligatures w14:val="standardContextual"/>
    </w:rPr>
  </w:style>
  <w:style w:type="paragraph" w:customStyle="1" w:styleId="D5BF178F5104474CA467B0ED98E54AB3">
    <w:name w:val="D5BF178F5104474CA467B0ED98E54AB3"/>
    <w:rsid w:val="00C17E14"/>
    <w:rPr>
      <w:kern w:val="2"/>
      <w14:ligatures w14:val="standardContextual"/>
    </w:rPr>
  </w:style>
  <w:style w:type="paragraph" w:customStyle="1" w:styleId="2BB82A901B174AEFAD1FDBE3306EE262">
    <w:name w:val="2BB82A901B174AEFAD1FDBE3306EE262"/>
    <w:rsid w:val="00C17E1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37D97FC92A942A017049E9EB7B09D" ma:contentTypeVersion="12" ma:contentTypeDescription="Create a new document." ma:contentTypeScope="" ma:versionID="9618c6a6c2898a566d2565e7427cbb8c">
  <xsd:schema xmlns:xsd="http://www.w3.org/2001/XMLSchema" xmlns:xs="http://www.w3.org/2001/XMLSchema" xmlns:p="http://schemas.microsoft.com/office/2006/metadata/properties" xmlns:ns3="f9efe166-4f28-4f85-8235-ea2c89133434" xmlns:ns4="71bad440-a7e7-46c6-81bd-18ed54663c6a" targetNamespace="http://schemas.microsoft.com/office/2006/metadata/properties" ma:root="true" ma:fieldsID="49924251371fb218720dfabd226ca6a3" ns3:_="" ns4:_="">
    <xsd:import namespace="f9efe166-4f28-4f85-8235-ea2c89133434"/>
    <xsd:import namespace="71bad440-a7e7-46c6-81bd-18ed54663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166-4f28-4f85-8235-ea2c89133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d440-a7e7-46c6-81bd-18ed54663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B39196-79CC-47DE-9FC2-C1E5F04F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fe166-4f28-4f85-8235-ea2c89133434"/>
    <ds:schemaRef ds:uri="71bad440-a7e7-46c6-81bd-18ed54663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b70b9b4-4e86-47ad-ba30-80a481ff8f08}" enabled="1" method="Privileged" siteId="{957b3627-a629-4769-908d-ff92d7d3323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Blood Matters DH red factsheet.dotx</Template>
  <TotalTime>1</TotalTime>
  <Pages>5</Pages>
  <Words>2194</Words>
  <Characters>12509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use group O RBC policy and use audit</vt:lpstr>
    </vt:vector>
  </TitlesOfParts>
  <Manager/>
  <Company>Victoria State Government, Department of Health, Blood Matters</Company>
  <LinksUpToDate>false</LinksUpToDate>
  <CharactersWithSpaces>14674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use group O RBC policy and use audit</dc:title>
  <dc:subject/>
  <dc:creator>Blood Matters</dc:creator>
  <cp:keywords>Emergency use group O RBC;Emergency RBC policy and use audit</cp:keywords>
  <dc:description/>
  <cp:lastModifiedBy>Miriam Hagan (Health)</cp:lastModifiedBy>
  <cp:revision>3</cp:revision>
  <cp:lastPrinted>2022-10-17T00:24:00Z</cp:lastPrinted>
  <dcterms:created xsi:type="dcterms:W3CDTF">2023-09-25T06:25:00Z</dcterms:created>
  <dcterms:modified xsi:type="dcterms:W3CDTF">2023-09-25T06:27:00Z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0x010100B4137D97FC92A942A017049E9EB7B09D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2023-09-25T06:24:41Z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d4e08e74-763b-40e1-9873-9205f3e0601a</vt:lpwstr>
  </property>
  <property fmtid="{D5CDD505-2E9C-101B-9397-08002B2CF9AE}" pid="11" name="MSIP_Label_43e64453-338c-4f93-8a4d-0039a0a41f2a_ContentBits">
    <vt:lpwstr>2</vt:lpwstr>
  </property>
</Properties>
</file>