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7A4AD" w14:textId="77777777" w:rsidR="0074696E" w:rsidRPr="004C6EEE" w:rsidRDefault="0001677A" w:rsidP="00EC40D5">
      <w:pPr>
        <w:pStyle w:val="Sectionbreakfirstpage"/>
      </w:pPr>
      <w:r>
        <w:drawing>
          <wp:anchor distT="0" distB="0" distL="114300" distR="114300" simplePos="0" relativeHeight="251658240" behindDoc="1" locked="1" layoutInCell="1" allowOverlap="1" wp14:anchorId="6C5A8469" wp14:editId="6796A242">
            <wp:simplePos x="0" y="0"/>
            <wp:positionH relativeFrom="page">
              <wp:align>left</wp:align>
            </wp:positionH>
            <wp:positionV relativeFrom="page">
              <wp:align>top</wp:align>
            </wp:positionV>
            <wp:extent cx="7559675" cy="1419225"/>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1" cstate="print">
                      <a:extLst>
                        <a:ext uri="{28A0092B-C50C-407E-A947-70E740481C1C}">
                          <a14:useLocalDpi xmlns:a14="http://schemas.microsoft.com/office/drawing/2010/main"/>
                        </a:ext>
                      </a:extLst>
                    </a:blip>
                    <a:srcRect/>
                    <a:stretch/>
                  </pic:blipFill>
                  <pic:spPr bwMode="auto">
                    <a:xfrm>
                      <a:off x="0" y="0"/>
                      <a:ext cx="7560000" cy="14193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6954840"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10348"/>
      </w:tblGrid>
      <w:tr w:rsidR="003B5733" w14:paraId="56B2EFF5" w14:textId="77777777" w:rsidTr="00112009">
        <w:trPr>
          <w:trHeight w:val="622"/>
        </w:trPr>
        <w:tc>
          <w:tcPr>
            <w:tcW w:w="10348" w:type="dxa"/>
            <w:tcMar>
              <w:top w:w="1531" w:type="dxa"/>
              <w:left w:w="0" w:type="dxa"/>
              <w:right w:w="0" w:type="dxa"/>
            </w:tcMar>
          </w:tcPr>
          <w:p w14:paraId="5801C36C" w14:textId="2C7AF500" w:rsidR="003B5733" w:rsidRPr="00C00F47" w:rsidRDefault="00C00F47" w:rsidP="00C00F47">
            <w:pPr>
              <w:pStyle w:val="Documenttitle"/>
            </w:pPr>
            <w:r w:rsidRPr="00C00F47">
              <w:t xml:space="preserve">Recommendations for emergency </w:t>
            </w:r>
            <w:r w:rsidRPr="00C00F47">
              <w:br/>
              <w:t>group O red blood cell use in Victoria</w:t>
            </w:r>
          </w:p>
        </w:tc>
      </w:tr>
      <w:tr w:rsidR="003B5733" w14:paraId="5731339C" w14:textId="77777777" w:rsidTr="00112009">
        <w:tc>
          <w:tcPr>
            <w:tcW w:w="10348" w:type="dxa"/>
          </w:tcPr>
          <w:p w14:paraId="29AC6F29" w14:textId="159303D1" w:rsidR="003B5733" w:rsidRPr="00A1389F" w:rsidRDefault="003B5733" w:rsidP="005F44C0">
            <w:pPr>
              <w:pStyle w:val="Documentsubtitle"/>
            </w:pPr>
          </w:p>
        </w:tc>
      </w:tr>
      <w:tr w:rsidR="003B5733" w14:paraId="31973D70" w14:textId="77777777" w:rsidTr="00112009">
        <w:tc>
          <w:tcPr>
            <w:tcW w:w="10348" w:type="dxa"/>
          </w:tcPr>
          <w:p w14:paraId="1595DEF6" w14:textId="77777777" w:rsidR="003B5733" w:rsidRPr="001E5058" w:rsidRDefault="00094221" w:rsidP="001E5058">
            <w:pPr>
              <w:pStyle w:val="Bannermarking"/>
            </w:pPr>
            <w:fldSimple w:instr=" FILLIN  &quot;Type the protective marking&quot; \d OFFICIAL \o  \* MERGEFORMAT ">
              <w:r w:rsidR="00F53DDD">
                <w:t>OFFICIAL</w:t>
              </w:r>
            </w:fldSimple>
          </w:p>
        </w:tc>
      </w:tr>
    </w:tbl>
    <w:p w14:paraId="121CC2C3" w14:textId="77777777" w:rsidR="00AD784C" w:rsidRPr="00B57329" w:rsidRDefault="00AD784C" w:rsidP="002365B4">
      <w:pPr>
        <w:pStyle w:val="TOCheadingfactsheet"/>
      </w:pPr>
      <w:r w:rsidRPr="00B57329">
        <w:t>Contents</w:t>
      </w:r>
    </w:p>
    <w:p w14:paraId="159746BF" w14:textId="0EC1B2A9" w:rsidR="003932E5" w:rsidRDefault="00AD784C">
      <w:pPr>
        <w:pStyle w:val="TOC1"/>
        <w:rPr>
          <w:rFonts w:asciiTheme="minorHAnsi" w:eastAsiaTheme="minorEastAsia" w:hAnsiTheme="minorHAnsi" w:cstheme="minorBidi"/>
          <w:b w:val="0"/>
          <w:sz w:val="22"/>
          <w:szCs w:val="22"/>
          <w:lang w:val="en-US"/>
        </w:rPr>
      </w:pPr>
      <w:r>
        <w:fldChar w:fldCharType="begin"/>
      </w:r>
      <w:r>
        <w:instrText xml:space="preserve"> TOC \h \z \t "Heading 1,1,Heading 2,2" </w:instrText>
      </w:r>
      <w:r>
        <w:fldChar w:fldCharType="separate"/>
      </w:r>
      <w:hyperlink w:anchor="_Toc126332978" w:history="1">
        <w:r w:rsidR="003932E5" w:rsidRPr="001E6AA6">
          <w:rPr>
            <w:rStyle w:val="Hyperlink"/>
          </w:rPr>
          <w:t>Actions</w:t>
        </w:r>
        <w:r w:rsidR="003932E5">
          <w:rPr>
            <w:webHidden/>
          </w:rPr>
          <w:tab/>
        </w:r>
        <w:r w:rsidR="003932E5">
          <w:rPr>
            <w:webHidden/>
          </w:rPr>
          <w:fldChar w:fldCharType="begin"/>
        </w:r>
        <w:r w:rsidR="003932E5">
          <w:rPr>
            <w:webHidden/>
          </w:rPr>
          <w:instrText xml:space="preserve"> PAGEREF _Toc126332978 \h </w:instrText>
        </w:r>
        <w:r w:rsidR="003932E5">
          <w:rPr>
            <w:webHidden/>
          </w:rPr>
        </w:r>
        <w:r w:rsidR="003932E5">
          <w:rPr>
            <w:webHidden/>
          </w:rPr>
          <w:fldChar w:fldCharType="separate"/>
        </w:r>
        <w:r w:rsidR="003932E5">
          <w:rPr>
            <w:webHidden/>
          </w:rPr>
          <w:t>2</w:t>
        </w:r>
        <w:r w:rsidR="003932E5">
          <w:rPr>
            <w:webHidden/>
          </w:rPr>
          <w:fldChar w:fldCharType="end"/>
        </w:r>
      </w:hyperlink>
    </w:p>
    <w:p w14:paraId="6781BBB1" w14:textId="52EE69BE" w:rsidR="003932E5" w:rsidRDefault="00C14414">
      <w:pPr>
        <w:pStyle w:val="TOC1"/>
        <w:rPr>
          <w:rFonts w:asciiTheme="minorHAnsi" w:eastAsiaTheme="minorEastAsia" w:hAnsiTheme="minorHAnsi" w:cstheme="minorBidi"/>
          <w:b w:val="0"/>
          <w:sz w:val="22"/>
          <w:szCs w:val="22"/>
          <w:lang w:val="en-US"/>
        </w:rPr>
      </w:pPr>
      <w:hyperlink w:anchor="_Toc126332979" w:history="1">
        <w:r w:rsidR="003932E5" w:rsidRPr="001E6AA6">
          <w:rPr>
            <w:rStyle w:val="Hyperlink"/>
          </w:rPr>
          <w:t>Rationale</w:t>
        </w:r>
        <w:r w:rsidR="003932E5">
          <w:rPr>
            <w:webHidden/>
          </w:rPr>
          <w:tab/>
        </w:r>
        <w:r w:rsidR="003932E5">
          <w:rPr>
            <w:webHidden/>
          </w:rPr>
          <w:fldChar w:fldCharType="begin"/>
        </w:r>
        <w:r w:rsidR="003932E5">
          <w:rPr>
            <w:webHidden/>
          </w:rPr>
          <w:instrText xml:space="preserve"> PAGEREF _Toc126332979 \h </w:instrText>
        </w:r>
        <w:r w:rsidR="003932E5">
          <w:rPr>
            <w:webHidden/>
          </w:rPr>
        </w:r>
        <w:r w:rsidR="003932E5">
          <w:rPr>
            <w:webHidden/>
          </w:rPr>
          <w:fldChar w:fldCharType="separate"/>
        </w:r>
        <w:r w:rsidR="003932E5">
          <w:rPr>
            <w:webHidden/>
          </w:rPr>
          <w:t>2</w:t>
        </w:r>
        <w:r w:rsidR="003932E5">
          <w:rPr>
            <w:webHidden/>
          </w:rPr>
          <w:fldChar w:fldCharType="end"/>
        </w:r>
      </w:hyperlink>
    </w:p>
    <w:p w14:paraId="770A58E1" w14:textId="7BAC0F77" w:rsidR="003932E5" w:rsidRDefault="00C14414">
      <w:pPr>
        <w:pStyle w:val="TOC1"/>
        <w:rPr>
          <w:rFonts w:asciiTheme="minorHAnsi" w:eastAsiaTheme="minorEastAsia" w:hAnsiTheme="minorHAnsi" w:cstheme="minorBidi"/>
          <w:b w:val="0"/>
          <w:sz w:val="22"/>
          <w:szCs w:val="22"/>
          <w:lang w:val="en-US"/>
        </w:rPr>
      </w:pPr>
      <w:hyperlink w:anchor="_Toc126332980" w:history="1">
        <w:r w:rsidR="003932E5" w:rsidRPr="001E6AA6">
          <w:rPr>
            <w:rStyle w:val="Hyperlink"/>
          </w:rPr>
          <w:t>Key messages</w:t>
        </w:r>
        <w:r w:rsidR="003932E5">
          <w:rPr>
            <w:webHidden/>
          </w:rPr>
          <w:tab/>
        </w:r>
        <w:r w:rsidR="003932E5">
          <w:rPr>
            <w:webHidden/>
          </w:rPr>
          <w:fldChar w:fldCharType="begin"/>
        </w:r>
        <w:r w:rsidR="003932E5">
          <w:rPr>
            <w:webHidden/>
          </w:rPr>
          <w:instrText xml:space="preserve"> PAGEREF _Toc126332980 \h </w:instrText>
        </w:r>
        <w:r w:rsidR="003932E5">
          <w:rPr>
            <w:webHidden/>
          </w:rPr>
        </w:r>
        <w:r w:rsidR="003932E5">
          <w:rPr>
            <w:webHidden/>
          </w:rPr>
          <w:fldChar w:fldCharType="separate"/>
        </w:r>
        <w:r w:rsidR="003932E5">
          <w:rPr>
            <w:webHidden/>
          </w:rPr>
          <w:t>3</w:t>
        </w:r>
        <w:r w:rsidR="003932E5">
          <w:rPr>
            <w:webHidden/>
          </w:rPr>
          <w:fldChar w:fldCharType="end"/>
        </w:r>
      </w:hyperlink>
    </w:p>
    <w:p w14:paraId="630098F0" w14:textId="672D38A9" w:rsidR="003932E5" w:rsidRDefault="00C14414">
      <w:pPr>
        <w:pStyle w:val="TOC1"/>
        <w:rPr>
          <w:rFonts w:asciiTheme="minorHAnsi" w:eastAsiaTheme="minorEastAsia" w:hAnsiTheme="minorHAnsi" w:cstheme="minorBidi"/>
          <w:b w:val="0"/>
          <w:sz w:val="22"/>
          <w:szCs w:val="22"/>
          <w:lang w:val="en-US"/>
        </w:rPr>
      </w:pPr>
      <w:hyperlink w:anchor="_Toc126332981" w:history="1">
        <w:r w:rsidR="003932E5" w:rsidRPr="001E6AA6">
          <w:rPr>
            <w:rStyle w:val="Hyperlink"/>
          </w:rPr>
          <w:t>References</w:t>
        </w:r>
        <w:r w:rsidR="003932E5">
          <w:rPr>
            <w:webHidden/>
          </w:rPr>
          <w:tab/>
        </w:r>
        <w:r w:rsidR="003932E5">
          <w:rPr>
            <w:webHidden/>
          </w:rPr>
          <w:fldChar w:fldCharType="begin"/>
        </w:r>
        <w:r w:rsidR="003932E5">
          <w:rPr>
            <w:webHidden/>
          </w:rPr>
          <w:instrText xml:space="preserve"> PAGEREF _Toc126332981 \h </w:instrText>
        </w:r>
        <w:r w:rsidR="003932E5">
          <w:rPr>
            <w:webHidden/>
          </w:rPr>
        </w:r>
        <w:r w:rsidR="003932E5">
          <w:rPr>
            <w:webHidden/>
          </w:rPr>
          <w:fldChar w:fldCharType="separate"/>
        </w:r>
        <w:r w:rsidR="003932E5">
          <w:rPr>
            <w:webHidden/>
          </w:rPr>
          <w:t>4</w:t>
        </w:r>
        <w:r w:rsidR="003932E5">
          <w:rPr>
            <w:webHidden/>
          </w:rPr>
          <w:fldChar w:fldCharType="end"/>
        </w:r>
      </w:hyperlink>
    </w:p>
    <w:p w14:paraId="4D80F0EE" w14:textId="28F809ED" w:rsidR="007173CA" w:rsidRDefault="00AD784C" w:rsidP="00D079AA">
      <w:pPr>
        <w:pStyle w:val="Body"/>
      </w:pPr>
      <w:r>
        <w:fldChar w:fldCharType="end"/>
      </w:r>
    </w:p>
    <w:p w14:paraId="66A7C65B" w14:textId="77777777" w:rsidR="00580394" w:rsidRPr="00B519CD" w:rsidRDefault="00580394" w:rsidP="007173CA">
      <w:pPr>
        <w:pStyle w:val="Body"/>
        <w:sectPr w:rsidR="00580394" w:rsidRPr="00B519CD" w:rsidSect="00E62622">
          <w:headerReference w:type="default" r:id="rId18"/>
          <w:type w:val="continuous"/>
          <w:pgSz w:w="11906" w:h="16838" w:code="9"/>
          <w:pgMar w:top="1418" w:right="851" w:bottom="1418" w:left="851" w:header="851" w:footer="851" w:gutter="0"/>
          <w:cols w:space="340"/>
          <w:titlePg/>
          <w:docGrid w:linePitch="360"/>
        </w:sectPr>
      </w:pPr>
    </w:p>
    <w:p w14:paraId="2324183D" w14:textId="4EDD0358" w:rsidR="00DA0A43" w:rsidRDefault="00DA0A43" w:rsidP="00C00F47">
      <w:pPr>
        <w:pStyle w:val="Introtext"/>
      </w:pPr>
      <w:r>
        <w:t>The ongoing shortage of group O RhD negative red blood cells (RBC) is a challenge that all health services must manage. The current Victorian 12-month average for O RhD negative RBC issues is 16.2</w:t>
      </w:r>
      <w:r>
        <w:rPr>
          <w:vertAlign w:val="superscript"/>
        </w:rPr>
        <w:footnoteReference w:id="1"/>
      </w:r>
      <w:r>
        <w:t xml:space="preserve"> per cent, whereas only 8.7 per cent of new Australian donors are O RhD negative. </w:t>
      </w:r>
    </w:p>
    <w:p w14:paraId="3AC28FA3" w14:textId="162FAB95" w:rsidR="005615F4" w:rsidRDefault="00DA0A43" w:rsidP="005615F4">
      <w:pPr>
        <w:pStyle w:val="Body"/>
        <w:rPr>
          <w:rStyle w:val="Strong"/>
        </w:rPr>
      </w:pPr>
      <w:r w:rsidRPr="00C00F47">
        <w:rPr>
          <w:rStyle w:val="Strong"/>
        </w:rPr>
        <w:t>The Victorian Department of Health recommends the following changes to the emergency provision of RBCs in Victoria, to preserve group O RhD negative RBC for patients where clinically required.</w:t>
      </w:r>
    </w:p>
    <w:p w14:paraId="550D31E3" w14:textId="77777777" w:rsidR="00DA0A43" w:rsidRDefault="00DA0A43" w:rsidP="005615F4">
      <w:pPr>
        <w:pStyle w:val="Body"/>
      </w:pPr>
      <w:r>
        <w:t>Where the patient’s blood group is unknown:</w:t>
      </w:r>
    </w:p>
    <w:p w14:paraId="763FAADA" w14:textId="77777777" w:rsidR="00DA0A43" w:rsidRDefault="00DA0A43" w:rsidP="005615F4">
      <w:pPr>
        <w:pStyle w:val="Bullet1"/>
      </w:pPr>
      <w:r>
        <w:t xml:space="preserve">provide group </w:t>
      </w:r>
      <w:r w:rsidRPr="00C00F47">
        <w:rPr>
          <w:rStyle w:val="Strong"/>
        </w:rPr>
        <w:t>O RhD positive</w:t>
      </w:r>
      <w:r>
        <w:t xml:space="preserve"> RBCs from the outset of transfusion support for females over </w:t>
      </w:r>
      <w:r>
        <w:br/>
        <w:t>(&gt;) 50 years and males over (&gt;) 18</w:t>
      </w:r>
      <w:r>
        <w:rPr>
          <w:vertAlign w:val="superscript"/>
        </w:rPr>
        <w:footnoteReference w:id="2"/>
      </w:r>
      <w:r>
        <w:t xml:space="preserve"> years</w:t>
      </w:r>
    </w:p>
    <w:p w14:paraId="038A61CA" w14:textId="2CA58E1B" w:rsidR="00DA0A43" w:rsidRDefault="00DA0A43" w:rsidP="005615F4">
      <w:pPr>
        <w:pStyle w:val="Bullet1"/>
      </w:pPr>
      <w:r>
        <w:t xml:space="preserve">provide group </w:t>
      </w:r>
      <w:r w:rsidRPr="00C00F47">
        <w:rPr>
          <w:rStyle w:val="Strong"/>
        </w:rPr>
        <w:t>O RhD negative</w:t>
      </w:r>
      <w:r>
        <w:t xml:space="preserve"> RBCs for females of childbearing potential (50 years and under </w:t>
      </w:r>
      <w:r>
        <w:br/>
        <w:t>(≤), including children) and males 18</w:t>
      </w:r>
      <w:r>
        <w:rPr>
          <w:vertAlign w:val="superscript"/>
        </w:rPr>
        <w:t>2</w:t>
      </w:r>
      <w:r>
        <w:t xml:space="preserve"> years and under (≤)</w:t>
      </w:r>
    </w:p>
    <w:p w14:paraId="6ED627C5" w14:textId="664969E3" w:rsidR="00DA0A43" w:rsidRDefault="00DA0A43" w:rsidP="005615F4">
      <w:pPr>
        <w:pStyle w:val="Bullet1"/>
      </w:pPr>
      <w:r>
        <w:t>for females ≤50 years and males ≤18</w:t>
      </w:r>
      <w:r>
        <w:rPr>
          <w:vertAlign w:val="superscript"/>
        </w:rPr>
        <w:t>2</w:t>
      </w:r>
      <w:r>
        <w:t xml:space="preserve"> years, provide </w:t>
      </w:r>
      <w:r w:rsidRPr="00C00F47">
        <w:rPr>
          <w:rStyle w:val="Strong"/>
        </w:rPr>
        <w:t>no more than 4 units of group O RhD</w:t>
      </w:r>
      <w:r>
        <w:t xml:space="preserve"> </w:t>
      </w:r>
      <w:r w:rsidRPr="00C00F47">
        <w:rPr>
          <w:rStyle w:val="Strong"/>
        </w:rPr>
        <w:t>negative</w:t>
      </w:r>
      <w:r>
        <w:t xml:space="preserve"> RBCs in the absence of confirmed RhD negative status </w:t>
      </w:r>
    </w:p>
    <w:p w14:paraId="28C0A2E9" w14:textId="2C4FE5ED" w:rsidR="00DA0A43" w:rsidRDefault="00DA0A43" w:rsidP="005615F4">
      <w:pPr>
        <w:pStyle w:val="Bullet2"/>
      </w:pPr>
      <w:r>
        <w:t>the total number provided may be as few as two units depending on the availability of O RhD negative</w:t>
      </w:r>
      <w:r w:rsidR="005615F4">
        <w:t> </w:t>
      </w:r>
      <w:r>
        <w:t>RBC</w:t>
      </w:r>
    </w:p>
    <w:p w14:paraId="01367F51" w14:textId="305964DC" w:rsidR="00DA0A43" w:rsidRDefault="00DA0A43" w:rsidP="005615F4">
      <w:pPr>
        <w:pStyle w:val="Bullet2"/>
      </w:pPr>
      <w:r>
        <w:t>if ongoing supply of group O emergency blood is required, it is reasonable to use O RhD positive RBC irrespective of sex, age, or childbearing potential</w:t>
      </w:r>
    </w:p>
    <w:p w14:paraId="22BF0285" w14:textId="52B3DCB1" w:rsidR="00DA0A43" w:rsidRDefault="00DA0A43" w:rsidP="005615F4">
      <w:pPr>
        <w:pStyle w:val="Bullet1"/>
      </w:pPr>
      <w:r>
        <w:t>use clinical judgement if the person’s sex</w:t>
      </w:r>
      <w:r w:rsidR="005615F4">
        <w:t xml:space="preserve"> </w:t>
      </w:r>
      <w:r>
        <w:t>or age cannot be determined.</w:t>
      </w:r>
    </w:p>
    <w:p w14:paraId="14D075B9" w14:textId="77777777" w:rsidR="00DA0A43" w:rsidRDefault="00DA0A43" w:rsidP="005615F4">
      <w:pPr>
        <w:pStyle w:val="Heading1"/>
      </w:pPr>
      <w:bookmarkStart w:id="0" w:name="_Toc126332978"/>
      <w:r>
        <w:lastRenderedPageBreak/>
        <w:t>Actions</w:t>
      </w:r>
      <w:bookmarkEnd w:id="0"/>
    </w:p>
    <w:p w14:paraId="1C40EB2D" w14:textId="77777777" w:rsidR="00DA0A43" w:rsidRDefault="00DA0A43" w:rsidP="005615F4">
      <w:pPr>
        <w:pStyle w:val="Bullet1"/>
      </w:pPr>
      <w:r>
        <w:t>Victorian public and private health services, and laboratories, should review emergency transfusion protocols and other supporting procedures to implement the above recommendations.</w:t>
      </w:r>
    </w:p>
    <w:p w14:paraId="018AD895" w14:textId="77777777" w:rsidR="00DA0A43" w:rsidRDefault="00DA0A43" w:rsidP="005615F4">
      <w:pPr>
        <w:pStyle w:val="Bullet1"/>
      </w:pPr>
      <w:r>
        <w:t>Give specific consideration to how this will be applied to areas where emergency inventory is held remotely from the laboratory, and where patients of all ages are treated (such as in emergency departments).</w:t>
      </w:r>
    </w:p>
    <w:p w14:paraId="46A382F0" w14:textId="77777777" w:rsidR="00DA0A43" w:rsidRDefault="00DA0A43" w:rsidP="005615F4">
      <w:pPr>
        <w:pStyle w:val="Bullet1"/>
      </w:pPr>
      <w:r>
        <w:t xml:space="preserve">Conduct stakeholder consultation and education prior to and throughout the implementation </w:t>
      </w:r>
      <w:r>
        <w:br/>
        <w:t>of change.</w:t>
      </w:r>
    </w:p>
    <w:p w14:paraId="09E3193B" w14:textId="77777777" w:rsidR="00DA0A43" w:rsidRDefault="00DA0A43" w:rsidP="005615F4">
      <w:pPr>
        <w:pStyle w:val="Bullet1"/>
      </w:pPr>
      <w:r>
        <w:t xml:space="preserve">Implement audit of emergency use group O RBC to ensure compliance with policy. Investigate non-compliance, and take action to resolve compliance issues. </w:t>
      </w:r>
    </w:p>
    <w:p w14:paraId="684BA035" w14:textId="0D1A331E" w:rsidR="00DA0A43" w:rsidRDefault="00DA0A43" w:rsidP="005615F4">
      <w:pPr>
        <w:pStyle w:val="Bullet1"/>
      </w:pPr>
      <w:r>
        <w:t xml:space="preserve">Report acute transfusion reactions or </w:t>
      </w:r>
      <w:r>
        <w:br/>
        <w:t>antibody formation post emergency use group O RBC transfusion to local and state haemovigilance</w:t>
      </w:r>
      <w:r w:rsidR="005615F4">
        <w:t> </w:t>
      </w:r>
      <w:r>
        <w:t xml:space="preserve">systems. </w:t>
      </w:r>
    </w:p>
    <w:p w14:paraId="384DFECD" w14:textId="77777777" w:rsidR="00DA0A43" w:rsidRDefault="00DA0A43" w:rsidP="005615F4">
      <w:pPr>
        <w:pStyle w:val="Heading1"/>
      </w:pPr>
      <w:bookmarkStart w:id="1" w:name="_Toc126332979"/>
      <w:r>
        <w:t>Rationale</w:t>
      </w:r>
      <w:bookmarkEnd w:id="1"/>
    </w:p>
    <w:p w14:paraId="2334C761" w14:textId="77777777" w:rsidR="00DA0A43" w:rsidRDefault="00DA0A43" w:rsidP="005615F4">
      <w:pPr>
        <w:pStyle w:val="Body"/>
      </w:pPr>
      <w:r>
        <w:t>Appropriate use of group O RhD negative RBCs is important to ensure availability for those patients for whom there is no alternative. This includes:</w:t>
      </w:r>
    </w:p>
    <w:p w14:paraId="3AD1A3F6" w14:textId="5444A3FF" w:rsidR="00DA0A43" w:rsidRDefault="00DA0A43" w:rsidP="005615F4">
      <w:pPr>
        <w:pStyle w:val="Numberdigit"/>
      </w:pPr>
      <w:r>
        <w:t xml:space="preserve">group </w:t>
      </w:r>
      <w:r w:rsidRPr="00C00F47">
        <w:rPr>
          <w:rStyle w:val="Strong"/>
        </w:rPr>
        <w:t>O RhD negative</w:t>
      </w:r>
      <w:r>
        <w:t xml:space="preserve"> patients with </w:t>
      </w:r>
      <w:r w:rsidRPr="00C00F47">
        <w:rPr>
          <w:rStyle w:val="Strong"/>
        </w:rPr>
        <w:t>anti-D antibodies</w:t>
      </w:r>
    </w:p>
    <w:p w14:paraId="178BF866" w14:textId="318E5424" w:rsidR="00DA0A43" w:rsidRDefault="00DA0A43" w:rsidP="005615F4">
      <w:pPr>
        <w:pStyle w:val="Numberdigit"/>
      </w:pPr>
      <w:r>
        <w:t xml:space="preserve">group </w:t>
      </w:r>
      <w:r w:rsidRPr="00C00F47">
        <w:rPr>
          <w:rStyle w:val="Strong"/>
        </w:rPr>
        <w:t xml:space="preserve">O RhD negative females of childbearing potential </w:t>
      </w:r>
      <w:r>
        <w:t>(</w:t>
      </w:r>
      <w:r w:rsidRPr="00C00F47">
        <w:rPr>
          <w:rStyle w:val="Strong"/>
        </w:rPr>
        <w:t>≤50 years</w:t>
      </w:r>
      <w:r>
        <w:t>), to prevent risk of haemolytic disease of fetus and newborn (HDFN)</w:t>
      </w:r>
    </w:p>
    <w:p w14:paraId="6FC52756" w14:textId="2D7AB195" w:rsidR="00DA0A43" w:rsidRDefault="00DA0A43" w:rsidP="005615F4">
      <w:pPr>
        <w:pStyle w:val="Numberdigit"/>
      </w:pPr>
      <w:r>
        <w:t xml:space="preserve">in an emergency to </w:t>
      </w:r>
      <w:r w:rsidRPr="00C00F47">
        <w:rPr>
          <w:rStyle w:val="Strong"/>
        </w:rPr>
        <w:t xml:space="preserve">females of childbearing potential </w:t>
      </w:r>
      <w:r>
        <w:t>(</w:t>
      </w:r>
      <w:r w:rsidRPr="00C00F47">
        <w:rPr>
          <w:rStyle w:val="Strong"/>
        </w:rPr>
        <w:t>≤50 years</w:t>
      </w:r>
      <w:r>
        <w:t>)</w:t>
      </w:r>
      <w:r w:rsidRPr="00C00F47">
        <w:rPr>
          <w:rStyle w:val="Strong"/>
        </w:rPr>
        <w:t xml:space="preserve"> of unknown blood group</w:t>
      </w:r>
      <w:r>
        <w:t xml:space="preserve">, </w:t>
      </w:r>
      <w:r>
        <w:br/>
        <w:t>to prevent risk of HDFN</w:t>
      </w:r>
    </w:p>
    <w:p w14:paraId="7982F69D" w14:textId="3595F0D3" w:rsidR="00DA0A43" w:rsidRDefault="00DA0A43" w:rsidP="005615F4">
      <w:pPr>
        <w:pStyle w:val="Numberdigit"/>
      </w:pPr>
      <w:r>
        <w:t xml:space="preserve">group </w:t>
      </w:r>
      <w:r w:rsidRPr="00C00F47">
        <w:rPr>
          <w:rStyle w:val="Strong"/>
        </w:rPr>
        <w:t>O RhD negative children</w:t>
      </w:r>
      <w:r>
        <w:t xml:space="preserve"> (males and females ≤18</w:t>
      </w:r>
      <w:r>
        <w:rPr>
          <w:vertAlign w:val="superscript"/>
        </w:rPr>
        <w:t>2</w:t>
      </w:r>
      <w:r>
        <w:t xml:space="preserve"> years)</w:t>
      </w:r>
    </w:p>
    <w:p w14:paraId="303BE64A" w14:textId="4806D348" w:rsidR="00DA0A43" w:rsidRDefault="00DA0A43" w:rsidP="005615F4">
      <w:pPr>
        <w:pStyle w:val="Numberdigit"/>
      </w:pPr>
      <w:r>
        <w:t xml:space="preserve">in an emergency to </w:t>
      </w:r>
      <w:r w:rsidRPr="00C00F47">
        <w:rPr>
          <w:rStyle w:val="Strong"/>
        </w:rPr>
        <w:t xml:space="preserve">children </w:t>
      </w:r>
      <w:r>
        <w:t>(</w:t>
      </w:r>
      <w:r w:rsidRPr="00C00F47">
        <w:rPr>
          <w:rStyle w:val="Strong"/>
        </w:rPr>
        <w:t>males and females ≤18</w:t>
      </w:r>
      <w:r>
        <w:rPr>
          <w:vertAlign w:val="superscript"/>
        </w:rPr>
        <w:t>2</w:t>
      </w:r>
      <w:r w:rsidRPr="00C00F47">
        <w:rPr>
          <w:rStyle w:val="Strong"/>
        </w:rPr>
        <w:t xml:space="preserve"> years</w:t>
      </w:r>
      <w:r>
        <w:t>)</w:t>
      </w:r>
      <w:r w:rsidRPr="00C00F47">
        <w:rPr>
          <w:rStyle w:val="Strong"/>
        </w:rPr>
        <w:t xml:space="preserve"> of unknown blood group</w:t>
      </w:r>
      <w:r>
        <w:t>.</w:t>
      </w:r>
    </w:p>
    <w:p w14:paraId="04FE651A" w14:textId="3B95F4E8" w:rsidR="00DA0A43" w:rsidRDefault="00DA0A43" w:rsidP="005615F4">
      <w:pPr>
        <w:pStyle w:val="Body"/>
      </w:pPr>
      <w:r>
        <w:t>A large amount of O RhD negative RBCs is held for emergency use where the patient’s blood group is</w:t>
      </w:r>
      <w:r w:rsidR="00BA146F">
        <w:t> </w:t>
      </w:r>
      <w:r>
        <w:t xml:space="preserve">unknown. </w:t>
      </w:r>
    </w:p>
    <w:p w14:paraId="2E793D1C" w14:textId="77777777" w:rsidR="00DA0A43" w:rsidRDefault="00DA0A43" w:rsidP="005615F4">
      <w:pPr>
        <w:pStyle w:val="Body"/>
      </w:pPr>
      <w:r>
        <w:t xml:space="preserve">Most of this is not used for emergency purposes (Hirani 2017; Blood Matters 2018). It is often electively transfused to non-group O RhD negative patients to ensure it is not time-expired (Blood Matters 2018). </w:t>
      </w:r>
    </w:p>
    <w:p w14:paraId="7C2A2A85" w14:textId="77777777" w:rsidR="00DA0A43" w:rsidRDefault="00DA0A43" w:rsidP="005615F4">
      <w:pPr>
        <w:pStyle w:val="Body"/>
      </w:pPr>
      <w:r>
        <w:t>O RhD negative donors have been donating frequently to address the supply shortfall, but this is not sustainable. Reducing demand for O RhD negative RBC will improve the ongoing sufficiency of supply without undue pressure on blood donors.</w:t>
      </w:r>
    </w:p>
    <w:p w14:paraId="78AE17DD" w14:textId="77777777" w:rsidR="00DA0A43" w:rsidRDefault="00DA0A43" w:rsidP="005615F4">
      <w:pPr>
        <w:pStyle w:val="Body"/>
      </w:pPr>
      <w:r>
        <w:t>Group O RhD positive RBCs are a safe and recommended therapy for most emergency transfusions where the patient’s blood group is unknown (ANZSBT 2020).</w:t>
      </w:r>
    </w:p>
    <w:p w14:paraId="49D67AB0" w14:textId="77777777" w:rsidR="00DA0A43" w:rsidRDefault="00DA0A43" w:rsidP="005615F4">
      <w:pPr>
        <w:pStyle w:val="Body"/>
      </w:pPr>
      <w:r>
        <w:t xml:space="preserve">The following key points support this change: </w:t>
      </w:r>
    </w:p>
    <w:p w14:paraId="442D8016" w14:textId="77777777" w:rsidR="00DA0A43" w:rsidRDefault="00DA0A43" w:rsidP="005615F4">
      <w:pPr>
        <w:pStyle w:val="Bullet1"/>
      </w:pPr>
      <w:r>
        <w:t>The National Blood Authority (NBA) is currently preparing a National Statement for the Emergency Use of Group O RBC, which includes the use of group O RhD positive RBC.</w:t>
      </w:r>
    </w:p>
    <w:p w14:paraId="2097B724" w14:textId="77777777" w:rsidR="00DA0A43" w:rsidRDefault="00DA0A43" w:rsidP="005615F4">
      <w:pPr>
        <w:pStyle w:val="Bullet1"/>
      </w:pPr>
      <w:r>
        <w:t xml:space="preserve">This strategy is standard practice in other Australian states (Queensland and New South Wales), United Kingdom, Europe, United States </w:t>
      </w:r>
      <w:r>
        <w:br/>
        <w:t>of America and Canada.</w:t>
      </w:r>
    </w:p>
    <w:p w14:paraId="7759B02C" w14:textId="4B3FA027" w:rsidR="00DA0A43" w:rsidRDefault="00DA0A43" w:rsidP="005615F4">
      <w:pPr>
        <w:pStyle w:val="Bullet1"/>
      </w:pPr>
      <w:r>
        <w:lastRenderedPageBreak/>
        <w:t>There is no difference in risk of acute transfusion reaction between O RhD positive and O RhD negative</w:t>
      </w:r>
      <w:r w:rsidR="005615F4">
        <w:t> </w:t>
      </w:r>
      <w:r>
        <w:t>RBCs.</w:t>
      </w:r>
    </w:p>
    <w:p w14:paraId="46C88EDB" w14:textId="7B6B2FCB" w:rsidR="00DA0A43" w:rsidRDefault="00DA0A43" w:rsidP="005615F4">
      <w:pPr>
        <w:pStyle w:val="Bullet1"/>
      </w:pPr>
      <w:r>
        <w:t>More than 85 per cent of the population are RhD positive (Hirani 2022). Therefore, group O RhD positive RBCs are ABO and RhD compatible for these patients.</w:t>
      </w:r>
    </w:p>
    <w:p w14:paraId="171D3F9A" w14:textId="0583244D" w:rsidR="00DA0A43" w:rsidRDefault="00DA0A43" w:rsidP="005615F4">
      <w:pPr>
        <w:pStyle w:val="Bullet1"/>
      </w:pPr>
      <w:r>
        <w:t>In Australia, the median trauma age is 48, with 72 per cent of trauma patients being male (ATR 2019–20).</w:t>
      </w:r>
    </w:p>
    <w:p w14:paraId="581DBAD4" w14:textId="07BF0B39" w:rsidR="00DA0A43" w:rsidRDefault="00DA0A43" w:rsidP="005615F4">
      <w:pPr>
        <w:pStyle w:val="Bullet1"/>
      </w:pPr>
      <w:r>
        <w:t>The risk of RhD alloimmunisation in emergency patients with unknown blood group receiving O RhD positive blood is 3–6 per cent (Selleng 2017). RhD negative trauma patients receiving group O RhD positive RBC, RhD alloimmunisation varies between 21–42 per cent (Seheult 2022) (Ji 2022) (Yazer 2020) (Yazer 2019).</w:t>
      </w:r>
    </w:p>
    <w:p w14:paraId="07954696" w14:textId="25B46443" w:rsidR="00DA0A43" w:rsidRDefault="00DA0A43" w:rsidP="005615F4">
      <w:pPr>
        <w:pStyle w:val="Bullet1"/>
      </w:pPr>
      <w:r>
        <w:t>RhD negative blood is not universally compatible and may result in alloimmunisation to other blood group</w:t>
      </w:r>
      <w:r w:rsidR="005615F4">
        <w:t> </w:t>
      </w:r>
      <w:r>
        <w:t xml:space="preserve">antigens. </w:t>
      </w:r>
    </w:p>
    <w:p w14:paraId="04C1ADBB" w14:textId="77777777" w:rsidR="00DA0A43" w:rsidRDefault="00DA0A43" w:rsidP="005615F4">
      <w:pPr>
        <w:pStyle w:val="Bullet1"/>
      </w:pPr>
      <w:r>
        <w:t xml:space="preserve">Use of emergency blood is not without risks. It should only ever be used in life-threatening situations to enable the patient to survive without serious ABO incompatibly consequences (STIR 2020). </w:t>
      </w:r>
    </w:p>
    <w:p w14:paraId="15328C1E" w14:textId="77777777" w:rsidR="00DA0A43" w:rsidRDefault="00DA0A43" w:rsidP="005615F4">
      <w:pPr>
        <w:pStyle w:val="Heading1"/>
      </w:pPr>
      <w:bookmarkStart w:id="2" w:name="_Toc126332980"/>
      <w:r>
        <w:t>Key messages</w:t>
      </w:r>
      <w:bookmarkEnd w:id="2"/>
    </w:p>
    <w:p w14:paraId="4F3622AE" w14:textId="77777777" w:rsidR="00DA0A43" w:rsidRDefault="00DA0A43" w:rsidP="005615F4">
      <w:pPr>
        <w:pStyle w:val="Bullet1"/>
      </w:pPr>
      <w:r>
        <w:t>The risk of serious morbidity or mortality resulting from traumatic haemorrhage should be prioritised over potential risk of alloimmunisation.</w:t>
      </w:r>
    </w:p>
    <w:p w14:paraId="6ADD477F" w14:textId="77777777" w:rsidR="00DA0A43" w:rsidRDefault="00DA0A43" w:rsidP="005615F4">
      <w:pPr>
        <w:pStyle w:val="Bullet1"/>
      </w:pPr>
      <w:r>
        <w:t>Emergency use group O RBC are to be used only in an emergency to save a patient’s life and when there is no current valid pretransfusion specimen.</w:t>
      </w:r>
    </w:p>
    <w:p w14:paraId="460CCE9E" w14:textId="77777777" w:rsidR="00DA0A43" w:rsidRDefault="00DA0A43" w:rsidP="005615F4">
      <w:pPr>
        <w:pStyle w:val="Bullet1"/>
      </w:pPr>
      <w:r>
        <w:t>A pretransfusion specimen must be obtained as soon as possible and where feasible prior to transfusion of any emergency use group O RBC. This will enable the transfusion service to provide units compatible with the patient’s group and minimise group O RBC use.</w:t>
      </w:r>
    </w:p>
    <w:p w14:paraId="745F6A6C" w14:textId="77777777" w:rsidR="00DA0A43" w:rsidRDefault="00DA0A43" w:rsidP="005615F4">
      <w:pPr>
        <w:pStyle w:val="Bullet1"/>
      </w:pPr>
      <w:r>
        <w:t>Prior to confirmation of recipient blood group:</w:t>
      </w:r>
    </w:p>
    <w:p w14:paraId="0B82A813" w14:textId="77777777" w:rsidR="00DA0A43" w:rsidRDefault="00DA0A43" w:rsidP="005615F4">
      <w:pPr>
        <w:pStyle w:val="Bullet2"/>
      </w:pPr>
      <w:r>
        <w:t xml:space="preserve">up to four units </w:t>
      </w:r>
      <w:r w:rsidRPr="00C00F47">
        <w:rPr>
          <w:rStyle w:val="Strong"/>
        </w:rPr>
        <w:t xml:space="preserve">O RhD negative </w:t>
      </w:r>
      <w:r>
        <w:t>RBC for female patients of childbearing potential (≤50 years, including children) and males ≤18</w:t>
      </w:r>
      <w:r>
        <w:rPr>
          <w:vertAlign w:val="superscript"/>
        </w:rPr>
        <w:t>2</w:t>
      </w:r>
      <w:r>
        <w:t xml:space="preserve"> years wherever possible</w:t>
      </w:r>
    </w:p>
    <w:p w14:paraId="2E7697AD" w14:textId="118EC198" w:rsidR="00DA0A43" w:rsidRDefault="00DA0A43" w:rsidP="005615F4">
      <w:pPr>
        <w:pStyle w:val="Bullet2"/>
      </w:pPr>
      <w:r w:rsidRPr="00C00F47">
        <w:rPr>
          <w:rStyle w:val="Strong"/>
        </w:rPr>
        <w:t xml:space="preserve">O RhD positive </w:t>
      </w:r>
      <w:r>
        <w:t>RBC for females &gt;50 years and males &gt;18</w:t>
      </w:r>
      <w:r>
        <w:rPr>
          <w:vertAlign w:val="superscript"/>
        </w:rPr>
        <w:t>2</w:t>
      </w:r>
      <w:r>
        <w:t xml:space="preserve"> years </w:t>
      </w:r>
    </w:p>
    <w:p w14:paraId="16A59939" w14:textId="77777777" w:rsidR="00DA0A43" w:rsidRDefault="00DA0A43" w:rsidP="005615F4">
      <w:pPr>
        <w:pStyle w:val="Bullet2"/>
      </w:pPr>
      <w:r>
        <w:t xml:space="preserve">where </w:t>
      </w:r>
      <w:r w:rsidRPr="00C00F47">
        <w:rPr>
          <w:rStyle w:val="Strong"/>
        </w:rPr>
        <w:t xml:space="preserve">four units </w:t>
      </w:r>
      <w:r>
        <w:t xml:space="preserve">of emergency use O RhD negative RBC have been transfused to a patient of unknown RhD group, then consider </w:t>
      </w:r>
      <w:r w:rsidRPr="00C00F47">
        <w:rPr>
          <w:rStyle w:val="Strong"/>
        </w:rPr>
        <w:t>O RhD positive</w:t>
      </w:r>
      <w:r>
        <w:t xml:space="preserve"> RBC for subsequent emergency use irrespective of sex, age or childbearing potential (Seheult 2022).</w:t>
      </w:r>
    </w:p>
    <w:p w14:paraId="69F3DD39" w14:textId="3A1DEC21" w:rsidR="00DA0A43" w:rsidRDefault="00DA0A43" w:rsidP="005615F4">
      <w:pPr>
        <w:pStyle w:val="Bullet1"/>
      </w:pPr>
      <w:r>
        <w:t>As soon as group-specific or compatible blood is available for transfusion, unused emergency use group O RBC must be returned to the pathology provider (or blood fridge), ensuring cold chain compliance is</w:t>
      </w:r>
      <w:r w:rsidR="005615F4">
        <w:t> </w:t>
      </w:r>
      <w:r>
        <w:t>maintained.</w:t>
      </w:r>
    </w:p>
    <w:p w14:paraId="4B7AB26B" w14:textId="77777777" w:rsidR="00DA0A43" w:rsidRDefault="00DA0A43" w:rsidP="005615F4">
      <w:pPr>
        <w:pStyle w:val="Bullet1"/>
      </w:pPr>
      <w:r>
        <w:t>For RhD negative patients who have been transfused RhD positive RBC, it may be appropriate to continue to transfuse RhD positive RBC until the conclusion of the critical bleeding episode. The risk of alloimmunisation remains the same despite the number of RhD positive RBC transfused (Seheult 2022).</w:t>
      </w:r>
    </w:p>
    <w:p w14:paraId="3D1B7D20" w14:textId="6306A903" w:rsidR="00DA0A43" w:rsidRDefault="00DA0A43" w:rsidP="005615F4">
      <w:pPr>
        <w:pStyle w:val="Bullet1"/>
      </w:pPr>
      <w:r>
        <w:t>Where laboratories issue ‘packs’ for massive transfusion, consideration must be given to patient safety regarding the management of O RhD positive and O RhD negative RBC.</w:t>
      </w:r>
    </w:p>
    <w:p w14:paraId="629C0EB0" w14:textId="28F87C24" w:rsidR="00DA0A43" w:rsidRDefault="00DA0A43" w:rsidP="005615F4">
      <w:pPr>
        <w:pStyle w:val="Bullet1"/>
      </w:pPr>
      <w:r>
        <w:t xml:space="preserve">Where both emergency use O RhD positive and O RhD negative RBC are kept in satellite fridges, consideration must be given to how these are managed including clear labelling and indications for use. </w:t>
      </w:r>
    </w:p>
    <w:p w14:paraId="17EC5C84" w14:textId="265B101E" w:rsidR="00DA0A43" w:rsidRPr="00DA0A43" w:rsidRDefault="00DA0A43" w:rsidP="005615F4">
      <w:pPr>
        <w:pStyle w:val="Body"/>
      </w:pPr>
      <w:r w:rsidRPr="00DA0A43">
        <w:t xml:space="preserve">Should you have any enquiries, please email </w:t>
      </w:r>
      <w:hyperlink r:id="rId19" w:history="1">
        <w:r w:rsidRPr="00BA146F">
          <w:rPr>
            <w:rStyle w:val="Hyperlink"/>
            <w:b/>
            <w:bCs/>
          </w:rPr>
          <w:t>Blood Matters</w:t>
        </w:r>
      </w:hyperlink>
      <w:r w:rsidRPr="00DA0A43">
        <w:t xml:space="preserve"> &lt;bloodmatters@redcrossblood.org.au&gt;.</w:t>
      </w:r>
    </w:p>
    <w:p w14:paraId="61A600FA" w14:textId="77777777" w:rsidR="00DA0A43" w:rsidRDefault="00DA0A43" w:rsidP="005615F4">
      <w:pPr>
        <w:pStyle w:val="Heading1"/>
        <w:rPr>
          <w:rStyle w:val="Hyperlink"/>
          <w:b/>
          <w:bCs w:val="0"/>
        </w:rPr>
      </w:pPr>
      <w:bookmarkStart w:id="3" w:name="_Toc126332981"/>
      <w:r>
        <w:lastRenderedPageBreak/>
        <w:t>References</w:t>
      </w:r>
      <w:bookmarkEnd w:id="3"/>
    </w:p>
    <w:p w14:paraId="38806C89" w14:textId="20B02E6F" w:rsidR="00DA0A43" w:rsidRDefault="00C14414" w:rsidP="005615F4">
      <w:pPr>
        <w:pStyle w:val="Body"/>
      </w:pPr>
      <w:hyperlink r:id="rId20" w:history="1">
        <w:r w:rsidR="00DA0A43" w:rsidRPr="00F517C8">
          <w:rPr>
            <w:rStyle w:val="Hyperlink"/>
          </w:rPr>
          <w:t>Australian and New Zealand Society of Blood Transfusion (ANZSBT) 2020</w:t>
        </w:r>
      </w:hyperlink>
      <w:r w:rsidR="00DA0A43">
        <w:t xml:space="preserve">, </w:t>
      </w:r>
      <w:r w:rsidR="00DA0A43" w:rsidRPr="005615F4">
        <w:rPr>
          <w:rStyle w:val="Emphasis"/>
        </w:rPr>
        <w:t>Guidelines for transfusion and immunohaematology laboratory practice</w:t>
      </w:r>
      <w:r w:rsidR="00DA0A43">
        <w:t>, revised 1</w:t>
      </w:r>
      <w:r w:rsidR="00DA0A43">
        <w:rPr>
          <w:vertAlign w:val="superscript"/>
        </w:rPr>
        <w:t xml:space="preserve">st </w:t>
      </w:r>
      <w:r w:rsidR="00DA0A43">
        <w:t>edition</w:t>
      </w:r>
      <w:r w:rsidR="009D7D59">
        <w:t xml:space="preserve"> </w:t>
      </w:r>
      <w:r w:rsidR="00F517C8">
        <w:t>&lt;</w:t>
      </w:r>
      <w:hyperlink r:id="rId21" w:history="1">
        <w:r w:rsidR="00F517C8" w:rsidRPr="00F517C8">
          <w:rPr>
            <w:rStyle w:val="Hyperlink"/>
          </w:rPr>
          <w:t>https://anzsbt.org.au/guidelines-standards/anzsbt-guidelines/</w:t>
        </w:r>
      </w:hyperlink>
      <w:r w:rsidR="00F517C8">
        <w:t>&gt;, accessed on 17 May 2022.</w:t>
      </w:r>
    </w:p>
    <w:p w14:paraId="31D084F5" w14:textId="63C1AA63" w:rsidR="00DA0A43" w:rsidRDefault="00C14414" w:rsidP="005615F4">
      <w:pPr>
        <w:pStyle w:val="Body"/>
      </w:pPr>
      <w:hyperlink r:id="rId22" w:history="1">
        <w:r w:rsidR="00DA0A43" w:rsidRPr="00701A57">
          <w:rPr>
            <w:rStyle w:val="Hyperlink"/>
          </w:rPr>
          <w:t>Australian Red Cross Lifeblood 2022, ‘</w:t>
        </w:r>
        <w:r w:rsidR="00DA0A43" w:rsidRPr="00651178">
          <w:rPr>
            <w:rStyle w:val="Hyperlink"/>
            <w:i/>
            <w:iCs/>
          </w:rPr>
          <w:t>Use of Group O RhD negative red cells</w:t>
        </w:r>
        <w:r w:rsidR="00DA0A43" w:rsidRPr="00701A57">
          <w:rPr>
            <w:rStyle w:val="Hyperlink"/>
          </w:rPr>
          <w:t>’</w:t>
        </w:r>
        <w:r w:rsidR="007554D0" w:rsidRPr="00701A57">
          <w:rPr>
            <w:rStyle w:val="Hyperlink"/>
          </w:rPr>
          <w:t xml:space="preserve"> webpage</w:t>
        </w:r>
      </w:hyperlink>
      <w:r w:rsidR="00DA0A43">
        <w:t>, &lt;https://www.lifeblood.com.au/health-professionals/clinical-practice/use-of-blood-components/use-of-group-o-rhd-negative-red-cells&gt;, accessed on 17 May 2022.</w:t>
      </w:r>
    </w:p>
    <w:p w14:paraId="278985E5" w14:textId="0AEC82DC" w:rsidR="00DA0A43" w:rsidRDefault="00C14414" w:rsidP="005615F4">
      <w:pPr>
        <w:pStyle w:val="Body"/>
      </w:pPr>
      <w:hyperlink r:id="rId23" w:history="1">
        <w:r w:rsidR="00DA0A43" w:rsidRPr="008C5FA3">
          <w:rPr>
            <w:rStyle w:val="Hyperlink"/>
          </w:rPr>
          <w:t xml:space="preserve">Blood Matters 2018, </w:t>
        </w:r>
        <w:r w:rsidR="00DA0A43" w:rsidRPr="00651178">
          <w:rPr>
            <w:rStyle w:val="Hyperlink"/>
            <w:i/>
            <w:iCs/>
          </w:rPr>
          <w:t>The use of O RhD negative red blood cells according to guidelines</w:t>
        </w:r>
        <w:r w:rsidR="00DA0A43" w:rsidRPr="008C5FA3">
          <w:rPr>
            <w:rStyle w:val="Hyperlink"/>
          </w:rPr>
          <w:t xml:space="preserve">, Department of Health and Human Services, Victoria, </w:t>
        </w:r>
        <w:r w:rsidR="008C5FA3" w:rsidRPr="008C5FA3">
          <w:rPr>
            <w:rStyle w:val="Hyperlink"/>
          </w:rPr>
          <w:t>webpage</w:t>
        </w:r>
      </w:hyperlink>
      <w:r w:rsidR="008C5FA3">
        <w:t xml:space="preserve"> </w:t>
      </w:r>
      <w:r w:rsidR="00DA0A43">
        <w:t>&lt;https://www.health.vic.gov.au/publications/the-use-of-o-rhd-negative-red-blood-cells-according-to-guidelines-audit-report-2018&gt;, accessed on 17 May 2022.</w:t>
      </w:r>
    </w:p>
    <w:p w14:paraId="61E26254" w14:textId="7AD77C59" w:rsidR="00DA0A43" w:rsidRDefault="00DA0A43" w:rsidP="005615F4">
      <w:pPr>
        <w:pStyle w:val="Body"/>
      </w:pPr>
      <w:r>
        <w:t>Hirani R, Weinert N, Irving DO 2022, ‘</w:t>
      </w:r>
      <w:hyperlink r:id="rId24" w:history="1">
        <w:r w:rsidR="00DC6D4A">
          <w:rPr>
            <w:rStyle w:val="Hyperlink"/>
          </w:rPr>
          <w:t>The distribution of ABO RhD blood groups in Australia, based on blood donor and blood sample pathology data’, Medical Journal of Australia, vol. 216, no. 6, pp. 291–295 on the Wiley Online Library webpage</w:t>
        </w:r>
      </w:hyperlink>
      <w:r>
        <w:t>.</w:t>
      </w:r>
      <w:r w:rsidR="00DC6D4A">
        <w:t xml:space="preserve"> </w:t>
      </w:r>
      <w:r w:rsidR="006D682C" w:rsidRPr="00E16397">
        <w:rPr>
          <w:rFonts w:cs="Arial"/>
        </w:rPr>
        <w:t>&lt;</w:t>
      </w:r>
      <w:r w:rsidR="006D682C" w:rsidRPr="00DC6D4A">
        <w:rPr>
          <w:rFonts w:cs="Arial"/>
          <w:szCs w:val="21"/>
          <w:shd w:val="clear" w:color="auto" w:fill="FFFFFF"/>
        </w:rPr>
        <w:t>https://doi.org/10.5694/mja2.51429</w:t>
      </w:r>
      <w:r w:rsidR="006D682C" w:rsidRPr="006D682C">
        <w:rPr>
          <w:rFonts w:cs="Arial"/>
        </w:rPr>
        <w:t>&gt;</w:t>
      </w:r>
    </w:p>
    <w:p w14:paraId="09F22CBC" w14:textId="14069F22" w:rsidR="00DC3906" w:rsidRPr="006A1DE9" w:rsidRDefault="00DA0A43" w:rsidP="00DC3906">
      <w:pPr>
        <w:shd w:val="clear" w:color="auto" w:fill="FFFFFF"/>
        <w:rPr>
          <w:rFonts w:cs="Arial"/>
          <w:color w:val="767676"/>
          <w:szCs w:val="21"/>
        </w:rPr>
      </w:pPr>
      <w:r>
        <w:t xml:space="preserve">Yazer MH, Delaney M, Doughty H, Dunbar NM, Al-Riyami AZ, Triulzi DJ, Watchko JF, Wood EM, Yahalom V Emery SP 2019, </w:t>
      </w:r>
      <w:hyperlink r:id="rId25" w:history="1">
        <w:r w:rsidRPr="004F553D">
          <w:rPr>
            <w:rStyle w:val="Hyperlink"/>
          </w:rPr>
          <w:t>‘It is time to reconsider the risks of transfusing RhD negative females of childbearing potential with RhD positive red blood cells in bleeding emergencies’</w:t>
        </w:r>
        <w:r w:rsidRPr="004F553D">
          <w:rPr>
            <w:rStyle w:val="Hyperlink"/>
            <w:iCs/>
          </w:rPr>
          <w:t>,</w:t>
        </w:r>
        <w:r w:rsidRPr="004F553D">
          <w:rPr>
            <w:rStyle w:val="Hyperlink"/>
          </w:rPr>
          <w:t xml:space="preserve"> </w:t>
        </w:r>
        <w:r w:rsidRPr="004F553D">
          <w:rPr>
            <w:rStyle w:val="Hyperlink"/>
            <w:i/>
            <w:iCs/>
          </w:rPr>
          <w:t>Transfusion,</w:t>
        </w:r>
        <w:r w:rsidRPr="004F553D">
          <w:rPr>
            <w:rStyle w:val="Hyperlink"/>
          </w:rPr>
          <w:t xml:space="preserve"> vol. 59, pp. 3794–98. </w:t>
        </w:r>
        <w:r w:rsidR="004F553D" w:rsidRPr="004F553D">
          <w:rPr>
            <w:rStyle w:val="Hyperlink"/>
          </w:rPr>
          <w:t>On the Wiley Online Library webpage</w:t>
        </w:r>
      </w:hyperlink>
      <w:r w:rsidR="004F553D">
        <w:t xml:space="preserve"> </w:t>
      </w:r>
      <w:r w:rsidR="00DC3906" w:rsidRPr="00E4724B">
        <w:rPr>
          <w:rStyle w:val="BodyChar"/>
        </w:rPr>
        <w:t>&lt;https://doi.org/10.1111/trf.15569&gt;</w:t>
      </w:r>
    </w:p>
    <w:p w14:paraId="57D9F6A8" w14:textId="77777777" w:rsidR="00DA0A43" w:rsidRDefault="00DA0A43" w:rsidP="005615F4">
      <w:pPr>
        <w:pStyle w:val="Body"/>
      </w:pPr>
      <w:r>
        <w:t xml:space="preserve">Queensland Health Department of Health Memorandum 2020, </w:t>
      </w:r>
      <w:r w:rsidRPr="005615F4">
        <w:rPr>
          <w:rStyle w:val="Emphasis"/>
        </w:rPr>
        <w:t>Emergency O red cell transfusions</w:t>
      </w:r>
      <w:r>
        <w:t>, 27 February 2020.</w:t>
      </w:r>
    </w:p>
    <w:p w14:paraId="5FD87235" w14:textId="77777777" w:rsidR="00DA0A43" w:rsidRDefault="00DA0A43" w:rsidP="005615F4">
      <w:pPr>
        <w:pStyle w:val="Body"/>
      </w:pPr>
      <w:r>
        <w:t xml:space="preserve">Queensland Government Department of Health Memorandum 2020, </w:t>
      </w:r>
      <w:r w:rsidRPr="005615F4">
        <w:rPr>
          <w:rStyle w:val="Emphasis"/>
        </w:rPr>
        <w:t>Emergency O negative red cell supply</w:t>
      </w:r>
      <w:r>
        <w:t>, 13 March 2020.</w:t>
      </w:r>
    </w:p>
    <w:p w14:paraId="0DA239AB" w14:textId="77777777" w:rsidR="00DA0A43" w:rsidRDefault="00DA0A43" w:rsidP="005615F4">
      <w:pPr>
        <w:pStyle w:val="Body"/>
      </w:pPr>
      <w:r>
        <w:t xml:space="preserve">NSW Health 2021. </w:t>
      </w:r>
      <w:r w:rsidRPr="005615F4">
        <w:rPr>
          <w:rStyle w:val="Emphasis"/>
        </w:rPr>
        <w:t>Memo from Chief Health Officer, Dr Kerry Chant: Emergency provision of group O red blood cells</w:t>
      </w:r>
      <w:r>
        <w:t>, 9 July 2021.</w:t>
      </w:r>
    </w:p>
    <w:p w14:paraId="238B0381" w14:textId="68448F3E" w:rsidR="00DA0A43" w:rsidRDefault="00C14414" w:rsidP="005615F4">
      <w:pPr>
        <w:pStyle w:val="Body"/>
      </w:pPr>
      <w:hyperlink r:id="rId26" w:history="1">
        <w:r w:rsidR="00DA0A43" w:rsidRPr="00651178">
          <w:rPr>
            <w:rStyle w:val="Hyperlink"/>
          </w:rPr>
          <w:t xml:space="preserve">National Blood Authority Australia 2021, </w:t>
        </w:r>
        <w:r w:rsidR="00DA0A43" w:rsidRPr="00651178">
          <w:rPr>
            <w:rStyle w:val="Hyperlink"/>
            <w:i/>
            <w:iCs/>
          </w:rPr>
          <w:t>Blood – manage with care</w:t>
        </w:r>
        <w:r w:rsidR="00DA0A43" w:rsidRPr="00651178">
          <w:rPr>
            <w:rStyle w:val="Hyperlink"/>
          </w:rPr>
          <w:t xml:space="preserve">, </w:t>
        </w:r>
        <w:r w:rsidR="00651178" w:rsidRPr="00651178">
          <w:rPr>
            <w:rStyle w:val="Hyperlink"/>
          </w:rPr>
          <w:t>webpage</w:t>
        </w:r>
      </w:hyperlink>
      <w:r w:rsidR="00651178">
        <w:t xml:space="preserve"> </w:t>
      </w:r>
      <w:r w:rsidR="00DA0A43">
        <w:t>&lt;https://www.blood.gov.au/national-standard&gt;, accessed on 17 May 2022.</w:t>
      </w:r>
    </w:p>
    <w:p w14:paraId="2712300D" w14:textId="0043491D" w:rsidR="00DA0A43" w:rsidRDefault="00C14414" w:rsidP="005615F4">
      <w:pPr>
        <w:pStyle w:val="Body"/>
      </w:pPr>
      <w:hyperlink r:id="rId27" w:history="1">
        <w:r w:rsidR="00DA0A43" w:rsidRPr="00571011">
          <w:rPr>
            <w:rStyle w:val="Hyperlink"/>
          </w:rPr>
          <w:t xml:space="preserve">National Blood Authority Australia 2021, </w:t>
        </w:r>
        <w:r w:rsidR="00DA0A43" w:rsidRPr="00571011">
          <w:rPr>
            <w:rStyle w:val="Hyperlink"/>
            <w:i/>
            <w:iCs/>
          </w:rPr>
          <w:t>Group O red blood cells emergency blood management</w:t>
        </w:r>
        <w:r w:rsidR="00DA0A43" w:rsidRPr="00571011">
          <w:rPr>
            <w:rStyle w:val="Hyperlink"/>
          </w:rPr>
          <w:t>, NBA.</w:t>
        </w:r>
        <w:r w:rsidR="0021341C" w:rsidRPr="00571011">
          <w:rPr>
            <w:rStyle w:val="Hyperlink"/>
          </w:rPr>
          <w:t xml:space="preserve"> </w:t>
        </w:r>
        <w:r w:rsidR="00F547AD" w:rsidRPr="00571011">
          <w:rPr>
            <w:rStyle w:val="Hyperlink"/>
          </w:rPr>
          <w:t>w</w:t>
        </w:r>
        <w:r w:rsidR="00E42906" w:rsidRPr="00571011">
          <w:rPr>
            <w:rStyle w:val="Hyperlink"/>
          </w:rPr>
          <w:t>ebpage</w:t>
        </w:r>
      </w:hyperlink>
      <w:r w:rsidR="00E42906" w:rsidRPr="00571011">
        <w:t xml:space="preserve"> </w:t>
      </w:r>
      <w:r w:rsidR="0021341C" w:rsidRPr="00571011">
        <w:rPr>
          <w:rFonts w:ascii="Helvetica" w:hAnsi="Helvetica" w:cs="Helvetica"/>
          <w:color w:val="000000"/>
          <w:sz w:val="20"/>
          <w:lang w:val="en-US" w:eastAsia="en-AU"/>
        </w:rPr>
        <w:t>&lt;https://www.blood.gov.au/group-o-negative-red-blood-cell-management&gt;</w:t>
      </w:r>
      <w:r w:rsidR="00DA0A43">
        <w:t xml:space="preserve"> </w:t>
      </w:r>
    </w:p>
    <w:p w14:paraId="7FCA216F" w14:textId="23810B59" w:rsidR="00DA0A43" w:rsidRDefault="00C14414" w:rsidP="005615F4">
      <w:pPr>
        <w:pStyle w:val="Body"/>
      </w:pPr>
      <w:hyperlink r:id="rId28" w:history="1">
        <w:r w:rsidR="00DA0A43" w:rsidRPr="00457B00">
          <w:rPr>
            <w:rStyle w:val="Hyperlink"/>
          </w:rPr>
          <w:t xml:space="preserve">NHS East of England Regional Transfusion Committee 2020, </w:t>
        </w:r>
        <w:r w:rsidR="00DA0A43" w:rsidRPr="00457B00">
          <w:rPr>
            <w:rStyle w:val="Hyperlink"/>
            <w:i/>
            <w:iCs/>
          </w:rPr>
          <w:t>Group O RhD negative red cells. Top tips to reduce usage and wastage</w:t>
        </w:r>
        <w:r w:rsidR="00DA0A43" w:rsidRPr="00457B00">
          <w:rPr>
            <w:rStyle w:val="Hyperlink"/>
          </w:rPr>
          <w:t xml:space="preserve"> </w:t>
        </w:r>
        <w:r w:rsidR="00457B00" w:rsidRPr="00457B00">
          <w:rPr>
            <w:rStyle w:val="Hyperlink"/>
          </w:rPr>
          <w:t>webpage</w:t>
        </w:r>
      </w:hyperlink>
      <w:r w:rsidR="00457B00">
        <w:t xml:space="preserve"> </w:t>
      </w:r>
      <w:r w:rsidR="00DA0A43">
        <w:t>&lt;https://hospital.blood.co.uk/patient-services/patient-blood-management/o-d-negative-red-cell-toolkit/&gt;, accessed on 17 May 2022.</w:t>
      </w:r>
    </w:p>
    <w:p w14:paraId="0871A0CE" w14:textId="258D2AFB" w:rsidR="00DA0A43" w:rsidRDefault="00C14414" w:rsidP="005615F4">
      <w:pPr>
        <w:pStyle w:val="Body"/>
      </w:pPr>
      <w:hyperlink r:id="rId29" w:history="1">
        <w:r w:rsidR="00DA0A43" w:rsidRPr="00457B00">
          <w:rPr>
            <w:rStyle w:val="Hyperlink"/>
          </w:rPr>
          <w:t xml:space="preserve">NHS National Blood Transfusion Committee 2020, </w:t>
        </w:r>
        <w:r w:rsidR="00DA0A43" w:rsidRPr="00457B00">
          <w:rPr>
            <w:rStyle w:val="Hyperlink"/>
            <w:i/>
            <w:iCs/>
          </w:rPr>
          <w:t>Appropriate specification for emergency red cells</w:t>
        </w:r>
        <w:r w:rsidR="00457B00" w:rsidRPr="00457B00">
          <w:rPr>
            <w:rStyle w:val="Hyperlink"/>
          </w:rPr>
          <w:t>, webpage</w:t>
        </w:r>
      </w:hyperlink>
      <w:r w:rsidR="00457B00">
        <w:t xml:space="preserve"> </w:t>
      </w:r>
      <w:r w:rsidR="00DA0A43">
        <w:t>&lt;https://www.transfusionguidelines.org/uk-transfusion-committees/national-blood-transfusion-committee/responses-and-recommendations&gt;, accessed on 17 May 2022.</w:t>
      </w:r>
    </w:p>
    <w:p w14:paraId="7DCA8BF1" w14:textId="09DDA311" w:rsidR="006551A7" w:rsidRPr="00E73DC3" w:rsidRDefault="00DA0A43" w:rsidP="00E73DC3">
      <w:pPr>
        <w:pStyle w:val="Body"/>
      </w:pPr>
      <w:r>
        <w:t>Hirani R, Wong J, Diaz P, Mondy P, Hogan</w:t>
      </w:r>
      <w:r w:rsidRPr="00200455">
        <w:t xml:space="preserve"> C, Dennington PM, Pink J, Irving DO 2017, ‘</w:t>
      </w:r>
      <w:hyperlink r:id="rId30" w:history="1">
        <w:r w:rsidRPr="00200455">
          <w:rPr>
            <w:rStyle w:val="Hyperlink"/>
          </w:rPr>
          <w:t xml:space="preserve">A national review of the clinical use of group O D- red blood cell units’, </w:t>
        </w:r>
        <w:r w:rsidRPr="00200455">
          <w:rPr>
            <w:rStyle w:val="Hyperlink"/>
            <w:i/>
            <w:iCs/>
          </w:rPr>
          <w:t>Transfusion,</w:t>
        </w:r>
        <w:r w:rsidRPr="00200455">
          <w:rPr>
            <w:rStyle w:val="Hyperlink"/>
          </w:rPr>
          <w:t xml:space="preserve"> vol. 57, no. 5, pp. 1254–1264. </w:t>
        </w:r>
        <w:r w:rsidR="005B564F" w:rsidRPr="00200455">
          <w:rPr>
            <w:rStyle w:val="Hyperlink"/>
          </w:rPr>
          <w:t xml:space="preserve"> On the Wiley Online Library</w:t>
        </w:r>
      </w:hyperlink>
      <w:r w:rsidR="005B564F" w:rsidRPr="00200455">
        <w:t xml:space="preserve"> </w:t>
      </w:r>
      <w:r w:rsidR="00DC3906" w:rsidRPr="00200455">
        <w:rPr>
          <w:rFonts w:cs="Arial"/>
          <w:color w:val="767676"/>
          <w:szCs w:val="21"/>
        </w:rPr>
        <w:t>&lt;</w:t>
      </w:r>
      <w:r w:rsidR="00412D63" w:rsidRPr="00200455">
        <w:rPr>
          <w:rFonts w:cs="Arial"/>
          <w:szCs w:val="21"/>
          <w:shd w:val="clear" w:color="auto" w:fill="FFFFFF"/>
        </w:rPr>
        <w:t>https://doi.org/10.1111/trf.14012</w:t>
      </w:r>
      <w:r w:rsidR="00DC3906" w:rsidRPr="00200455">
        <w:rPr>
          <w:rFonts w:cs="Arial"/>
          <w:color w:val="767676"/>
          <w:szCs w:val="21"/>
        </w:rPr>
        <w:t>&gt;</w:t>
      </w:r>
    </w:p>
    <w:p w14:paraId="55378103" w14:textId="048928AB" w:rsidR="00DA0A43" w:rsidRDefault="00DA0A43" w:rsidP="005615F4">
      <w:pPr>
        <w:pStyle w:val="Body"/>
      </w:pPr>
      <w:r>
        <w:t xml:space="preserve">Seheult JN, Callum J, Delaney M, Drake R, Dunbar NM, Harm SK, Hess JR, Jackson BP et al., </w:t>
      </w:r>
      <w:hyperlink r:id="rId31" w:history="1">
        <w:r w:rsidR="00DC6D4A" w:rsidRPr="00DC6D4A">
          <w:rPr>
            <w:rStyle w:val="Hyperlink"/>
          </w:rPr>
          <w:t xml:space="preserve">The Biomedical Excellence for Safer Transfusion collaborative 2022, </w:t>
        </w:r>
        <w:r w:rsidR="00DC6D4A" w:rsidRPr="00DC6D4A">
          <w:rPr>
            <w:rStyle w:val="Hyperlink"/>
            <w:i/>
            <w:iCs/>
          </w:rPr>
          <w:t>‘</w:t>
        </w:r>
        <w:r w:rsidR="00DC6D4A" w:rsidRPr="006919CC">
          <w:rPr>
            <w:rStyle w:val="Hyperlink"/>
          </w:rPr>
          <w:t>Rate of alloimmunisation in trauma does not depend on the number of RhD-positive units transfused: The BEST collaborative study’</w:t>
        </w:r>
        <w:r w:rsidR="00DC6D4A" w:rsidRPr="00DC6D4A">
          <w:rPr>
            <w:rStyle w:val="Hyperlink"/>
            <w:i/>
            <w:iCs/>
          </w:rPr>
          <w:t>, Transfusion</w:t>
        </w:r>
        <w:r w:rsidR="00DC6D4A" w:rsidRPr="00DC6D4A">
          <w:rPr>
            <w:rStyle w:val="Hyperlink"/>
          </w:rPr>
          <w:t>, in the Wiley Online Library webpage</w:t>
        </w:r>
      </w:hyperlink>
      <w:r w:rsidR="00487E38">
        <w:t xml:space="preserve"> &lt;</w:t>
      </w:r>
      <w:r>
        <w:t>https://doi.org/10.1111/trf.16952</w:t>
      </w:r>
      <w:r w:rsidR="00487E38">
        <w:t>&gt;</w:t>
      </w:r>
      <w:r w:rsidR="00DC6D4A">
        <w:t xml:space="preserve"> </w:t>
      </w:r>
    </w:p>
    <w:p w14:paraId="4D5D24AF" w14:textId="275C4A72" w:rsidR="00DA0A43" w:rsidRDefault="00C14414" w:rsidP="005615F4">
      <w:pPr>
        <w:pStyle w:val="Body"/>
      </w:pPr>
      <w:hyperlink r:id="rId32" w:history="1">
        <w:r w:rsidR="00DA0A43" w:rsidRPr="00D52F5A">
          <w:rPr>
            <w:rStyle w:val="Hyperlink"/>
          </w:rPr>
          <w:t xml:space="preserve">Serious Hazards of Transfusion (SHOT) 2022, </w:t>
        </w:r>
        <w:r w:rsidR="00DA0A43" w:rsidRPr="00D52F5A">
          <w:rPr>
            <w:rStyle w:val="Hyperlink"/>
            <w:i/>
            <w:iCs/>
          </w:rPr>
          <w:t>Avoidable use of a precious resource: do not use group O D-negative units when there are alternatives</w:t>
        </w:r>
        <w:r w:rsidR="00DA0A43" w:rsidRPr="00D52F5A">
          <w:rPr>
            <w:rStyle w:val="Hyperlink"/>
          </w:rPr>
          <w:t xml:space="preserve">, </w:t>
        </w:r>
        <w:r w:rsidR="00224E6F" w:rsidRPr="00D52F5A">
          <w:rPr>
            <w:rStyle w:val="Hyperlink"/>
          </w:rPr>
          <w:t>webpage</w:t>
        </w:r>
      </w:hyperlink>
      <w:r w:rsidR="00224E6F">
        <w:t xml:space="preserve"> </w:t>
      </w:r>
      <w:r w:rsidR="00DA0A43">
        <w:t>&lt;https://</w:t>
      </w:r>
      <w:r w:rsidR="00DA0A43" w:rsidRPr="005615F4">
        <w:rPr>
          <w:rStyle w:val="Emphasis"/>
        </w:rPr>
        <w:t>www</w:t>
      </w:r>
      <w:r w:rsidR="00DA0A43">
        <w:t>.shotuk.org/shot-publications-2/shot-publications-posters/&gt;, accessed on 17 May 2022.</w:t>
      </w:r>
    </w:p>
    <w:p w14:paraId="05FA316A" w14:textId="34033F0B" w:rsidR="009D7D59" w:rsidRDefault="00C14414" w:rsidP="009D7D59">
      <w:pPr>
        <w:pStyle w:val="Body"/>
      </w:pPr>
      <w:hyperlink r:id="rId33" w:history="1">
        <w:r w:rsidR="00DA0A43" w:rsidRPr="00677FB1">
          <w:rPr>
            <w:rStyle w:val="Hyperlink"/>
          </w:rPr>
          <w:t xml:space="preserve">Australia and New Zealand Trauma Registry (ATR) 2021, </w:t>
        </w:r>
        <w:r w:rsidR="00DA0A43" w:rsidRPr="00677FB1">
          <w:rPr>
            <w:rStyle w:val="Hyperlink"/>
            <w:i/>
            <w:iCs/>
          </w:rPr>
          <w:t>ATR annual report 2019–20</w:t>
        </w:r>
        <w:r w:rsidR="00DA0A43" w:rsidRPr="00677FB1">
          <w:rPr>
            <w:rStyle w:val="Hyperlink"/>
          </w:rPr>
          <w:t xml:space="preserve">, </w:t>
        </w:r>
        <w:r w:rsidR="00677FB1" w:rsidRPr="00677FB1">
          <w:rPr>
            <w:rStyle w:val="Hyperlink"/>
          </w:rPr>
          <w:t>website</w:t>
        </w:r>
      </w:hyperlink>
      <w:r w:rsidR="00677FB1">
        <w:t xml:space="preserve"> </w:t>
      </w:r>
      <w:r w:rsidR="00DA0A43">
        <w:t>&lt;https://atr.org.au/&gt;, accessed on 17 May 2022.</w:t>
      </w:r>
    </w:p>
    <w:p w14:paraId="574CAB1D" w14:textId="647BE103" w:rsidR="009D7D59" w:rsidRDefault="00C14414" w:rsidP="009D7D59">
      <w:pPr>
        <w:pStyle w:val="Body"/>
      </w:pPr>
      <w:hyperlink r:id="rId34" w:history="1">
        <w:r w:rsidR="009D7D59" w:rsidRPr="003932E5">
          <w:rPr>
            <w:rStyle w:val="Hyperlink"/>
          </w:rPr>
          <w:t>NHS National Blood Transfusion Committee 2019, Appropriate use of group O D negative red cells</w:t>
        </w:r>
        <w:r w:rsidR="003932E5" w:rsidRPr="003932E5">
          <w:rPr>
            <w:rStyle w:val="Hyperlink"/>
          </w:rPr>
          <w:t xml:space="preserve"> on the JPAC webpage, third download link from the bottom, under 2019</w:t>
        </w:r>
      </w:hyperlink>
      <w:r w:rsidR="009D7D59">
        <w:t xml:space="preserve"> &lt;https://www.transfusionguidelines.org/uk-transfusion-committees/national-blood-transfusion-committee/responses-and-recommendations&gt;, accessed on 17 May 2022.</w:t>
      </w:r>
    </w:p>
    <w:p w14:paraId="720D0F0D" w14:textId="616ECAC4" w:rsidR="00DA0A43" w:rsidRPr="00DC6D4A" w:rsidRDefault="00DA0A43" w:rsidP="005615F4">
      <w:pPr>
        <w:pStyle w:val="Body"/>
        <w:rPr>
          <w:rFonts w:cs="Arial"/>
          <w:color w:val="212121"/>
          <w:shd w:val="clear" w:color="auto" w:fill="FFFFFF"/>
        </w:rPr>
      </w:pPr>
      <w:r>
        <w:t>Selleng K, Jenichen G, Denker K, Selleng S, Müllejans B, Greinacher A 2017</w:t>
      </w:r>
      <w:r w:rsidRPr="00D652D9">
        <w:t xml:space="preserve">, </w:t>
      </w:r>
      <w:r w:rsidRPr="00D652D9">
        <w:rPr>
          <w:rStyle w:val="Emphasis"/>
        </w:rPr>
        <w:t>‘</w:t>
      </w:r>
      <w:hyperlink r:id="rId35" w:history="1">
        <w:r w:rsidRPr="00D652D9">
          <w:rPr>
            <w:rStyle w:val="Hyperlink"/>
          </w:rPr>
          <w:t>Emergency transfusion of patients with unknown blood type with blood group O Rhesus D positive red blood cell concentrates: a prospective, single-centre, observational study’,</w:t>
        </w:r>
        <w:r w:rsidRPr="00D652D9">
          <w:rPr>
            <w:rStyle w:val="Hyperlink"/>
            <w:i/>
            <w:iCs/>
          </w:rPr>
          <w:t xml:space="preserve"> Lancet Haematology</w:t>
        </w:r>
        <w:r w:rsidRPr="00D652D9">
          <w:rPr>
            <w:rStyle w:val="Hyperlink"/>
          </w:rPr>
          <w:t xml:space="preserve">, vol. 4, no. 5, e218–e224. </w:t>
        </w:r>
        <w:r w:rsidR="003932E5" w:rsidRPr="00D652D9">
          <w:rPr>
            <w:rStyle w:val="Hyperlink"/>
          </w:rPr>
          <w:t>On the Lancet Haematolog webpage</w:t>
        </w:r>
      </w:hyperlink>
      <w:r w:rsidR="003932E5">
        <w:t xml:space="preserve"> </w:t>
      </w:r>
      <w:r w:rsidR="00412D63" w:rsidRPr="00412D63">
        <w:rPr>
          <w:rFonts w:cs="Arial"/>
        </w:rPr>
        <w:t>&lt;</w:t>
      </w:r>
      <w:r w:rsidR="00412D63" w:rsidRPr="00DC6D4A">
        <w:rPr>
          <w:rFonts w:cs="Arial"/>
          <w:color w:val="212121"/>
          <w:shd w:val="clear" w:color="auto" w:fill="FFFFFF"/>
        </w:rPr>
        <w:t>https://doi.org/10.1016/S2352-3026(17)30051-0&gt;</w:t>
      </w:r>
    </w:p>
    <w:p w14:paraId="7A07682B" w14:textId="3A5B4A0A" w:rsidR="00DA0A43" w:rsidRDefault="00C14414" w:rsidP="005615F4">
      <w:pPr>
        <w:pStyle w:val="Body"/>
      </w:pPr>
      <w:hyperlink r:id="rId36" w:history="1">
        <w:r w:rsidR="00B95D1F">
          <w:rPr>
            <w:rStyle w:val="Hyperlink"/>
          </w:rPr>
          <w:t>Department of Health 2020, Blood Matters Serious Transfusion Incident Reporting System (STIR) Bulletin: Issue of O RhD negative emergency red cell units, State Government of Victoria, Melbourne, the Department's webpage, download link at bottom of page</w:t>
        </w:r>
      </w:hyperlink>
      <w:r w:rsidR="00FC33FA">
        <w:t xml:space="preserve"> </w:t>
      </w:r>
      <w:r w:rsidR="00DA0A43">
        <w:t>&lt;https://www.health.vic.gov.au/publications/stir-bulletin-number-6-issue-of-o-rhd-negative-emergency-red-cell-units-not-without&gt;, accessed on 21 July 2022.</w:t>
      </w:r>
    </w:p>
    <w:p w14:paraId="093442F8" w14:textId="1E851E6B" w:rsidR="00DA0A43" w:rsidRDefault="00DA0A43" w:rsidP="005615F4">
      <w:pPr>
        <w:pStyle w:val="Body"/>
      </w:pPr>
      <w:r>
        <w:t xml:space="preserve">Yazer MH, Triulzi DJ, Sperry JL, Seheult JN 2021, </w:t>
      </w:r>
      <w:hyperlink r:id="rId37" w:history="1">
        <w:r w:rsidRPr="00DC6D4A">
          <w:rPr>
            <w:rStyle w:val="Emphasis"/>
          </w:rPr>
          <w:t>‘</w:t>
        </w:r>
        <w:r w:rsidRPr="00B95D1F">
          <w:rPr>
            <w:rStyle w:val="Hyperlink"/>
          </w:rPr>
          <w:t>Rate of RhD-alloimmunization after the transfusion of multiple RhD-positive primary red blood cell-containing products’</w:t>
        </w:r>
        <w:r w:rsidRPr="00DC6D4A">
          <w:rPr>
            <w:rStyle w:val="Hyperlink"/>
            <w:i/>
            <w:iCs/>
          </w:rPr>
          <w:t>, Transfusion</w:t>
        </w:r>
        <w:r w:rsidRPr="00DC6D4A">
          <w:rPr>
            <w:rStyle w:val="Hyperlink"/>
            <w:i/>
          </w:rPr>
          <w:t>,</w:t>
        </w:r>
        <w:r w:rsidRPr="00DC6D4A">
          <w:rPr>
            <w:rStyle w:val="Hyperlink"/>
          </w:rPr>
          <w:t xml:space="preserve"> vol. 61, suppl 1, S150–S158.</w:t>
        </w:r>
        <w:r w:rsidR="004A6680" w:rsidRPr="00DC6D4A">
          <w:rPr>
            <w:rStyle w:val="Hyperlink"/>
          </w:rPr>
          <w:t xml:space="preserve"> </w:t>
        </w:r>
        <w:r w:rsidR="006E6229" w:rsidRPr="00DC6D4A">
          <w:rPr>
            <w:rStyle w:val="Hyperlink"/>
          </w:rPr>
          <w:t>in the Wiley Online Library webpage</w:t>
        </w:r>
      </w:hyperlink>
      <w:r>
        <w:t xml:space="preserve"> </w:t>
      </w:r>
      <w:r w:rsidR="00FC33FA">
        <w:t>&lt;</w:t>
      </w:r>
      <w:r>
        <w:t>https://doi.org/10.1111/trf.16495</w:t>
      </w:r>
      <w:r w:rsidR="00FC33FA">
        <w:t>&gt;</w:t>
      </w:r>
    </w:p>
    <w:p w14:paraId="34F9D59F" w14:textId="7B989C9F" w:rsidR="00DA0A43" w:rsidRDefault="00DA0A43" w:rsidP="005615F4">
      <w:pPr>
        <w:pStyle w:val="Body"/>
      </w:pPr>
      <w:r>
        <w:t xml:space="preserve">Ji Y, Luo G, Fu Y 2022, </w:t>
      </w:r>
      <w:hyperlink r:id="rId38" w:history="1">
        <w:r w:rsidRPr="00B95D1F">
          <w:rPr>
            <w:rStyle w:val="Hyperlink"/>
            <w:iCs/>
          </w:rPr>
          <w:t>‘Incidence of alloimmunization in D-negative individuals receiving D-positive red blood cell transfusion: A systematic review and meta-analysis’,</w:t>
        </w:r>
        <w:r w:rsidRPr="00DC6D4A">
          <w:rPr>
            <w:rStyle w:val="Hyperlink"/>
            <w:iCs/>
          </w:rPr>
          <w:t xml:space="preserve"> </w:t>
        </w:r>
        <w:r w:rsidRPr="0021341C">
          <w:rPr>
            <w:rStyle w:val="Hyperlink"/>
            <w:i/>
            <w:iCs/>
          </w:rPr>
          <w:t>Vox Sanguinis</w:t>
        </w:r>
        <w:r w:rsidRPr="00DC6D4A">
          <w:rPr>
            <w:rStyle w:val="Hyperlink"/>
            <w:i/>
          </w:rPr>
          <w:t>,</w:t>
        </w:r>
        <w:r w:rsidRPr="0021341C">
          <w:rPr>
            <w:rStyle w:val="Hyperlink"/>
          </w:rPr>
          <w:t xml:space="preserve"> </w:t>
        </w:r>
        <w:r w:rsidRPr="00B81781">
          <w:rPr>
            <w:rStyle w:val="Hyperlink"/>
          </w:rPr>
          <w:t xml:space="preserve">vol. 117, no. 5. </w:t>
        </w:r>
        <w:r w:rsidR="00B81781" w:rsidRPr="00B81781">
          <w:rPr>
            <w:rStyle w:val="Hyperlink"/>
          </w:rPr>
          <w:t>in the Wiley Online Library webpage</w:t>
        </w:r>
      </w:hyperlink>
      <w:r w:rsidR="00B95D1F">
        <w:rPr>
          <w:rStyle w:val="Hyperlink"/>
        </w:rPr>
        <w:t xml:space="preserve"> </w:t>
      </w:r>
      <w:r w:rsidR="006E6229">
        <w:t>&lt;</w:t>
      </w:r>
      <w:r>
        <w:t>https://doi.org/10.1111/vox.13232</w:t>
      </w:r>
      <w:r w:rsidR="006E6229">
        <w:t>&gt;</w:t>
      </w:r>
    </w:p>
    <w:p w14:paraId="621B4479" w14:textId="77777777" w:rsidR="00DA0A43" w:rsidRDefault="00DA0A43" w:rsidP="00DA0A43">
      <w:pPr>
        <w:pStyle w:val="Body"/>
      </w:pPr>
    </w:p>
    <w:tbl>
      <w:tblPr>
        <w:tblStyle w:val="TableGrid"/>
        <w:tblW w:w="0" w:type="auto"/>
        <w:tblCellMar>
          <w:bottom w:w="108" w:type="dxa"/>
        </w:tblCellMar>
        <w:tblLook w:val="0620" w:firstRow="1" w:lastRow="0" w:firstColumn="0" w:lastColumn="0" w:noHBand="1" w:noVBand="1"/>
      </w:tblPr>
      <w:tblGrid>
        <w:gridCol w:w="10194"/>
      </w:tblGrid>
      <w:tr w:rsidR="0055119B" w14:paraId="52506E86" w14:textId="77777777" w:rsidTr="00112009">
        <w:tc>
          <w:tcPr>
            <w:tcW w:w="10194" w:type="dxa"/>
          </w:tcPr>
          <w:p w14:paraId="102D6E32" w14:textId="77777777" w:rsidR="005615F4" w:rsidRPr="005615F4" w:rsidRDefault="005615F4" w:rsidP="005615F4">
            <w:pPr>
              <w:pStyle w:val="Accessibilitypara"/>
            </w:pPr>
            <w:bookmarkStart w:id="4" w:name="_Hlk37240926"/>
            <w:r w:rsidRPr="005615F4">
              <w:t xml:space="preserve">To receive this document in another format, phone 9694 0102, using the National Relay Service 13 36 77 if required, or </w:t>
            </w:r>
            <w:hyperlink r:id="rId39" w:history="1">
              <w:r w:rsidRPr="005615F4">
                <w:rPr>
                  <w:rStyle w:val="Hyperlink"/>
                </w:rPr>
                <w:t>email Blood Matters</w:t>
              </w:r>
            </w:hyperlink>
            <w:r w:rsidRPr="005615F4">
              <w:rPr>
                <w:b/>
                <w:bCs/>
              </w:rPr>
              <w:t xml:space="preserve"> </w:t>
            </w:r>
            <w:r w:rsidRPr="005615F4">
              <w:t>&lt;bloodmatters@redcrossblood.org.au&gt;.</w:t>
            </w:r>
          </w:p>
          <w:p w14:paraId="0EA917B7" w14:textId="77777777" w:rsidR="0055119B" w:rsidRPr="0055119B" w:rsidRDefault="0055119B" w:rsidP="00E33237">
            <w:pPr>
              <w:pStyle w:val="Imprint"/>
            </w:pPr>
            <w:r w:rsidRPr="0055119B">
              <w:t>Authorised and published by the Victorian Government, 1 Treasury Place, Melbourne.</w:t>
            </w:r>
          </w:p>
          <w:p w14:paraId="07FF87B3" w14:textId="1D8C30D1" w:rsidR="0055119B" w:rsidRPr="0055119B" w:rsidRDefault="0055119B" w:rsidP="00E33237">
            <w:pPr>
              <w:pStyle w:val="Imprint"/>
            </w:pPr>
            <w:r w:rsidRPr="0055119B">
              <w:t xml:space="preserve">© State of Victoria, Australia, </w:t>
            </w:r>
            <w:r w:rsidR="001E2A36" w:rsidRPr="001E2A36">
              <w:t>Department of Health</w:t>
            </w:r>
            <w:r w:rsidR="005615F4">
              <w:t>, January 2023.</w:t>
            </w:r>
          </w:p>
          <w:p w14:paraId="7CBC446D" w14:textId="000B43B5" w:rsidR="005615F4" w:rsidRPr="005615F4" w:rsidRDefault="005615F4" w:rsidP="005615F4">
            <w:pPr>
              <w:pStyle w:val="Imprint"/>
              <w:rPr>
                <w:lang w:val="en-GB"/>
              </w:rPr>
            </w:pPr>
            <w:r w:rsidRPr="005615F4">
              <w:rPr>
                <w:lang w:val="en-GB"/>
              </w:rPr>
              <w:t xml:space="preserve">Available at </w:t>
            </w:r>
            <w:hyperlink r:id="rId40" w:history="1">
              <w:r w:rsidR="00930D3D">
                <w:rPr>
                  <w:rStyle w:val="Hyperlink"/>
                  <w:lang w:val="en-GB"/>
                </w:rPr>
                <w:t>Blood Matters Program website</w:t>
              </w:r>
            </w:hyperlink>
            <w:r w:rsidRPr="005615F4">
              <w:rPr>
                <w:lang w:val="en-GB"/>
              </w:rPr>
              <w:t xml:space="preserve"> &lt;https://www.health.vic.gov.au/patient-care/blood-matters-program&gt;</w:t>
            </w:r>
          </w:p>
          <w:p w14:paraId="2CE46DAE" w14:textId="2ADAFF6E" w:rsidR="0055119B" w:rsidRPr="00DE7721" w:rsidRDefault="005615F4" w:rsidP="00E33237">
            <w:pPr>
              <w:pStyle w:val="Imprint"/>
              <w:rPr>
                <w:lang w:val="en-GB"/>
              </w:rPr>
            </w:pPr>
            <w:r w:rsidRPr="005615F4">
              <w:rPr>
                <w:lang w:val="en-GB"/>
              </w:rPr>
              <w:t>(DH 2210297)</w:t>
            </w:r>
          </w:p>
        </w:tc>
      </w:tr>
      <w:bookmarkEnd w:id="4"/>
    </w:tbl>
    <w:p w14:paraId="72ACDB00" w14:textId="77777777" w:rsidR="00162CA9" w:rsidRDefault="00162CA9" w:rsidP="00162CA9">
      <w:pPr>
        <w:pStyle w:val="Body"/>
      </w:pPr>
    </w:p>
    <w:sectPr w:rsidR="00162CA9" w:rsidSect="0001677A">
      <w:footerReference w:type="default" r:id="rId41"/>
      <w:type w:val="continuous"/>
      <w:pgSz w:w="11906" w:h="16838" w:code="9"/>
      <w:pgMar w:top="1418" w:right="851" w:bottom="1985"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68C71" w14:textId="77777777" w:rsidR="00BB678E" w:rsidRDefault="00BB678E">
      <w:r>
        <w:separator/>
      </w:r>
    </w:p>
  </w:endnote>
  <w:endnote w:type="continuationSeparator" w:id="0">
    <w:p w14:paraId="3A2AEBB7" w14:textId="77777777" w:rsidR="00BB678E" w:rsidRDefault="00BB6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VIC-Regular">
    <w:altName w:val="Calibri"/>
    <w:panose1 w:val="00000000000000000000"/>
    <w:charset w:val="4D"/>
    <w:family w:val="auto"/>
    <w:notTrueType/>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VIC-SemiBold">
    <w:altName w:val="VIC"/>
    <w:panose1 w:val="00000000000000000000"/>
    <w:charset w:val="4D"/>
    <w:family w:val="auto"/>
    <w:notTrueType/>
    <w:pitch w:val="default"/>
    <w:sig w:usb0="00000003" w:usb1="00000000" w:usb2="00000000" w:usb3="00000000" w:csb0="00000001" w:csb1="00000000"/>
  </w:font>
  <w:font w:name="VIC-Italic">
    <w:altName w:val="VIC"/>
    <w:panose1 w:val="00000000000000000000"/>
    <w:charset w:val="4D"/>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7DD11" w14:textId="77777777" w:rsidR="00C14414" w:rsidRDefault="00C144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B1EE4" w14:textId="32EBF1B9" w:rsidR="00E261B3" w:rsidRPr="00F65AA9" w:rsidRDefault="00E24F19" w:rsidP="00F84FA0">
    <w:pPr>
      <w:pStyle w:val="Footer"/>
    </w:pPr>
    <w:r>
      <w:rPr>
        <w:noProof/>
        <w:lang w:eastAsia="en-AU"/>
      </w:rPr>
      <mc:AlternateContent>
        <mc:Choice Requires="wps">
          <w:drawing>
            <wp:anchor distT="0" distB="0" distL="114300" distR="114300" simplePos="0" relativeHeight="251679232" behindDoc="0" locked="0" layoutInCell="0" allowOverlap="1" wp14:anchorId="20A51974" wp14:editId="5BB150A1">
              <wp:simplePos x="0" y="0"/>
              <wp:positionH relativeFrom="page">
                <wp:posOffset>0</wp:posOffset>
              </wp:positionH>
              <wp:positionV relativeFrom="page">
                <wp:posOffset>10189210</wp:posOffset>
              </wp:positionV>
              <wp:extent cx="7560310" cy="311785"/>
              <wp:effectExtent l="0" t="0" r="0" b="12065"/>
              <wp:wrapNone/>
              <wp:docPr id="10" name="MSIPCM1b854aad97d0978fb21612e8"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E32BEB" w14:textId="6C0A9363" w:rsidR="00E24F19" w:rsidRPr="00E24F19" w:rsidRDefault="00E24F19" w:rsidP="00E24F19">
                          <w:pPr>
                            <w:spacing w:after="0"/>
                            <w:jc w:val="center"/>
                            <w:rPr>
                              <w:rFonts w:ascii="Arial Black" w:hAnsi="Arial Black"/>
                              <w:color w:val="000000"/>
                              <w:sz w:val="20"/>
                            </w:rPr>
                          </w:pPr>
                          <w:r w:rsidRPr="00E24F1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0A51974" id="_x0000_t202" coordsize="21600,21600" o:spt="202" path="m,l,21600r21600,l21600,xe">
              <v:stroke joinstyle="miter"/>
              <v:path gradientshapeok="t" o:connecttype="rect"/>
            </v:shapetype>
            <v:shape id="MSIPCM1b854aad97d0978fb21612e8"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792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fill o:detectmouseclick="t"/>
              <v:textbox inset=",0,,0">
                <w:txbxContent>
                  <w:p w14:paraId="1CE32BEB" w14:textId="6C0A9363" w:rsidR="00E24F19" w:rsidRPr="00E24F19" w:rsidRDefault="00E24F19" w:rsidP="00E24F19">
                    <w:pPr>
                      <w:spacing w:after="0"/>
                      <w:jc w:val="center"/>
                      <w:rPr>
                        <w:rFonts w:ascii="Arial Black" w:hAnsi="Arial Black"/>
                        <w:color w:val="000000"/>
                        <w:sz w:val="20"/>
                      </w:rPr>
                    </w:pPr>
                    <w:r w:rsidRPr="00E24F19">
                      <w:rPr>
                        <w:rFonts w:ascii="Arial Black" w:hAnsi="Arial Black"/>
                        <w:color w:val="000000"/>
                        <w:sz w:val="20"/>
                      </w:rPr>
                      <w:t>OFFICIAL</w:t>
                    </w:r>
                  </w:p>
                </w:txbxContent>
              </v:textbox>
              <w10:wrap anchorx="page" anchory="page"/>
            </v:shape>
          </w:pict>
        </mc:Fallback>
      </mc:AlternateContent>
    </w:r>
    <w:r w:rsidR="0001677A">
      <w:rPr>
        <w:noProof/>
        <w:lang w:eastAsia="en-AU"/>
      </w:rPr>
      <w:drawing>
        <wp:anchor distT="0" distB="0" distL="114300" distR="114300" simplePos="0" relativeHeight="251676160" behindDoc="1" locked="1" layoutInCell="1" allowOverlap="1" wp14:anchorId="53F4E16B" wp14:editId="738BA445">
          <wp:simplePos x="0" y="0"/>
          <wp:positionH relativeFrom="page">
            <wp:posOffset>0</wp:posOffset>
          </wp:positionH>
          <wp:positionV relativeFrom="page">
            <wp:posOffset>9536430</wp:posOffset>
          </wp:positionV>
          <wp:extent cx="7559675" cy="1156335"/>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
                  <a:srcRect t="89176"/>
                  <a:stretch/>
                </pic:blipFill>
                <pic:spPr bwMode="auto">
                  <a:xfrm>
                    <a:off x="0" y="0"/>
                    <a:ext cx="7559675" cy="11563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82E8C" w14:textId="0CFFD244" w:rsidR="00E261B3" w:rsidRDefault="00E24F19">
    <w:pPr>
      <w:pStyle w:val="Footer"/>
    </w:pPr>
    <w:r>
      <w:rPr>
        <w:noProof/>
      </w:rPr>
      <mc:AlternateContent>
        <mc:Choice Requires="wps">
          <w:drawing>
            <wp:anchor distT="0" distB="0" distL="114300" distR="114300" simplePos="1" relativeHeight="251680256" behindDoc="0" locked="0" layoutInCell="0" allowOverlap="1" wp14:anchorId="4D323299" wp14:editId="2254B6B6">
              <wp:simplePos x="0" y="10189687"/>
              <wp:positionH relativeFrom="page">
                <wp:posOffset>0</wp:posOffset>
              </wp:positionH>
              <wp:positionV relativeFrom="page">
                <wp:posOffset>10189210</wp:posOffset>
              </wp:positionV>
              <wp:extent cx="7560310" cy="311785"/>
              <wp:effectExtent l="0" t="0" r="0" b="12065"/>
              <wp:wrapNone/>
              <wp:docPr id="11" name="MSIPCM67d44656bccaf8388a928d7f"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DF2C8A" w14:textId="4B2F3122" w:rsidR="00E24F19" w:rsidRPr="00E24F19" w:rsidRDefault="00E24F19" w:rsidP="00E24F19">
                          <w:pPr>
                            <w:spacing w:after="0"/>
                            <w:jc w:val="center"/>
                            <w:rPr>
                              <w:rFonts w:ascii="Arial Black" w:hAnsi="Arial Black"/>
                              <w:color w:val="000000"/>
                              <w:sz w:val="20"/>
                            </w:rPr>
                          </w:pPr>
                          <w:r w:rsidRPr="00E24F1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D323299" id="_x0000_t202" coordsize="21600,21600" o:spt="202" path="m,l,21600r21600,l21600,xe">
              <v:stroke joinstyle="miter"/>
              <v:path gradientshapeok="t" o:connecttype="rect"/>
            </v:shapetype>
            <v:shape id="MSIPCM67d44656bccaf8388a928d7f"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802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fill o:detectmouseclick="t"/>
              <v:textbox inset=",0,,0">
                <w:txbxContent>
                  <w:p w14:paraId="42DF2C8A" w14:textId="4B2F3122" w:rsidR="00E24F19" w:rsidRPr="00E24F19" w:rsidRDefault="00E24F19" w:rsidP="00E24F19">
                    <w:pPr>
                      <w:spacing w:after="0"/>
                      <w:jc w:val="center"/>
                      <w:rPr>
                        <w:rFonts w:ascii="Arial Black" w:hAnsi="Arial Black"/>
                        <w:color w:val="000000"/>
                        <w:sz w:val="20"/>
                      </w:rPr>
                    </w:pPr>
                    <w:r w:rsidRPr="00E24F19">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FC67B" w14:textId="320F81EA" w:rsidR="00373890" w:rsidRPr="00F65AA9" w:rsidRDefault="00E24F19" w:rsidP="00F84FA0">
    <w:pPr>
      <w:pStyle w:val="Footer"/>
    </w:pPr>
    <w:r>
      <w:rPr>
        <w:noProof/>
        <w:lang w:eastAsia="en-AU"/>
      </w:rPr>
      <mc:AlternateContent>
        <mc:Choice Requires="wps">
          <w:drawing>
            <wp:anchor distT="0" distB="0" distL="114300" distR="114300" simplePos="0" relativeHeight="251681280" behindDoc="0" locked="0" layoutInCell="0" allowOverlap="1" wp14:anchorId="17F7CA06" wp14:editId="6A860AA2">
              <wp:simplePos x="0" y="0"/>
              <wp:positionH relativeFrom="page">
                <wp:posOffset>0</wp:posOffset>
              </wp:positionH>
              <wp:positionV relativeFrom="page">
                <wp:posOffset>10189210</wp:posOffset>
              </wp:positionV>
              <wp:extent cx="7560310" cy="311785"/>
              <wp:effectExtent l="0" t="0" r="0" b="12065"/>
              <wp:wrapNone/>
              <wp:docPr id="12" name="MSIPCM819f4a56a8f6383c62701722"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CCAA14" w14:textId="2328EE25" w:rsidR="00E24F19" w:rsidRPr="00E24F19" w:rsidRDefault="00E24F19" w:rsidP="00E24F19">
                          <w:pPr>
                            <w:spacing w:after="0"/>
                            <w:jc w:val="center"/>
                            <w:rPr>
                              <w:rFonts w:ascii="Arial Black" w:hAnsi="Arial Black"/>
                              <w:color w:val="000000"/>
                              <w:sz w:val="20"/>
                            </w:rPr>
                          </w:pPr>
                          <w:r w:rsidRPr="00E24F1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7F7CA06" id="_x0000_t202" coordsize="21600,21600" o:spt="202" path="m,l,21600r21600,l21600,xe">
              <v:stroke joinstyle="miter"/>
              <v:path gradientshapeok="t" o:connecttype="rect"/>
            </v:shapetype>
            <v:shape id="MSIPCM819f4a56a8f6383c62701722"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812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6BCCAA14" w14:textId="2328EE25" w:rsidR="00E24F19" w:rsidRPr="00E24F19" w:rsidRDefault="00E24F19" w:rsidP="00E24F19">
                    <w:pPr>
                      <w:spacing w:after="0"/>
                      <w:jc w:val="center"/>
                      <w:rPr>
                        <w:rFonts w:ascii="Arial Black" w:hAnsi="Arial Black"/>
                        <w:color w:val="000000"/>
                        <w:sz w:val="20"/>
                      </w:rPr>
                    </w:pPr>
                    <w:r w:rsidRPr="00E24F19">
                      <w:rPr>
                        <w:rFonts w:ascii="Arial Black" w:hAnsi="Arial Black"/>
                        <w:color w:val="000000"/>
                        <w:sz w:val="20"/>
                      </w:rPr>
                      <w:t>OFFICIAL</w:t>
                    </w:r>
                  </w:p>
                </w:txbxContent>
              </v:textbox>
              <w10:wrap anchorx="page" anchory="page"/>
            </v:shape>
          </w:pict>
        </mc:Fallback>
      </mc:AlternateContent>
    </w:r>
    <w:r w:rsidR="0001677A">
      <w:rPr>
        <w:noProof/>
        <w:lang w:eastAsia="en-AU"/>
      </w:rPr>
      <w:drawing>
        <wp:anchor distT="0" distB="0" distL="114300" distR="114300" simplePos="0" relativeHeight="251678208" behindDoc="1" locked="1" layoutInCell="1" allowOverlap="1" wp14:anchorId="19A60572" wp14:editId="5C47771E">
          <wp:simplePos x="0" y="0"/>
          <wp:positionH relativeFrom="page">
            <wp:align>left</wp:align>
          </wp:positionH>
          <wp:positionV relativeFrom="page">
            <wp:align>bottom</wp:align>
          </wp:positionV>
          <wp:extent cx="7560000" cy="1155600"/>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rotWithShape="1">
                  <a:blip r:embed="rId1"/>
                  <a:srcRect t="89176"/>
                  <a:stretch/>
                </pic:blipFill>
                <pic:spPr bwMode="auto">
                  <a:xfrm>
                    <a:off x="0" y="0"/>
                    <a:ext cx="7560000" cy="1155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D7DB3" w14:textId="77777777" w:rsidR="00BB678E" w:rsidRDefault="00BB678E" w:rsidP="002862F1">
      <w:pPr>
        <w:spacing w:before="120"/>
      </w:pPr>
      <w:r>
        <w:separator/>
      </w:r>
    </w:p>
  </w:footnote>
  <w:footnote w:type="continuationSeparator" w:id="0">
    <w:p w14:paraId="152F9037" w14:textId="77777777" w:rsidR="00BB678E" w:rsidRDefault="00BB678E">
      <w:r>
        <w:continuationSeparator/>
      </w:r>
    </w:p>
  </w:footnote>
  <w:footnote w:id="1">
    <w:p w14:paraId="5DFE31C0" w14:textId="77777777" w:rsidR="00DA0A43" w:rsidRDefault="00DA0A43" w:rsidP="00DA0A43">
      <w:pPr>
        <w:pStyle w:val="FootnoteBody"/>
      </w:pPr>
      <w:r>
        <w:rPr>
          <w:vertAlign w:val="superscript"/>
        </w:rPr>
        <w:footnoteRef/>
      </w:r>
      <w:r>
        <w:tab/>
        <w:t xml:space="preserve"> Current at 30 September 2022.</w:t>
      </w:r>
    </w:p>
    <w:p w14:paraId="7BC77367" w14:textId="77777777" w:rsidR="00DA0A43" w:rsidRDefault="00DA0A43" w:rsidP="00DA0A43">
      <w:pPr>
        <w:pStyle w:val="FootnoteBody"/>
      </w:pPr>
    </w:p>
  </w:footnote>
  <w:footnote w:id="2">
    <w:p w14:paraId="2DA342C3" w14:textId="77777777" w:rsidR="00DA0A43" w:rsidRDefault="00DA0A43" w:rsidP="00DA0A43">
      <w:pPr>
        <w:pStyle w:val="FootnoteBody"/>
      </w:pPr>
      <w:r>
        <w:rPr>
          <w:vertAlign w:val="superscript"/>
        </w:rPr>
        <w:footnoteRef/>
      </w:r>
      <w:r>
        <w:tab/>
        <w:t xml:space="preserve"> Or based on organisational definition of paediatrics.</w:t>
      </w:r>
    </w:p>
    <w:p w14:paraId="6B44EE8E" w14:textId="77777777" w:rsidR="00DA0A43" w:rsidRDefault="00DA0A43" w:rsidP="00DA0A43">
      <w:pPr>
        <w:pStyle w:val="FootnoteBody"/>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BA71F" w14:textId="77777777" w:rsidR="00C14414" w:rsidRDefault="00C144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1FC93"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445BD" w14:textId="77777777" w:rsidR="00C14414" w:rsidRDefault="00C1441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59F62" w14:textId="72172052" w:rsidR="00E261B3" w:rsidRPr="0051568D" w:rsidRDefault="00BA146F" w:rsidP="0011701A">
    <w:pPr>
      <w:pStyle w:val="Header"/>
    </w:pPr>
    <w:r w:rsidRPr="00BA146F">
      <w:t>Recommendations for emergency group O red blood cell use in Victoria</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4367"/>
        </w:tabs>
        <w:ind w:left="4367"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400982680">
    <w:abstractNumId w:val="10"/>
  </w:num>
  <w:num w:numId="2" w16cid:durableId="62725792">
    <w:abstractNumId w:val="17"/>
  </w:num>
  <w:num w:numId="3" w16cid:durableId="5869633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026269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162120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3686729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76644171">
    <w:abstractNumId w:val="21"/>
  </w:num>
  <w:num w:numId="8" w16cid:durableId="620650574">
    <w:abstractNumId w:val="16"/>
  </w:num>
  <w:num w:numId="9" w16cid:durableId="1062407038">
    <w:abstractNumId w:val="20"/>
  </w:num>
  <w:num w:numId="10" w16cid:durableId="100578400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73627051">
    <w:abstractNumId w:val="22"/>
  </w:num>
  <w:num w:numId="12" w16cid:durableId="920196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80169450">
    <w:abstractNumId w:val="18"/>
  </w:num>
  <w:num w:numId="14" w16cid:durableId="138795407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2709720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861854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829878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73188708">
    <w:abstractNumId w:val="24"/>
  </w:num>
  <w:num w:numId="19" w16cid:durableId="12113787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36042791">
    <w:abstractNumId w:val="14"/>
  </w:num>
  <w:num w:numId="21" w16cid:durableId="1372801239">
    <w:abstractNumId w:val="12"/>
  </w:num>
  <w:num w:numId="22" w16cid:durableId="8348005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10873703">
    <w:abstractNumId w:val="15"/>
  </w:num>
  <w:num w:numId="24" w16cid:durableId="1116295228">
    <w:abstractNumId w:val="25"/>
  </w:num>
  <w:num w:numId="25" w16cid:durableId="498039753">
    <w:abstractNumId w:val="23"/>
  </w:num>
  <w:num w:numId="26" w16cid:durableId="1963876120">
    <w:abstractNumId w:val="19"/>
  </w:num>
  <w:num w:numId="27" w16cid:durableId="1287085195">
    <w:abstractNumId w:val="11"/>
  </w:num>
  <w:num w:numId="28" w16cid:durableId="1244411922">
    <w:abstractNumId w:val="26"/>
  </w:num>
  <w:num w:numId="29" w16cid:durableId="586892022">
    <w:abstractNumId w:val="9"/>
  </w:num>
  <w:num w:numId="30" w16cid:durableId="1674642435">
    <w:abstractNumId w:val="7"/>
  </w:num>
  <w:num w:numId="31" w16cid:durableId="2103841805">
    <w:abstractNumId w:val="6"/>
  </w:num>
  <w:num w:numId="32" w16cid:durableId="674262766">
    <w:abstractNumId w:val="5"/>
  </w:num>
  <w:num w:numId="33" w16cid:durableId="163326787">
    <w:abstractNumId w:val="4"/>
  </w:num>
  <w:num w:numId="34" w16cid:durableId="721562711">
    <w:abstractNumId w:val="8"/>
  </w:num>
  <w:num w:numId="35" w16cid:durableId="641424580">
    <w:abstractNumId w:val="3"/>
  </w:num>
  <w:num w:numId="36" w16cid:durableId="1081562959">
    <w:abstractNumId w:val="2"/>
  </w:num>
  <w:num w:numId="37" w16cid:durableId="1520971547">
    <w:abstractNumId w:val="1"/>
  </w:num>
  <w:num w:numId="38" w16cid:durableId="1262490955">
    <w:abstractNumId w:val="0"/>
  </w:num>
  <w:num w:numId="39" w16cid:durableId="4494694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074"/>
    <w:rsid w:val="00000719"/>
    <w:rsid w:val="00003403"/>
    <w:rsid w:val="00005347"/>
    <w:rsid w:val="000072B6"/>
    <w:rsid w:val="0001021B"/>
    <w:rsid w:val="00011D89"/>
    <w:rsid w:val="000154FD"/>
    <w:rsid w:val="0001677A"/>
    <w:rsid w:val="00016FBF"/>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7951"/>
    <w:rsid w:val="0009113B"/>
    <w:rsid w:val="00093402"/>
    <w:rsid w:val="00094221"/>
    <w:rsid w:val="00094DA3"/>
    <w:rsid w:val="00096CD1"/>
    <w:rsid w:val="000A012C"/>
    <w:rsid w:val="000A0EB9"/>
    <w:rsid w:val="000A186C"/>
    <w:rsid w:val="000A1EA4"/>
    <w:rsid w:val="000A2476"/>
    <w:rsid w:val="000A641A"/>
    <w:rsid w:val="000B3EDB"/>
    <w:rsid w:val="000B543D"/>
    <w:rsid w:val="000B55F9"/>
    <w:rsid w:val="000B5BF7"/>
    <w:rsid w:val="000B6BC8"/>
    <w:rsid w:val="000C022E"/>
    <w:rsid w:val="000C0303"/>
    <w:rsid w:val="000C42EA"/>
    <w:rsid w:val="000C4546"/>
    <w:rsid w:val="000D1242"/>
    <w:rsid w:val="000E0970"/>
    <w:rsid w:val="000E1074"/>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09"/>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0F8F"/>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0455"/>
    <w:rsid w:val="002033B7"/>
    <w:rsid w:val="00206463"/>
    <w:rsid w:val="00206F2F"/>
    <w:rsid w:val="0021053D"/>
    <w:rsid w:val="00210A92"/>
    <w:rsid w:val="0021341C"/>
    <w:rsid w:val="00216C03"/>
    <w:rsid w:val="00220C04"/>
    <w:rsid w:val="0022278D"/>
    <w:rsid w:val="00224E6F"/>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4B5C"/>
    <w:rsid w:val="002763B3"/>
    <w:rsid w:val="002802E3"/>
    <w:rsid w:val="0028213D"/>
    <w:rsid w:val="002862F1"/>
    <w:rsid w:val="00291373"/>
    <w:rsid w:val="0029597D"/>
    <w:rsid w:val="002962C3"/>
    <w:rsid w:val="0029752B"/>
    <w:rsid w:val="002A0A9C"/>
    <w:rsid w:val="002A1CA3"/>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425"/>
    <w:rsid w:val="003418CC"/>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32E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2D63"/>
    <w:rsid w:val="004148F9"/>
    <w:rsid w:val="00414D4A"/>
    <w:rsid w:val="0042084E"/>
    <w:rsid w:val="00421EEF"/>
    <w:rsid w:val="00424D65"/>
    <w:rsid w:val="00442C6C"/>
    <w:rsid w:val="00443CBE"/>
    <w:rsid w:val="00443E8A"/>
    <w:rsid w:val="004441BC"/>
    <w:rsid w:val="004468B4"/>
    <w:rsid w:val="0045230A"/>
    <w:rsid w:val="00454AD0"/>
    <w:rsid w:val="00457337"/>
    <w:rsid w:val="00457B00"/>
    <w:rsid w:val="00462E3D"/>
    <w:rsid w:val="00466E79"/>
    <w:rsid w:val="00470D7D"/>
    <w:rsid w:val="0047372D"/>
    <w:rsid w:val="00473BA3"/>
    <w:rsid w:val="004743DD"/>
    <w:rsid w:val="00474CEA"/>
    <w:rsid w:val="00483968"/>
    <w:rsid w:val="00484F86"/>
    <w:rsid w:val="00487E38"/>
    <w:rsid w:val="00490746"/>
    <w:rsid w:val="00490852"/>
    <w:rsid w:val="00491C9C"/>
    <w:rsid w:val="00492F30"/>
    <w:rsid w:val="004946F4"/>
    <w:rsid w:val="0049487E"/>
    <w:rsid w:val="004A160D"/>
    <w:rsid w:val="004A2498"/>
    <w:rsid w:val="004A3E81"/>
    <w:rsid w:val="004A4195"/>
    <w:rsid w:val="004A5C62"/>
    <w:rsid w:val="004A5CE5"/>
    <w:rsid w:val="004A6680"/>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3D"/>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60F14"/>
    <w:rsid w:val="005615F4"/>
    <w:rsid w:val="00571011"/>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564F"/>
    <w:rsid w:val="005B7A63"/>
    <w:rsid w:val="005C046C"/>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1178"/>
    <w:rsid w:val="006551A7"/>
    <w:rsid w:val="006557A7"/>
    <w:rsid w:val="00656290"/>
    <w:rsid w:val="006608D8"/>
    <w:rsid w:val="006621D7"/>
    <w:rsid w:val="0066302A"/>
    <w:rsid w:val="00667770"/>
    <w:rsid w:val="00670597"/>
    <w:rsid w:val="006706D0"/>
    <w:rsid w:val="00677574"/>
    <w:rsid w:val="00677FB1"/>
    <w:rsid w:val="0068454C"/>
    <w:rsid w:val="006908A7"/>
    <w:rsid w:val="006919CC"/>
    <w:rsid w:val="00691B62"/>
    <w:rsid w:val="006933B5"/>
    <w:rsid w:val="00693D14"/>
    <w:rsid w:val="00694117"/>
    <w:rsid w:val="00696F27"/>
    <w:rsid w:val="006A18C2"/>
    <w:rsid w:val="006A1B3E"/>
    <w:rsid w:val="006A3383"/>
    <w:rsid w:val="006A4A97"/>
    <w:rsid w:val="006B077C"/>
    <w:rsid w:val="006B6803"/>
    <w:rsid w:val="006D0F16"/>
    <w:rsid w:val="006D2A3F"/>
    <w:rsid w:val="006D2FBC"/>
    <w:rsid w:val="006D682C"/>
    <w:rsid w:val="006E0541"/>
    <w:rsid w:val="006E138B"/>
    <w:rsid w:val="006E6229"/>
    <w:rsid w:val="006F0330"/>
    <w:rsid w:val="006F1FDC"/>
    <w:rsid w:val="006F6B8C"/>
    <w:rsid w:val="007013EF"/>
    <w:rsid w:val="00701A57"/>
    <w:rsid w:val="007055BD"/>
    <w:rsid w:val="00713503"/>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60B"/>
    <w:rsid w:val="00752B28"/>
    <w:rsid w:val="007541A9"/>
    <w:rsid w:val="00754E36"/>
    <w:rsid w:val="007554D0"/>
    <w:rsid w:val="00763139"/>
    <w:rsid w:val="00770F37"/>
    <w:rsid w:val="007711A0"/>
    <w:rsid w:val="00772D5E"/>
    <w:rsid w:val="007743F7"/>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4CD7"/>
    <w:rsid w:val="008C5557"/>
    <w:rsid w:val="008C589D"/>
    <w:rsid w:val="008C5FA3"/>
    <w:rsid w:val="008C6D51"/>
    <w:rsid w:val="008C7CB1"/>
    <w:rsid w:val="008D2846"/>
    <w:rsid w:val="008D4236"/>
    <w:rsid w:val="008D462F"/>
    <w:rsid w:val="008D6DCF"/>
    <w:rsid w:val="008E3DE9"/>
    <w:rsid w:val="008E4376"/>
    <w:rsid w:val="008E7A0A"/>
    <w:rsid w:val="008E7B49"/>
    <w:rsid w:val="008F3CA7"/>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0D3D"/>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5E83"/>
    <w:rsid w:val="0097761E"/>
    <w:rsid w:val="00982454"/>
    <w:rsid w:val="00982CF0"/>
    <w:rsid w:val="009853E1"/>
    <w:rsid w:val="00986E6B"/>
    <w:rsid w:val="00990032"/>
    <w:rsid w:val="00990B19"/>
    <w:rsid w:val="0099153B"/>
    <w:rsid w:val="00991769"/>
    <w:rsid w:val="0099232C"/>
    <w:rsid w:val="00994386"/>
    <w:rsid w:val="009977F7"/>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D7D59"/>
    <w:rsid w:val="009E08D1"/>
    <w:rsid w:val="009E1B95"/>
    <w:rsid w:val="009E496F"/>
    <w:rsid w:val="009E4B0D"/>
    <w:rsid w:val="009E5250"/>
    <w:rsid w:val="009E7F92"/>
    <w:rsid w:val="009F02A3"/>
    <w:rsid w:val="009F2F27"/>
    <w:rsid w:val="009F34AA"/>
    <w:rsid w:val="009F6BCB"/>
    <w:rsid w:val="009F7B78"/>
    <w:rsid w:val="00A0057A"/>
    <w:rsid w:val="00A02FA1"/>
    <w:rsid w:val="00A04CCE"/>
    <w:rsid w:val="00A07421"/>
    <w:rsid w:val="00A0776B"/>
    <w:rsid w:val="00A10FB9"/>
    <w:rsid w:val="00A11421"/>
    <w:rsid w:val="00A12BA7"/>
    <w:rsid w:val="00A1389F"/>
    <w:rsid w:val="00A157B1"/>
    <w:rsid w:val="00A22229"/>
    <w:rsid w:val="00A24442"/>
    <w:rsid w:val="00A330BB"/>
    <w:rsid w:val="00A44882"/>
    <w:rsid w:val="00A45125"/>
    <w:rsid w:val="00A54715"/>
    <w:rsid w:val="00A6061C"/>
    <w:rsid w:val="00A62D44"/>
    <w:rsid w:val="00A67263"/>
    <w:rsid w:val="00A7161C"/>
    <w:rsid w:val="00A77AA3"/>
    <w:rsid w:val="00A80421"/>
    <w:rsid w:val="00A8236D"/>
    <w:rsid w:val="00A854EB"/>
    <w:rsid w:val="00A872E5"/>
    <w:rsid w:val="00A91406"/>
    <w:rsid w:val="00A96E65"/>
    <w:rsid w:val="00A97C72"/>
    <w:rsid w:val="00AA268E"/>
    <w:rsid w:val="00AA310B"/>
    <w:rsid w:val="00AA3F0C"/>
    <w:rsid w:val="00AA63D4"/>
    <w:rsid w:val="00AB06E8"/>
    <w:rsid w:val="00AB1CD3"/>
    <w:rsid w:val="00AB352F"/>
    <w:rsid w:val="00AC274B"/>
    <w:rsid w:val="00AC4764"/>
    <w:rsid w:val="00AC6D36"/>
    <w:rsid w:val="00AD0CBA"/>
    <w:rsid w:val="00AD177A"/>
    <w:rsid w:val="00AD26E2"/>
    <w:rsid w:val="00AD784C"/>
    <w:rsid w:val="00AE126A"/>
    <w:rsid w:val="00AE15A3"/>
    <w:rsid w:val="00AE1BAE"/>
    <w:rsid w:val="00AE3005"/>
    <w:rsid w:val="00AE3BD5"/>
    <w:rsid w:val="00AE59A0"/>
    <w:rsid w:val="00AF0C57"/>
    <w:rsid w:val="00AF26F3"/>
    <w:rsid w:val="00AF5F04"/>
    <w:rsid w:val="00B00672"/>
    <w:rsid w:val="00B01B4D"/>
    <w:rsid w:val="00B037D1"/>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0B9"/>
    <w:rsid w:val="00B62B50"/>
    <w:rsid w:val="00B635B7"/>
    <w:rsid w:val="00B63AE8"/>
    <w:rsid w:val="00B65950"/>
    <w:rsid w:val="00B66D83"/>
    <w:rsid w:val="00B672C0"/>
    <w:rsid w:val="00B676FD"/>
    <w:rsid w:val="00B75646"/>
    <w:rsid w:val="00B81781"/>
    <w:rsid w:val="00B84F49"/>
    <w:rsid w:val="00B90729"/>
    <w:rsid w:val="00B907DA"/>
    <w:rsid w:val="00B94CD5"/>
    <w:rsid w:val="00B950BC"/>
    <w:rsid w:val="00B95D1F"/>
    <w:rsid w:val="00B9714C"/>
    <w:rsid w:val="00BA146F"/>
    <w:rsid w:val="00BA29AD"/>
    <w:rsid w:val="00BA33CF"/>
    <w:rsid w:val="00BA3F8D"/>
    <w:rsid w:val="00BA767D"/>
    <w:rsid w:val="00BB678E"/>
    <w:rsid w:val="00BB7A10"/>
    <w:rsid w:val="00BC3E8F"/>
    <w:rsid w:val="00BC60BE"/>
    <w:rsid w:val="00BC7468"/>
    <w:rsid w:val="00BC7D4F"/>
    <w:rsid w:val="00BC7ED7"/>
    <w:rsid w:val="00BD0FAD"/>
    <w:rsid w:val="00BD2850"/>
    <w:rsid w:val="00BE28D2"/>
    <w:rsid w:val="00BE4A64"/>
    <w:rsid w:val="00BE5E43"/>
    <w:rsid w:val="00BF30B2"/>
    <w:rsid w:val="00BF557D"/>
    <w:rsid w:val="00BF7F58"/>
    <w:rsid w:val="00C00F47"/>
    <w:rsid w:val="00C01381"/>
    <w:rsid w:val="00C01AB1"/>
    <w:rsid w:val="00C026A0"/>
    <w:rsid w:val="00C06137"/>
    <w:rsid w:val="00C079B8"/>
    <w:rsid w:val="00C10037"/>
    <w:rsid w:val="00C123EA"/>
    <w:rsid w:val="00C12A49"/>
    <w:rsid w:val="00C133EE"/>
    <w:rsid w:val="00C14414"/>
    <w:rsid w:val="00C149D0"/>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2F5A"/>
    <w:rsid w:val="00D56B20"/>
    <w:rsid w:val="00D578B3"/>
    <w:rsid w:val="00D618F4"/>
    <w:rsid w:val="00D6261F"/>
    <w:rsid w:val="00D652D9"/>
    <w:rsid w:val="00D714CC"/>
    <w:rsid w:val="00D75EA7"/>
    <w:rsid w:val="00D81ADF"/>
    <w:rsid w:val="00D81F21"/>
    <w:rsid w:val="00D864F2"/>
    <w:rsid w:val="00D92F95"/>
    <w:rsid w:val="00D943F8"/>
    <w:rsid w:val="00D95470"/>
    <w:rsid w:val="00D96B55"/>
    <w:rsid w:val="00DA0A43"/>
    <w:rsid w:val="00DA2619"/>
    <w:rsid w:val="00DA4239"/>
    <w:rsid w:val="00DA65DE"/>
    <w:rsid w:val="00DB0B61"/>
    <w:rsid w:val="00DB1474"/>
    <w:rsid w:val="00DB22AD"/>
    <w:rsid w:val="00DB2962"/>
    <w:rsid w:val="00DB52FB"/>
    <w:rsid w:val="00DC013B"/>
    <w:rsid w:val="00DC090B"/>
    <w:rsid w:val="00DC1679"/>
    <w:rsid w:val="00DC219B"/>
    <w:rsid w:val="00DC2CF1"/>
    <w:rsid w:val="00DC3906"/>
    <w:rsid w:val="00DC4FCF"/>
    <w:rsid w:val="00DC50E0"/>
    <w:rsid w:val="00DC6386"/>
    <w:rsid w:val="00DC6D4A"/>
    <w:rsid w:val="00DD1130"/>
    <w:rsid w:val="00DD1951"/>
    <w:rsid w:val="00DD487D"/>
    <w:rsid w:val="00DD4E83"/>
    <w:rsid w:val="00DD6628"/>
    <w:rsid w:val="00DD6945"/>
    <w:rsid w:val="00DE2D04"/>
    <w:rsid w:val="00DE3250"/>
    <w:rsid w:val="00DE451A"/>
    <w:rsid w:val="00DE6028"/>
    <w:rsid w:val="00DE7721"/>
    <w:rsid w:val="00DE78A3"/>
    <w:rsid w:val="00DF1A71"/>
    <w:rsid w:val="00DF50FC"/>
    <w:rsid w:val="00DF68C7"/>
    <w:rsid w:val="00DF731A"/>
    <w:rsid w:val="00E06B75"/>
    <w:rsid w:val="00E11332"/>
    <w:rsid w:val="00E11352"/>
    <w:rsid w:val="00E170DC"/>
    <w:rsid w:val="00E17546"/>
    <w:rsid w:val="00E210B5"/>
    <w:rsid w:val="00E24F19"/>
    <w:rsid w:val="00E261B3"/>
    <w:rsid w:val="00E26818"/>
    <w:rsid w:val="00E27FFC"/>
    <w:rsid w:val="00E30B15"/>
    <w:rsid w:val="00E33237"/>
    <w:rsid w:val="00E40181"/>
    <w:rsid w:val="00E42906"/>
    <w:rsid w:val="00E4724B"/>
    <w:rsid w:val="00E54950"/>
    <w:rsid w:val="00E56A01"/>
    <w:rsid w:val="00E62622"/>
    <w:rsid w:val="00E629A1"/>
    <w:rsid w:val="00E6794C"/>
    <w:rsid w:val="00E71591"/>
    <w:rsid w:val="00E71CEB"/>
    <w:rsid w:val="00E73DC3"/>
    <w:rsid w:val="00E7474F"/>
    <w:rsid w:val="00E80DE3"/>
    <w:rsid w:val="00E82C55"/>
    <w:rsid w:val="00E8787E"/>
    <w:rsid w:val="00E92AC3"/>
    <w:rsid w:val="00E95265"/>
    <w:rsid w:val="00EA1360"/>
    <w:rsid w:val="00EA2F6A"/>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27E3"/>
    <w:rsid w:val="00EF36AF"/>
    <w:rsid w:val="00EF59A3"/>
    <w:rsid w:val="00EF6675"/>
    <w:rsid w:val="00F00F9C"/>
    <w:rsid w:val="00F01E5F"/>
    <w:rsid w:val="00F024F3"/>
    <w:rsid w:val="00F02ABA"/>
    <w:rsid w:val="00F0437A"/>
    <w:rsid w:val="00F101B8"/>
    <w:rsid w:val="00F11037"/>
    <w:rsid w:val="00F16F1B"/>
    <w:rsid w:val="00F20483"/>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17C8"/>
    <w:rsid w:val="00F52D09"/>
    <w:rsid w:val="00F52E08"/>
    <w:rsid w:val="00F53A66"/>
    <w:rsid w:val="00F53DDD"/>
    <w:rsid w:val="00F5462D"/>
    <w:rsid w:val="00F547AD"/>
    <w:rsid w:val="00F55B21"/>
    <w:rsid w:val="00F56EF6"/>
    <w:rsid w:val="00F60082"/>
    <w:rsid w:val="00F61A9F"/>
    <w:rsid w:val="00F61B5F"/>
    <w:rsid w:val="00F62248"/>
    <w:rsid w:val="00F64696"/>
    <w:rsid w:val="00F65AA9"/>
    <w:rsid w:val="00F6768F"/>
    <w:rsid w:val="00F72C2C"/>
    <w:rsid w:val="00F76CAB"/>
    <w:rsid w:val="00F772C6"/>
    <w:rsid w:val="00F815B5"/>
    <w:rsid w:val="00F84FA0"/>
    <w:rsid w:val="00F85195"/>
    <w:rsid w:val="00F868E3"/>
    <w:rsid w:val="00F9254E"/>
    <w:rsid w:val="00F938BA"/>
    <w:rsid w:val="00F97919"/>
    <w:rsid w:val="00FA2C46"/>
    <w:rsid w:val="00FA3525"/>
    <w:rsid w:val="00FA5A53"/>
    <w:rsid w:val="00FB2551"/>
    <w:rsid w:val="00FB4769"/>
    <w:rsid w:val="00FB4CDA"/>
    <w:rsid w:val="00FB6481"/>
    <w:rsid w:val="00FB6D36"/>
    <w:rsid w:val="00FC0965"/>
    <w:rsid w:val="00FC0F81"/>
    <w:rsid w:val="00FC252F"/>
    <w:rsid w:val="00FC33FA"/>
    <w:rsid w:val="00FC395C"/>
    <w:rsid w:val="00FC5E8E"/>
    <w:rsid w:val="00FD3766"/>
    <w:rsid w:val="00FD47C4"/>
    <w:rsid w:val="00FD722A"/>
    <w:rsid w:val="00FE2DCF"/>
    <w:rsid w:val="00FE3FA7"/>
    <w:rsid w:val="00FF188F"/>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7C617E"/>
  <w15:docId w15:val="{4833D4F5-EF7B-4464-AE4D-F4A397518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5615F4"/>
    <w:pPr>
      <w:spacing w:after="120" w:line="280" w:lineRule="atLeast"/>
    </w:pPr>
    <w:rPr>
      <w:rFonts w:ascii="Arial" w:hAnsi="Arial"/>
      <w:sz w:val="21"/>
      <w:lang w:eastAsia="en-US"/>
    </w:rPr>
  </w:style>
  <w:style w:type="paragraph" w:styleId="Heading1">
    <w:name w:val="heading 1"/>
    <w:next w:val="Body"/>
    <w:link w:val="Heading1Char"/>
    <w:uiPriority w:val="1"/>
    <w:qFormat/>
    <w:rsid w:val="00FF188F"/>
    <w:pPr>
      <w:keepNext/>
      <w:keepLines/>
      <w:spacing w:before="320" w:after="200" w:line="440" w:lineRule="atLeast"/>
      <w:outlineLvl w:val="0"/>
    </w:pPr>
    <w:rPr>
      <w:rFonts w:ascii="Arial" w:eastAsia="MS Gothic" w:hAnsi="Arial" w:cs="Arial"/>
      <w:bCs/>
      <w:color w:val="AF272F"/>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FF188F"/>
    <w:rPr>
      <w:rFonts w:ascii="Arial" w:eastAsia="MS Gothic" w:hAnsi="Arial" w:cs="Arial"/>
      <w:bCs/>
      <w:color w:val="AF272F"/>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FF188F"/>
    <w:pPr>
      <w:spacing w:after="240" w:line="560" w:lineRule="atLeast"/>
    </w:pPr>
    <w:rPr>
      <w:rFonts w:ascii="Arial" w:hAnsi="Arial"/>
      <w:b/>
      <w:color w:val="AF272F"/>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FF188F"/>
    <w:pPr>
      <w:spacing w:line="320" w:lineRule="atLeast"/>
    </w:pPr>
    <w:rPr>
      <w:color w:val="AF272F"/>
      <w:sz w:val="24"/>
    </w:rPr>
  </w:style>
  <w:style w:type="paragraph" w:customStyle="1" w:styleId="BodyCopyBody">
    <w:name w:val="Body Copy (Body)"/>
    <w:basedOn w:val="Normal"/>
    <w:uiPriority w:val="99"/>
    <w:rsid w:val="00DA0A43"/>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pPr>
    <w:rPr>
      <w:rFonts w:ascii="VIC-Regular" w:eastAsiaTheme="minorEastAsia" w:hAnsi="VIC-Regular" w:cs="VIC-Regular"/>
      <w:color w:val="000000"/>
      <w:sz w:val="19"/>
      <w:szCs w:val="19"/>
      <w:lang w:val="en-GB"/>
    </w:rPr>
  </w:style>
  <w:style w:type="paragraph" w:customStyle="1" w:styleId="BasicParagraph">
    <w:name w:val="[Basic Paragraph]"/>
    <w:basedOn w:val="BodyCopyBody"/>
    <w:uiPriority w:val="99"/>
    <w:rsid w:val="00DA0A43"/>
  </w:style>
  <w:style w:type="paragraph" w:customStyle="1" w:styleId="Heading1TextOption1Headings">
    <w:name w:val="Heading 1 Text_Option 1 (Headings)"/>
    <w:basedOn w:val="BasicParagraph"/>
    <w:uiPriority w:val="99"/>
    <w:rsid w:val="00DA0A43"/>
    <w:pPr>
      <w:keepLines/>
      <w:spacing w:before="227" w:after="227" w:line="480" w:lineRule="atLeast"/>
    </w:pPr>
    <w:rPr>
      <w:rFonts w:ascii="VIC-SemiBold" w:hAnsi="VIC-SemiBold" w:cs="VIC-SemiBold"/>
      <w:b/>
      <w:bCs/>
      <w:color w:val="000002"/>
      <w:sz w:val="44"/>
      <w:szCs w:val="44"/>
    </w:rPr>
  </w:style>
  <w:style w:type="paragraph" w:customStyle="1" w:styleId="Heading3TextHeadings">
    <w:name w:val="Heading 3 Text (Headings)"/>
    <w:basedOn w:val="Normal"/>
    <w:uiPriority w:val="99"/>
    <w:rsid w:val="00DA0A43"/>
    <w:pPr>
      <w:keepLines/>
      <w:widowControl w:val="0"/>
      <w:suppressAutoHyphens/>
      <w:autoSpaceDE w:val="0"/>
      <w:autoSpaceDN w:val="0"/>
      <w:adjustRightInd w:val="0"/>
      <w:spacing w:before="57" w:after="113" w:line="270" w:lineRule="atLeast"/>
      <w:textAlignment w:val="center"/>
    </w:pPr>
    <w:rPr>
      <w:rFonts w:ascii="VIC-SemiBold" w:eastAsiaTheme="minorEastAsia" w:hAnsi="VIC-SemiBold" w:cs="VIC-SemiBold"/>
      <w:b/>
      <w:bCs/>
      <w:color w:val="000002"/>
      <w:sz w:val="22"/>
      <w:szCs w:val="22"/>
      <w:lang w:val="en-GB"/>
    </w:rPr>
  </w:style>
  <w:style w:type="paragraph" w:customStyle="1" w:styleId="BodyBulletBody">
    <w:name w:val="Body Bullet (Body)"/>
    <w:basedOn w:val="BodyCopyBody"/>
    <w:uiPriority w:val="99"/>
    <w:rsid w:val="00DA0A43"/>
    <w:pPr>
      <w:spacing w:after="28" w:line="250" w:lineRule="atLeast"/>
      <w:ind w:left="227" w:hanging="227"/>
    </w:pPr>
  </w:style>
  <w:style w:type="paragraph" w:customStyle="1" w:styleId="BodyBullet2Body">
    <w:name w:val="Body Bullet 2 (Body)"/>
    <w:basedOn w:val="BodyBulletBody"/>
    <w:uiPriority w:val="99"/>
    <w:rsid w:val="00DA0A43"/>
    <w:pPr>
      <w:tabs>
        <w:tab w:val="clear" w:pos="227"/>
      </w:tabs>
      <w:ind w:left="454"/>
    </w:pPr>
  </w:style>
  <w:style w:type="paragraph" w:customStyle="1" w:styleId="BodyBulletLastBody">
    <w:name w:val="Body Bullet Last (Body)"/>
    <w:basedOn w:val="BodyBulletBody"/>
    <w:uiPriority w:val="99"/>
    <w:rsid w:val="00DA0A43"/>
    <w:pPr>
      <w:spacing w:after="113"/>
    </w:pPr>
  </w:style>
  <w:style w:type="paragraph" w:customStyle="1" w:styleId="Heading1TextOption2Headings">
    <w:name w:val="Heading 1 Text_Option 2 (Headings)"/>
    <w:basedOn w:val="Heading1TextOption1Headings"/>
    <w:uiPriority w:val="99"/>
    <w:rsid w:val="00DA0A43"/>
    <w:pPr>
      <w:spacing w:before="170" w:after="170" w:line="420" w:lineRule="atLeast"/>
    </w:pPr>
    <w:rPr>
      <w:sz w:val="36"/>
      <w:szCs w:val="36"/>
    </w:rPr>
  </w:style>
  <w:style w:type="paragraph" w:customStyle="1" w:styleId="BodyBullet2LastBody">
    <w:name w:val="Body Bullet 2 Last (Body)"/>
    <w:basedOn w:val="BodyBullet2Body"/>
    <w:uiPriority w:val="99"/>
    <w:rsid w:val="00DA0A43"/>
    <w:pPr>
      <w:spacing w:after="113"/>
    </w:pPr>
  </w:style>
  <w:style w:type="paragraph" w:customStyle="1" w:styleId="PublishingimprintdetailsImprint">
    <w:name w:val="Publishing imprint details (Imprint)"/>
    <w:basedOn w:val="BodyCopyBody"/>
    <w:uiPriority w:val="99"/>
    <w:rsid w:val="00DA0A43"/>
    <w:pPr>
      <w:spacing w:after="28" w:line="210" w:lineRule="atLeast"/>
    </w:pPr>
    <w:rPr>
      <w:sz w:val="16"/>
      <w:szCs w:val="16"/>
    </w:rPr>
  </w:style>
  <w:style w:type="paragraph" w:customStyle="1" w:styleId="FootnoteBody">
    <w:name w:val="Footnote (Body)"/>
    <w:basedOn w:val="BodyCopyBody"/>
    <w:uiPriority w:val="99"/>
    <w:rsid w:val="00DA0A43"/>
    <w:pPr>
      <w:spacing w:after="28" w:line="200" w:lineRule="atLeast"/>
      <w:ind w:left="170" w:hanging="170"/>
    </w:pPr>
    <w:rPr>
      <w:sz w:val="15"/>
      <w:szCs w:val="15"/>
    </w:rPr>
  </w:style>
  <w:style w:type="character" w:customStyle="1" w:styleId="BodyBoldBodyIntertextStyles">
    <w:name w:val="Body Bold (Body Intertext Styles)"/>
    <w:uiPriority w:val="99"/>
    <w:rsid w:val="00DA0A43"/>
    <w:rPr>
      <w:rFonts w:ascii="VIC-SemiBold" w:hAnsi="VIC-SemiBold" w:cs="VIC-SemiBold"/>
      <w:b/>
      <w:bCs/>
    </w:rPr>
  </w:style>
  <w:style w:type="character" w:customStyle="1" w:styleId="HyperlinkPMS1805BodyIntertextStyles">
    <w:name w:val="Hyperlink PMS1805 (Body Intertext Styles)"/>
    <w:uiPriority w:val="99"/>
    <w:rsid w:val="00DA0A43"/>
    <w:rPr>
      <w:color w:val="BA0000"/>
    </w:rPr>
  </w:style>
  <w:style w:type="character" w:customStyle="1" w:styleId="BodyItalicBodyIntertextStyles">
    <w:name w:val="Body Italic (Body Intertext Styles)"/>
    <w:uiPriority w:val="99"/>
    <w:rsid w:val="00DA0A43"/>
    <w:rPr>
      <w:rFonts w:ascii="VIC-Italic" w:hAnsi="VIC-Italic" w:cs="VIC-Italic"/>
      <w:i/>
      <w:iCs/>
    </w:rPr>
  </w:style>
  <w:style w:type="character" w:styleId="Emphasis">
    <w:name w:val="Emphasis"/>
    <w:basedOn w:val="DefaultParagraphFont"/>
    <w:uiPriority w:val="20"/>
    <w:rsid w:val="005615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80302124">
      <w:bodyDiv w:val="1"/>
      <w:marLeft w:val="0"/>
      <w:marRight w:val="0"/>
      <w:marTop w:val="0"/>
      <w:marBottom w:val="0"/>
      <w:divBdr>
        <w:top w:val="none" w:sz="0" w:space="0" w:color="auto"/>
        <w:left w:val="none" w:sz="0" w:space="0" w:color="auto"/>
        <w:bottom w:val="none" w:sz="0" w:space="0" w:color="auto"/>
        <w:right w:val="none" w:sz="0" w:space="0" w:color="auto"/>
      </w:divBdr>
      <w:divsChild>
        <w:div w:id="917790357">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www.blood.gov.au/national-standard" TargetMode="External"/><Relationship Id="rId39" Type="http://schemas.openxmlformats.org/officeDocument/2006/relationships/hyperlink" Target="about:blank" TargetMode="External"/><Relationship Id="rId3" Type="http://schemas.openxmlformats.org/officeDocument/2006/relationships/customXml" Target="../customXml/item3.xml"/><Relationship Id="rId21" Type="http://schemas.openxmlformats.org/officeDocument/2006/relationships/hyperlink" Target="https://anzsbt.org.au/guidelines-standards/anzsbt-guidelines/" TargetMode="External"/><Relationship Id="rId34" Type="http://schemas.openxmlformats.org/officeDocument/2006/relationships/hyperlink" Target="https://www.transfusionguidelines.org/uk-transfusion-committees/national-blood-transfusion-committee/responses-and-recommendations"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doi.org/10.1111/trf.15569" TargetMode="External"/><Relationship Id="rId33" Type="http://schemas.openxmlformats.org/officeDocument/2006/relationships/hyperlink" Target="https://atr.org.au/" TargetMode="External"/><Relationship Id="rId38" Type="http://schemas.openxmlformats.org/officeDocument/2006/relationships/hyperlink" Target="https://doi.org/10.1111/vox.13232"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anzsbt.org.au/guidelines-standards/anzsbt-guidelines/" TargetMode="External"/><Relationship Id="rId29" Type="http://schemas.openxmlformats.org/officeDocument/2006/relationships/hyperlink" Target="https://www.transfusionguidelines.org/uk-transfusion-committees/national-blood-transfusion-committee/responses-and-recommendations"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doi.org/10.5694/mja2.51429" TargetMode="External"/><Relationship Id="rId32" Type="http://schemas.openxmlformats.org/officeDocument/2006/relationships/hyperlink" Target="https://www.shotuk.org/shot-publications-2/shot-publications-posters/" TargetMode="External"/><Relationship Id="rId37" Type="http://schemas.openxmlformats.org/officeDocument/2006/relationships/hyperlink" Target="https://doi.org/10.1111/trf.16495" TargetMode="External"/><Relationship Id="rId40"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health.vic.gov.au/publications/the-use-of-o-rhd-negative-red-blood-cells-according-to-guidelines-audit-report-2018" TargetMode="External"/><Relationship Id="rId28" Type="http://schemas.openxmlformats.org/officeDocument/2006/relationships/hyperlink" Target="https://hospital.blood.co.uk/patient-services/patient-blood-management/o-d-negative-red-cell-toolkit/" TargetMode="External"/><Relationship Id="rId36" Type="http://schemas.openxmlformats.org/officeDocument/2006/relationships/hyperlink" Target="https://www.health.vic.gov.au/publications/stir-bulletin-number-6-issue-of-o-rhd-negative-emergency-red-cell-units-not-without" TargetMode="External"/><Relationship Id="rId10" Type="http://schemas.openxmlformats.org/officeDocument/2006/relationships/endnotes" Target="endnotes.xml"/><Relationship Id="rId19" Type="http://schemas.openxmlformats.org/officeDocument/2006/relationships/hyperlink" Target="mailto:bloodmattters@redcrossblood.org.au" TargetMode="External"/><Relationship Id="rId31" Type="http://schemas.openxmlformats.org/officeDocument/2006/relationships/hyperlink" Target="https://doi.org/10.1111/trf.1695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lifeblood.com.au/health-professionals/clinical-practice/use-of-blood-components/use-of-group-o-rhd-negative-red-cells" TargetMode="External"/><Relationship Id="rId27" Type="http://schemas.openxmlformats.org/officeDocument/2006/relationships/hyperlink" Target="https://www.blood.gov.au/group-o-negative-red-blood-cell-management" TargetMode="External"/><Relationship Id="rId30" Type="http://schemas.openxmlformats.org/officeDocument/2006/relationships/hyperlink" Target="https://doi.org/10.1111/trf.14012" TargetMode="External"/><Relationship Id="rId35" Type="http://schemas.openxmlformats.org/officeDocument/2006/relationships/hyperlink" Target="https://doi.org/10.1016/S2352-3026(17)30051-0" TargetMode="External"/><Relationship Id="rId43"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uel\OneDrive\WORKING%20FOLDER\Blood%20matters%20Recommendations%20for%20emergency%20group%20O%20red%20blood%20cell%20use%20in%20Victoria_info%20sheet\Recommendations%20for%20emergency%20group%20O%20red%20blood%20cell%20use%20in%20Victoria_info%20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1B6AB2-40E8-8D40-B3F1-7AC90929E8A1}">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C28CD-794A-4DE5-9080-AF945367D2AC}">
  <ds:schemaRefs>
    <ds:schemaRef ds:uri="http://purl.org/dc/elements/1.1/"/>
    <ds:schemaRef ds:uri="http://schemas.microsoft.com/office/2006/metadata/properties"/>
    <ds:schemaRef ds:uri="71bad440-a7e7-46c6-81bd-18ed54663c6a"/>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f9efe166-4f28-4f85-8235-ea2c89133434"/>
    <ds:schemaRef ds:uri="http://www.w3.org/XML/1998/namespace"/>
  </ds:schemaRefs>
</ds:datastoreItem>
</file>

<file path=docMetadata/LabelInfo.xml><?xml version="1.0" encoding="utf-8"?>
<clbl:labelList xmlns:clbl="http://schemas.microsoft.com/office/2020/mipLabelMetadata">
  <clbl:label id="{8b70b9b4-4e86-47ad-ba30-80a481ff8f08}" enabled="1" method="Privileged" siteId="{957b3627-a629-4769-908d-ff92d7d3323d}" contentBits="0" removed="0"/>
</clbl:labelList>
</file>

<file path=docProps/app.xml><?xml version="1.0" encoding="utf-8"?>
<Properties xmlns="http://schemas.openxmlformats.org/officeDocument/2006/extended-properties" xmlns:vt="http://schemas.openxmlformats.org/officeDocument/2006/docPropsVTypes">
  <Template>Recommendations for emergency group O red blood cell use in Victoria_info sheet.dotx</Template>
  <TotalTime>76</TotalTime>
  <Pages>5</Pages>
  <Words>1828</Words>
  <Characters>13067</Characters>
  <Application>Microsoft Office Word</Application>
  <DocSecurity>0</DocSecurity>
  <Lines>214</Lines>
  <Paragraphs>111</Paragraphs>
  <ScaleCrop>false</ScaleCrop>
  <HeadingPairs>
    <vt:vector size="2" baseType="variant">
      <vt:variant>
        <vt:lpstr>Title</vt:lpstr>
      </vt:variant>
      <vt:variant>
        <vt:i4>1</vt:i4>
      </vt:variant>
    </vt:vector>
  </HeadingPairs>
  <TitlesOfParts>
    <vt:vector size="1" baseType="lpstr">
      <vt:lpstr>Recommendations for emergency group O red blood cell use in Victoria information sheet</vt:lpstr>
    </vt:vector>
  </TitlesOfParts>
  <Manager/>
  <Company>Victoria State Government, Department of Health, Blood Matters</Company>
  <LinksUpToDate>false</LinksUpToDate>
  <CharactersWithSpaces>14784</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Recommendations for emergency group O red blood cell use in Victoria information sheet</dc:title>
  <dc:subject/>
  <dc:creator>System Improvement - Blood Matters</dc:creator>
  <cp:keywords>Recommendations; emergency; group;O;red;blood;cell;use;Victoria;information;sheet</cp:keywords>
  <dc:description/>
  <cp:lastModifiedBy>Miriam Hagan (Health)</cp:lastModifiedBy>
  <cp:revision>28</cp:revision>
  <cp:lastPrinted>2020-03-30T03:28:00Z</cp:lastPrinted>
  <dcterms:created xsi:type="dcterms:W3CDTF">2023-02-03T05:10:00Z</dcterms:created>
  <dcterms:modified xsi:type="dcterms:W3CDTF">2023-02-28T05:55:00Z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12032021</vt:lpwstr>
  </property>
  <property fmtid="{D5CDD505-2E9C-101B-9397-08002B2CF9AE}" pid="5" name="GrammarlyDocumentId">
    <vt:lpwstr>3258b03156056777cc84fcc6502b5b98e9b6197cd3e4bdb13280bd0a352beea8</vt:lpwstr>
  </property>
  <property fmtid="{D5CDD505-2E9C-101B-9397-08002B2CF9AE}" pid="6" name="MSIP_Label_43e64453-338c-4f93-8a4d-0039a0a41f2a_Enabled">
    <vt:lpwstr>true</vt:lpwstr>
  </property>
  <property fmtid="{D5CDD505-2E9C-101B-9397-08002B2CF9AE}" pid="7" name="MSIP_Label_43e64453-338c-4f93-8a4d-0039a0a41f2a_SetDate">
    <vt:lpwstr>2023-02-28T05:55:35Z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65fe1e3f-8cea-4581-9882-c40edf171894</vt:lpwstr>
  </property>
  <property fmtid="{D5CDD505-2E9C-101B-9397-08002B2CF9AE}" pid="12" name="MSIP_Label_43e64453-338c-4f93-8a4d-0039a0a41f2a_ContentBits">
    <vt:lpwstr>2</vt:lpwstr>
  </property>
</Properties>
</file>